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5B3A" w14:textId="77777777" w:rsidR="008823BD" w:rsidRDefault="00000000">
      <w:pPr>
        <w:spacing w:after="0"/>
      </w:pPr>
      <w:r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53966" wp14:editId="77E7CCCD">
                <wp:simplePos x="0" y="0"/>
                <wp:positionH relativeFrom="column">
                  <wp:posOffset>4804413</wp:posOffset>
                </wp:positionH>
                <wp:positionV relativeFrom="paragraph">
                  <wp:posOffset>-370844</wp:posOffset>
                </wp:positionV>
                <wp:extent cx="1872618" cy="704216"/>
                <wp:effectExtent l="0" t="0" r="0" b="634"/>
                <wp:wrapNone/>
                <wp:docPr id="17070543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8" cy="70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D50DC1" w14:textId="77777777" w:rsidR="008823BD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3D0D0" wp14:editId="0FFE8AEA">
                                  <wp:extent cx="1684023" cy="521966"/>
                                  <wp:effectExtent l="0" t="0" r="0" b="0"/>
                                  <wp:docPr id="1441441423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023" cy="521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539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.3pt;margin-top:-29.2pt;width:147.45pt;height: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" stroked="f">
                <v:textbox>
                  <w:txbxContent>
                    <w:p w14:paraId="7CD50DC1" w14:textId="77777777" w:rsidR="008823BD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23D3D0D0" wp14:editId="0FFE8AEA">
                            <wp:extent cx="1684023" cy="521966"/>
                            <wp:effectExtent l="0" t="0" r="0" b="0"/>
                            <wp:docPr id="1441441423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023" cy="521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51A2D4" w14:textId="77777777" w:rsidR="008823BD" w:rsidRDefault="00000000">
      <w:pPr>
        <w:spacing w:after="0"/>
      </w:pPr>
      <w:r>
        <w:rPr>
          <w:rFonts w:ascii="Open Sans" w:hAnsi="Open Sans" w:cs="Open Sans"/>
          <w:b/>
          <w:bCs/>
          <w:sz w:val="28"/>
          <w:szCs w:val="28"/>
        </w:rPr>
        <w:t>Job Description</w:t>
      </w:r>
    </w:p>
    <w:p w14:paraId="24E061EE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4F19A2CE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25878D48" w14:textId="77777777" w:rsidR="008823BD" w:rsidRDefault="00000000">
      <w:pPr>
        <w:spacing w:after="0"/>
      </w:pPr>
      <w:r>
        <w:rPr>
          <w:rFonts w:ascii="Open Sans" w:hAnsi="Open Sans" w:cs="Open Sans"/>
          <w:b/>
          <w:bCs/>
        </w:rPr>
        <w:t xml:space="preserve">Job Title: 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</w:rPr>
        <w:t>Safeguarding Administrator – Service Delivery</w:t>
      </w:r>
    </w:p>
    <w:p w14:paraId="5C43D1D4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30D5A794" w14:textId="77777777" w:rsidR="008823BD" w:rsidRDefault="00000000">
      <w:pPr>
        <w:spacing w:after="0"/>
        <w:ind w:left="2160" w:hanging="2160"/>
      </w:pPr>
      <w:r>
        <w:rPr>
          <w:rFonts w:ascii="Open Sans" w:hAnsi="Open Sans" w:cs="Open Sans"/>
          <w:b/>
          <w:bCs/>
        </w:rPr>
        <w:t>Hours of Work: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</w:rPr>
        <w:t>Full-time, 35 hours per week, including some evenings and weekends.</w:t>
      </w:r>
    </w:p>
    <w:p w14:paraId="0F8AB262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56EA165E" w14:textId="77777777" w:rsidR="008823BD" w:rsidRDefault="00000000">
      <w:pPr>
        <w:spacing w:after="0"/>
      </w:pPr>
      <w:r>
        <w:rPr>
          <w:rFonts w:ascii="Open Sans" w:hAnsi="Open Sans" w:cs="Open Sans"/>
          <w:b/>
          <w:bCs/>
        </w:rPr>
        <w:t>Reporting to: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</w:rPr>
        <w:t>Diocesan Safeguarding Adviser</w:t>
      </w:r>
    </w:p>
    <w:p w14:paraId="6D68F9E6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6F47E004" w14:textId="77777777" w:rsidR="008823BD" w:rsidRDefault="00000000">
      <w:pPr>
        <w:spacing w:after="0"/>
        <w:ind w:left="2880" w:hanging="2880"/>
      </w:pPr>
      <w:r>
        <w:rPr>
          <w:rFonts w:ascii="Open Sans" w:hAnsi="Open Sans" w:cs="Open Sans"/>
          <w:b/>
          <w:bCs/>
        </w:rPr>
        <w:t xml:space="preserve">Normal Place of Work: 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</w:rPr>
        <w:t>Church House, Daresbury Park, Warrington, WA4 4GE with up to 40% hybrid working. Some travel around the diocese will be needed.</w:t>
      </w:r>
    </w:p>
    <w:p w14:paraId="3369F636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031739BB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2D0E72AF" w14:textId="77777777" w:rsidR="008823BD" w:rsidRDefault="00000000">
      <w:pPr>
        <w:spacing w:after="0"/>
      </w:pPr>
      <w:r>
        <w:rPr>
          <w:rFonts w:ascii="Open Sans" w:hAnsi="Open Sans" w:cs="Open Sans"/>
          <w:b/>
          <w:bCs/>
        </w:rPr>
        <w:t>Remuneration: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</w:rPr>
        <w:t>£24,780 - £25,415, depending upon skills and experience</w:t>
      </w:r>
    </w:p>
    <w:p w14:paraId="1E525C73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58B16D16" w14:textId="77777777" w:rsidR="008823BD" w:rsidRDefault="00000000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Job profile</w:t>
      </w:r>
    </w:p>
    <w:p w14:paraId="29B2BF82" w14:textId="77777777" w:rsidR="008823BD" w:rsidRDefault="008823BD">
      <w:pPr>
        <w:spacing w:after="0"/>
        <w:rPr>
          <w:rFonts w:ascii="Open Sans" w:hAnsi="Open Sans" w:cs="Open Sans"/>
          <w:b/>
          <w:bCs/>
        </w:rPr>
      </w:pPr>
    </w:p>
    <w:p w14:paraId="4969A1E3" w14:textId="77777777" w:rsidR="008823BD" w:rsidRDefault="0000000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The role supports the Safeguarding Service Delivery Manager in the delivery of training, safeguarding dashboard delivery and developing Parish Safeguarding Officers support network.</w:t>
      </w:r>
    </w:p>
    <w:p w14:paraId="74745C20" w14:textId="77777777" w:rsidR="008823BD" w:rsidRDefault="008823BD">
      <w:pPr>
        <w:spacing w:after="0"/>
        <w:rPr>
          <w:rFonts w:ascii="Open Sans" w:hAnsi="Open Sans" w:cs="Open Sans"/>
        </w:rPr>
      </w:pPr>
    </w:p>
    <w:p w14:paraId="2EFF2F96" w14:textId="77777777" w:rsidR="008823BD" w:rsidRDefault="0000000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There will be a requirement to travel to support training events in the diocese.</w:t>
      </w:r>
    </w:p>
    <w:p w14:paraId="0ED15FFE" w14:textId="77777777" w:rsidR="008823BD" w:rsidRDefault="0000000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These events may be at weekend or evenings.</w:t>
      </w:r>
    </w:p>
    <w:p w14:paraId="115C463A" w14:textId="77777777" w:rsidR="008823BD" w:rsidRDefault="008823BD">
      <w:pPr>
        <w:spacing w:after="0"/>
        <w:rPr>
          <w:rFonts w:ascii="Open Sans" w:hAnsi="Open Sans" w:cs="Open Sans"/>
        </w:rPr>
      </w:pPr>
    </w:p>
    <w:p w14:paraId="1BFEE654" w14:textId="77777777" w:rsidR="008823BD" w:rsidRDefault="008823BD">
      <w:pPr>
        <w:spacing w:after="0"/>
        <w:rPr>
          <w:rFonts w:ascii="Open Sans" w:hAnsi="Open Sans" w:cs="Open Sans"/>
          <w:b/>
          <w:bCs/>
          <w:u w:val="single"/>
        </w:rPr>
      </w:pPr>
    </w:p>
    <w:p w14:paraId="1CD6F464" w14:textId="77777777" w:rsidR="008823BD" w:rsidRDefault="00000000">
      <w:pPr>
        <w:spacing w:after="0"/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t>Duties and key responsibilities:</w:t>
      </w:r>
    </w:p>
    <w:p w14:paraId="7D6A6BED" w14:textId="77777777" w:rsidR="008823BD" w:rsidRDefault="008823BD">
      <w:pPr>
        <w:spacing w:after="0"/>
        <w:rPr>
          <w:rFonts w:ascii="Open Sans" w:hAnsi="Open Sans" w:cs="Open Sans"/>
        </w:rPr>
      </w:pPr>
    </w:p>
    <w:p w14:paraId="76BB6DDD" w14:textId="77777777" w:rsidR="008823BD" w:rsidRDefault="008823BD">
      <w:pPr>
        <w:spacing w:after="0"/>
        <w:rPr>
          <w:rFonts w:ascii="Open Sans" w:hAnsi="Open Sans" w:cs="Open Sans"/>
        </w:rPr>
      </w:pPr>
    </w:p>
    <w:p w14:paraId="0F72A06A" w14:textId="77777777" w:rsidR="008823BD" w:rsidRDefault="00000000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General</w:t>
      </w:r>
    </w:p>
    <w:p w14:paraId="3B80AFFD" w14:textId="77777777" w:rsidR="008823BD" w:rsidRDefault="008823BD">
      <w:pPr>
        <w:spacing w:after="0"/>
        <w:rPr>
          <w:rFonts w:ascii="Open Sans" w:hAnsi="Open Sans" w:cs="Open Sans"/>
        </w:rPr>
      </w:pPr>
    </w:p>
    <w:p w14:paraId="52EC6090" w14:textId="77777777" w:rsidR="008823BD" w:rsidRDefault="0000000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 process correspondence arriving for the Safeguarding Team in a timely manner.  To </w:t>
      </w:r>
      <w:proofErr w:type="gramStart"/>
      <w:r>
        <w:rPr>
          <w:rFonts w:ascii="Open Sans" w:hAnsi="Open Sans" w:cs="Open Sans"/>
        </w:rPr>
        <w:t>take action</w:t>
      </w:r>
      <w:proofErr w:type="gramEnd"/>
      <w:r>
        <w:rPr>
          <w:rFonts w:ascii="Open Sans" w:hAnsi="Open Sans" w:cs="Open Sans"/>
        </w:rPr>
        <w:t xml:space="preserve"> where necessary, producing draft replies, standard replies and holding letters as necessary</w:t>
      </w:r>
    </w:p>
    <w:p w14:paraId="5141647B" w14:textId="77777777" w:rsidR="008823BD" w:rsidRDefault="0000000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To use own initiative in generating communications to stakeholders following the agreed process for each</w:t>
      </w:r>
    </w:p>
    <w:p w14:paraId="54B8994D" w14:textId="77777777" w:rsidR="008823BD" w:rsidRDefault="0000000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Respond to general parish support queries, signposting to relevant resources and documents.</w:t>
      </w:r>
    </w:p>
    <w:p w14:paraId="48DDF7EA" w14:textId="77777777" w:rsidR="008823BD" w:rsidRDefault="0000000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To use own initiative in responding to telephone and e-mail enquiries – providing information, using judgement in directing calls and e-mails and ensuring that appropriate information is brought to the attention of the Safeguarding Team</w:t>
      </w:r>
    </w:p>
    <w:p w14:paraId="067C96CA" w14:textId="77777777" w:rsidR="008823BD" w:rsidRDefault="0000000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 be responsible for any general administration duties within the Safeguarding Team </w:t>
      </w:r>
    </w:p>
    <w:p w14:paraId="74B1817F" w14:textId="77777777" w:rsidR="008823BD" w:rsidRDefault="0000000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To ensure Records are maintained in compliance with the General Data Protection Regulations</w:t>
      </w:r>
    </w:p>
    <w:p w14:paraId="58C1D53A" w14:textId="77777777" w:rsidR="008823BD" w:rsidRDefault="008823BD">
      <w:pPr>
        <w:spacing w:after="0"/>
        <w:rPr>
          <w:rFonts w:ascii="Open Sans" w:hAnsi="Open Sans" w:cs="Open Sans"/>
        </w:rPr>
      </w:pPr>
    </w:p>
    <w:p w14:paraId="1F1E0816" w14:textId="77777777" w:rsidR="008823BD" w:rsidRDefault="008823BD">
      <w:pPr>
        <w:spacing w:after="0"/>
        <w:rPr>
          <w:rFonts w:ascii="Open Sans" w:hAnsi="Open Sans" w:cs="Open Sans"/>
        </w:rPr>
      </w:pPr>
    </w:p>
    <w:p w14:paraId="5E28EAB0" w14:textId="77777777" w:rsidR="008823BD" w:rsidRDefault="00000000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Training</w:t>
      </w:r>
    </w:p>
    <w:p w14:paraId="62C052B4" w14:textId="77777777" w:rsidR="008823BD" w:rsidRDefault="008823BD">
      <w:pPr>
        <w:spacing w:after="0"/>
        <w:rPr>
          <w:rFonts w:ascii="Open Sans" w:hAnsi="Open Sans" w:cs="Open Sans"/>
        </w:rPr>
      </w:pPr>
    </w:p>
    <w:p w14:paraId="0731AB65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Oversee the administration of safeguarding training, including the advertising of training events via the website and </w:t>
      </w:r>
      <w:proofErr w:type="spellStart"/>
      <w:r>
        <w:rPr>
          <w:rFonts w:ascii="Open Sans" w:hAnsi="Open Sans" w:cs="Open Sans"/>
        </w:rPr>
        <w:t>eBulletin</w:t>
      </w:r>
      <w:proofErr w:type="spellEnd"/>
      <w:r>
        <w:rPr>
          <w:rFonts w:ascii="Open Sans" w:hAnsi="Open Sans" w:cs="Open Sans"/>
        </w:rPr>
        <w:t>, registering delegates for training, ensuring workbooks are completed and returned to the course trainer in a timely manner, and the issuing of certificates post-completion.</w:t>
      </w:r>
    </w:p>
    <w:p w14:paraId="1788F9AA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The preparation of training materials for training sessions.</w:t>
      </w:r>
    </w:p>
    <w:p w14:paraId="7CDEBC88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Collaborate with Safeguarding Service Delivery Manager to oversee the maintenance of a calendar and schedule of clergy training certification. </w:t>
      </w:r>
    </w:p>
    <w:p w14:paraId="07F39C14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Respond to requests from the Bishop’s Chaplain / Archdeacons office for clergy training information.</w:t>
      </w:r>
    </w:p>
    <w:p w14:paraId="27B769AF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Maintain / update the Contact Management System (CMS) database for safeguarding training courses completed in the Diocese.</w:t>
      </w:r>
    </w:p>
    <w:p w14:paraId="425E1DD0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Collaborate with Communications Department and Safeguarding Team/ Safeguarding Service Delivery Manager to ensure the Diocesan Safeguarding web pages are up to date.</w:t>
      </w:r>
    </w:p>
    <w:p w14:paraId="2FAA9A17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Provide guidance and support to clergy and church officers regarding their safeguarding training needs.</w:t>
      </w:r>
    </w:p>
    <w:p w14:paraId="3EE642EA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Respond to general parish support queries, signposting to relevant resources and documents.</w:t>
      </w:r>
    </w:p>
    <w:p w14:paraId="22A1EDB1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Maintain responsibility for safe storage and hire / return of safeguarding external training delivery kit.</w:t>
      </w:r>
    </w:p>
    <w:p w14:paraId="39285B3F" w14:textId="77777777" w:rsidR="008823BD" w:rsidRDefault="00000000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Support the delivery of training events and bespoke learning opportunities (including hospitality) in collaboration with the Safeguarding Team and Safeguarding Service Delivery Manager.</w:t>
      </w:r>
    </w:p>
    <w:p w14:paraId="5C413F59" w14:textId="77777777" w:rsidR="008823BD" w:rsidRDefault="008823BD">
      <w:pPr>
        <w:spacing w:after="0"/>
        <w:rPr>
          <w:rFonts w:ascii="Open Sans" w:hAnsi="Open Sans" w:cs="Open Sans"/>
        </w:rPr>
      </w:pPr>
    </w:p>
    <w:p w14:paraId="4E2833C4" w14:textId="77777777" w:rsidR="008823BD" w:rsidRDefault="00000000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Dashboards</w:t>
      </w:r>
    </w:p>
    <w:p w14:paraId="7756B865" w14:textId="77777777" w:rsidR="008823BD" w:rsidRDefault="008823BD">
      <w:pPr>
        <w:spacing w:after="0"/>
        <w:rPr>
          <w:rFonts w:ascii="Open Sans" w:hAnsi="Open Sans" w:cs="Open Sans"/>
        </w:rPr>
      </w:pPr>
    </w:p>
    <w:p w14:paraId="54ED04DC" w14:textId="77777777" w:rsidR="008823BD" w:rsidRDefault="00000000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Delivery programme, ensuring that it is up to date and delivered according to agreed timescales.</w:t>
      </w:r>
    </w:p>
    <w:p w14:paraId="23E043AA" w14:textId="77777777" w:rsidR="008823BD" w:rsidRDefault="00000000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Collaborate with Communications Department and Safeguarding Team/ Safeguarding Service Delivery Manager to ensure the Diocesan Dashboard delivery programme is communicated.</w:t>
      </w:r>
    </w:p>
    <w:p w14:paraId="6D909F21" w14:textId="77777777" w:rsidR="008823BD" w:rsidRDefault="00000000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Provide guidance and support to clergy and church officers regarding dashboards.</w:t>
      </w:r>
    </w:p>
    <w:p w14:paraId="6035B50A" w14:textId="77777777" w:rsidR="008823BD" w:rsidRDefault="00000000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Respond to general parish support queries regarding </w:t>
      </w:r>
      <w:proofErr w:type="gramStart"/>
      <w:r>
        <w:rPr>
          <w:rFonts w:ascii="Open Sans" w:hAnsi="Open Sans" w:cs="Open Sans"/>
        </w:rPr>
        <w:t>dashboards</w:t>
      </w:r>
      <w:proofErr w:type="gramEnd"/>
    </w:p>
    <w:p w14:paraId="076F2ACF" w14:textId="77777777" w:rsidR="008823BD" w:rsidRDefault="008823BD">
      <w:pPr>
        <w:spacing w:after="0"/>
        <w:rPr>
          <w:rFonts w:ascii="Open Sans" w:hAnsi="Open Sans" w:cs="Open Sans"/>
        </w:rPr>
      </w:pPr>
    </w:p>
    <w:p w14:paraId="4ECA096F" w14:textId="77777777" w:rsidR="008823BD" w:rsidRDefault="00000000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Parish Safeguarding Officers (PSO) Networks</w:t>
      </w:r>
    </w:p>
    <w:p w14:paraId="37D8D70B" w14:textId="77777777" w:rsidR="008823BD" w:rsidRDefault="008823BD">
      <w:pPr>
        <w:spacing w:after="0"/>
        <w:rPr>
          <w:rFonts w:ascii="Open Sans" w:hAnsi="Open Sans" w:cs="Open Sans"/>
        </w:rPr>
      </w:pPr>
    </w:p>
    <w:p w14:paraId="14BE942B" w14:textId="77777777" w:rsidR="008823BD" w:rsidRDefault="00000000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To assist the Safeguarding Team/ Safeguarding Service Delivery Manager in providing support to the Parish Safeguarding Officers.</w:t>
      </w:r>
    </w:p>
    <w:p w14:paraId="6E4700EC" w14:textId="77777777" w:rsidR="008823BD" w:rsidRDefault="00000000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Oversee the administration of PSO networks, including the advertising of events via the website and </w:t>
      </w:r>
      <w:proofErr w:type="spellStart"/>
      <w:r>
        <w:rPr>
          <w:rFonts w:ascii="Open Sans" w:hAnsi="Open Sans" w:cs="Open Sans"/>
        </w:rPr>
        <w:t>eBulletin</w:t>
      </w:r>
      <w:proofErr w:type="spellEnd"/>
      <w:r>
        <w:rPr>
          <w:rFonts w:ascii="Open Sans" w:hAnsi="Open Sans" w:cs="Open Sans"/>
        </w:rPr>
        <w:t xml:space="preserve"> and facilitating Support Group Network meetings as </w:t>
      </w:r>
      <w:proofErr w:type="gramStart"/>
      <w:r>
        <w:rPr>
          <w:rFonts w:ascii="Open Sans" w:hAnsi="Open Sans" w:cs="Open Sans"/>
        </w:rPr>
        <w:t>appropriate</w:t>
      </w:r>
      <w:proofErr w:type="gramEnd"/>
    </w:p>
    <w:p w14:paraId="34FB4CA1" w14:textId="77777777" w:rsidR="008823BD" w:rsidRDefault="00000000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Collaborate with the Diocese Office Manager to ensure the CMS Database of PSOs is maintained / updated.</w:t>
      </w:r>
    </w:p>
    <w:p w14:paraId="27B78FBC" w14:textId="77777777" w:rsidR="008823BD" w:rsidRDefault="008823BD">
      <w:pPr>
        <w:spacing w:after="0"/>
        <w:rPr>
          <w:rFonts w:ascii="Open Sans" w:hAnsi="Open Sans" w:cs="Open Sans"/>
        </w:rPr>
      </w:pPr>
    </w:p>
    <w:p w14:paraId="4811F191" w14:textId="77777777" w:rsidR="008823BD" w:rsidRDefault="008823BD">
      <w:pPr>
        <w:rPr>
          <w:rFonts w:ascii="Open Sans" w:hAnsi="Open Sans" w:cs="Open Sans"/>
          <w:bCs/>
          <w:iCs/>
        </w:rPr>
      </w:pPr>
    </w:p>
    <w:p w14:paraId="736D3272" w14:textId="77777777" w:rsidR="008823BD" w:rsidRDefault="00000000">
      <w:pPr>
        <w:spacing w:after="0"/>
      </w:pPr>
      <w:r>
        <w:rPr>
          <w:rFonts w:ascii="Open Sans" w:hAnsi="Open Sans" w:cs="Open Sans"/>
        </w:rPr>
        <w:t>October 2023</w:t>
      </w:r>
    </w:p>
    <w:sectPr w:rsidR="008823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44BC" w14:textId="77777777" w:rsidR="004939B4" w:rsidRDefault="004939B4">
      <w:pPr>
        <w:spacing w:after="0"/>
      </w:pPr>
      <w:r>
        <w:separator/>
      </w:r>
    </w:p>
  </w:endnote>
  <w:endnote w:type="continuationSeparator" w:id="0">
    <w:p w14:paraId="581E7723" w14:textId="77777777" w:rsidR="004939B4" w:rsidRDefault="004939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B7CE" w14:textId="77777777" w:rsidR="004939B4" w:rsidRDefault="004939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B6A3F8" w14:textId="77777777" w:rsidR="004939B4" w:rsidRDefault="004939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20F"/>
    <w:multiLevelType w:val="multilevel"/>
    <w:tmpl w:val="9656004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658C"/>
    <w:multiLevelType w:val="multilevel"/>
    <w:tmpl w:val="DC9038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3181"/>
    <w:multiLevelType w:val="multilevel"/>
    <w:tmpl w:val="AABECD9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198F"/>
    <w:multiLevelType w:val="multilevel"/>
    <w:tmpl w:val="8DF8021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12571">
    <w:abstractNumId w:val="0"/>
  </w:num>
  <w:num w:numId="2" w16cid:durableId="390884418">
    <w:abstractNumId w:val="1"/>
  </w:num>
  <w:num w:numId="3" w16cid:durableId="1821459039">
    <w:abstractNumId w:val="2"/>
  </w:num>
  <w:num w:numId="4" w16cid:durableId="35824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23BD"/>
    <w:rsid w:val="004939B4"/>
    <w:rsid w:val="008823BD"/>
    <w:rsid w:val="00A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FD0E"/>
  <w15:docId w15:val="{CADC7113-FDA2-43E8-B2BC-0DE6F771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</w:style>
  <w:style w:type="paragraph" w:styleId="ListParagraph">
    <w:name w:val="List Paragraph"/>
    <w:basedOn w:val="Normal"/>
    <w:pPr>
      <w:suppressAutoHyphens w:val="0"/>
      <w:ind w:left="720"/>
      <w:contextualSpacing/>
    </w:pPr>
  </w:style>
  <w:style w:type="paragraph" w:customStyle="1" w:styleId="pf0">
    <w:name w:val="pf0"/>
    <w:basedOn w:val="Normal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cf01">
    <w:name w:val="cf01"/>
    <w:basedOn w:val="DefaultParagraphFont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Froggatt</dc:creator>
  <dc:description/>
  <cp:lastModifiedBy>Stephen Freeman</cp:lastModifiedBy>
  <cp:revision>2</cp:revision>
  <dcterms:created xsi:type="dcterms:W3CDTF">2023-10-23T14:17:00Z</dcterms:created>
  <dcterms:modified xsi:type="dcterms:W3CDTF">2023-10-23T14:17:00Z</dcterms:modified>
</cp:coreProperties>
</file>