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Pr="00685827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14:paraId="15475279" w14:textId="7C2115DD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Pr="0087698A">
        <w:rPr>
          <w:rFonts w:ascii="Open Sans" w:hAnsi="Open Sans" w:cs="Open Sans"/>
          <w:sz w:val="22"/>
          <w:szCs w:val="22"/>
        </w:rPr>
        <w:t xml:space="preserve"> </w:t>
      </w:r>
    </w:p>
    <w:p w14:paraId="6C339E9B" w14:textId="1BD01056" w:rsidR="001860EC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80F8511" w14:textId="77777777" w:rsidR="00491072" w:rsidRPr="00491072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7842D6B8" w14:textId="77777777" w:rsidR="00467703" w:rsidRPr="00467703" w:rsidRDefault="00467703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67703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6E5C4A26" w14:textId="55E0F0C9" w:rsidR="001860EC" w:rsidRPr="0087698A" w:rsidRDefault="002E3B71" w:rsidP="0046770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Safeguarding Administrator – Service Delivery</w:t>
      </w:r>
    </w:p>
    <w:p w14:paraId="659582FF" w14:textId="63C961F9" w:rsidR="001860EC" w:rsidRPr="0087698A" w:rsidRDefault="00491072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leaving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  <w:proofErr w:type="gramEnd"/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you are short listed, please describe any special arrangements which you should like to be made for your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interview</w:t>
            </w:r>
            <w:proofErr w:type="gramEnd"/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 xml:space="preserve">References may be taken up prior to interview, unless you have specifically requested otherwise in the section </w:t>
      </w:r>
      <w:proofErr w:type="gramStart"/>
      <w:r w:rsidRPr="0087698A">
        <w:rPr>
          <w:rFonts w:ascii="Open Sans" w:hAnsi="Open Sans" w:cs="Open Sans"/>
          <w:b/>
          <w:bCs/>
          <w:sz w:val="22"/>
          <w:szCs w:val="22"/>
        </w:rPr>
        <w:t>below</w:t>
      </w:r>
      <w:proofErr w:type="gramEnd"/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="001860EC" w:rsidRPr="0087698A" w14:paraId="185A8CE5" w14:textId="77777777" w:rsidTr="00491072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49107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91072">
        <w:trPr>
          <w:cantSplit/>
        </w:trPr>
        <w:tc>
          <w:tcPr>
            <w:tcW w:w="3068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E7C09EE" w:rsidR="00D14812" w:rsidRPr="0087698A" w:rsidRDefault="00D14812" w:rsidP="00491072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49107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understand that an offer of appointment will be subject to references satisfactory to the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Diocese</w:t>
      </w:r>
      <w:proofErr w:type="gramEnd"/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65FF8CB9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APPLICANTS: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1AC2B66A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</w:t>
      </w:r>
      <w:hyperlink r:id="rId9" w:history="1">
        <w:r w:rsidR="001D1290" w:rsidRPr="00122C8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18ADF27" w14:textId="2AF52D31" w:rsidR="0047086B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Closing date: </w:t>
      </w:r>
      <w:r w:rsidR="00266859">
        <w:rPr>
          <w:rFonts w:ascii="Open Sans" w:hAnsi="Open Sans" w:cs="Open Sans"/>
          <w:sz w:val="22"/>
          <w:szCs w:val="22"/>
        </w:rPr>
        <w:t>07 April 2024</w:t>
      </w:r>
    </w:p>
    <w:p w14:paraId="569171F4" w14:textId="77777777" w:rsidR="0047086B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7AFD0960" w14:textId="797A0B26" w:rsidR="0047086B" w:rsidRPr="00266859" w:rsidRDefault="0047086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</w:rPr>
        <w:t xml:space="preserve">Interviews: </w:t>
      </w:r>
      <w:r w:rsidR="00266859">
        <w:rPr>
          <w:rFonts w:ascii="Open Sans" w:hAnsi="Open Sans" w:cs="Open Sans"/>
          <w:sz w:val="22"/>
          <w:szCs w:val="22"/>
        </w:rPr>
        <w:t>19 April 2024</w:t>
      </w:r>
    </w:p>
    <w:sectPr w:rsidR="0047086B" w:rsidRPr="00266859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75D32"/>
    <w:rsid w:val="000C7F2B"/>
    <w:rsid w:val="000F29F7"/>
    <w:rsid w:val="000F5978"/>
    <w:rsid w:val="00114A5C"/>
    <w:rsid w:val="00146BFC"/>
    <w:rsid w:val="001651EF"/>
    <w:rsid w:val="00172FE1"/>
    <w:rsid w:val="001860EC"/>
    <w:rsid w:val="001C6A07"/>
    <w:rsid w:val="001D1290"/>
    <w:rsid w:val="001D77E6"/>
    <w:rsid w:val="001E6731"/>
    <w:rsid w:val="002274DC"/>
    <w:rsid w:val="00266859"/>
    <w:rsid w:val="00273BF7"/>
    <w:rsid w:val="00282701"/>
    <w:rsid w:val="002B5292"/>
    <w:rsid w:val="002D36DC"/>
    <w:rsid w:val="002D44DF"/>
    <w:rsid w:val="002E3B71"/>
    <w:rsid w:val="0038327E"/>
    <w:rsid w:val="003B07AA"/>
    <w:rsid w:val="003E2B04"/>
    <w:rsid w:val="00401D99"/>
    <w:rsid w:val="004032E5"/>
    <w:rsid w:val="00412B7D"/>
    <w:rsid w:val="004156EF"/>
    <w:rsid w:val="00427BC8"/>
    <w:rsid w:val="00442A0C"/>
    <w:rsid w:val="00445AC8"/>
    <w:rsid w:val="00465F1A"/>
    <w:rsid w:val="00467703"/>
    <w:rsid w:val="0047086B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34BF"/>
    <w:rsid w:val="006B54E9"/>
    <w:rsid w:val="006D3E0F"/>
    <w:rsid w:val="006D6864"/>
    <w:rsid w:val="006F6B54"/>
    <w:rsid w:val="006F7D8B"/>
    <w:rsid w:val="00745275"/>
    <w:rsid w:val="00753749"/>
    <w:rsid w:val="007734E6"/>
    <w:rsid w:val="007A004B"/>
    <w:rsid w:val="007D0EE1"/>
    <w:rsid w:val="00810E57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689F"/>
    <w:rsid w:val="00A9441E"/>
    <w:rsid w:val="00AB0BF5"/>
    <w:rsid w:val="00B11E04"/>
    <w:rsid w:val="00B13FBA"/>
    <w:rsid w:val="00B21402"/>
    <w:rsid w:val="00BB0146"/>
    <w:rsid w:val="00BD05D9"/>
    <w:rsid w:val="00BD2AAF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7</cp:revision>
  <cp:lastPrinted>2005-09-23T08:09:00Z</cp:lastPrinted>
  <dcterms:created xsi:type="dcterms:W3CDTF">2023-10-20T14:45:00Z</dcterms:created>
  <dcterms:modified xsi:type="dcterms:W3CDTF">2024-03-04T17:47:00Z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