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7175A" w14:textId="0D0DCF8D" w:rsidR="001860EC" w:rsidRDefault="001860EC">
      <w:pPr>
        <w:pStyle w:val="DefaultText"/>
        <w:widowControl/>
        <w:shd w:val="pct5" w:color="auto" w:fill="FFFFFF"/>
        <w:tabs>
          <w:tab w:val="left" w:pos="5400"/>
        </w:tabs>
        <w:ind w:left="0"/>
      </w:pPr>
      <w:r>
        <w:t xml:space="preserve">  </w:t>
      </w:r>
      <w:r w:rsidR="00D0159E">
        <w:rPr>
          <w:noProof/>
        </w:rPr>
        <w:drawing>
          <wp:inline distT="0" distB="0" distL="0" distR="0" wp14:anchorId="5C916F31" wp14:editId="24FDDC6A">
            <wp:extent cx="2066925" cy="640080"/>
            <wp:effectExtent l="0" t="0" r="9525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A7AA91" w14:textId="77777777" w:rsidR="001860EC" w:rsidRPr="00685827" w:rsidRDefault="001860EC">
      <w:pPr>
        <w:pStyle w:val="DefaultText"/>
        <w:widowControl/>
        <w:tabs>
          <w:tab w:val="left" w:pos="5400"/>
        </w:tabs>
        <w:ind w:left="1584"/>
        <w:jc w:val="right"/>
        <w:rPr>
          <w:rFonts w:ascii="Open Sans" w:hAnsi="Open Sans" w:cs="Open Sans"/>
        </w:rPr>
      </w:pPr>
      <w:r w:rsidRPr="00685827">
        <w:rPr>
          <w:rFonts w:ascii="Open Sans" w:hAnsi="Open Sans" w:cs="Open Sans"/>
          <w:b/>
          <w:bCs/>
        </w:rPr>
        <w:t>CONFIDENTIAL</w:t>
      </w:r>
    </w:p>
    <w:p w14:paraId="15475279" w14:textId="7C2115DD" w:rsidR="001860EC" w:rsidRPr="0087698A" w:rsidRDefault="001860EC">
      <w:pPr>
        <w:pStyle w:val="Title"/>
        <w:widowControl/>
        <w:tabs>
          <w:tab w:val="left" w:pos="5400"/>
        </w:tabs>
        <w:ind w:left="0"/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 xml:space="preserve">Chester Diocesan Board of </w:t>
      </w:r>
      <w:r w:rsidR="00491072">
        <w:rPr>
          <w:rFonts w:ascii="Open Sans" w:hAnsi="Open Sans" w:cs="Open Sans"/>
          <w:sz w:val="22"/>
          <w:szCs w:val="22"/>
        </w:rPr>
        <w:t>Education</w:t>
      </w:r>
      <w:r w:rsidRPr="0087698A">
        <w:rPr>
          <w:rFonts w:ascii="Open Sans" w:hAnsi="Open Sans" w:cs="Open Sans"/>
          <w:sz w:val="22"/>
          <w:szCs w:val="22"/>
        </w:rPr>
        <w:t xml:space="preserve"> </w:t>
      </w:r>
    </w:p>
    <w:p w14:paraId="6C339E9B" w14:textId="1BD01056" w:rsidR="001860EC" w:rsidRDefault="001860EC">
      <w:pPr>
        <w:pStyle w:val="DefaultText"/>
        <w:widowControl/>
        <w:tabs>
          <w:tab w:val="left" w:pos="5400"/>
        </w:tabs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APPLICATION FOR THE POST OF</w:t>
      </w:r>
    </w:p>
    <w:p w14:paraId="180F8511" w14:textId="77777777" w:rsidR="00491072" w:rsidRPr="00491072" w:rsidRDefault="00491072">
      <w:pPr>
        <w:pStyle w:val="DefaultText"/>
        <w:widowControl/>
        <w:tabs>
          <w:tab w:val="left" w:pos="5400"/>
        </w:tabs>
        <w:jc w:val="center"/>
        <w:rPr>
          <w:rFonts w:ascii="Open Sans" w:hAnsi="Open Sans" w:cs="Open Sans"/>
          <w:b/>
          <w:bCs/>
          <w:sz w:val="10"/>
          <w:szCs w:val="10"/>
        </w:rPr>
      </w:pPr>
    </w:p>
    <w:p w14:paraId="7842D6B8" w14:textId="77777777" w:rsidR="00467703" w:rsidRPr="00467703" w:rsidRDefault="00467703" w:rsidP="00467703">
      <w:pPr>
        <w:pStyle w:val="DefaultText"/>
        <w:widowControl/>
        <w:tabs>
          <w:tab w:val="left" w:pos="5400"/>
        </w:tabs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467703">
        <w:rPr>
          <w:rFonts w:ascii="Open Sans" w:hAnsi="Open Sans" w:cs="Open Sans"/>
          <w:b/>
          <w:bCs/>
          <w:sz w:val="22"/>
          <w:szCs w:val="22"/>
        </w:rPr>
        <w:t>Diocese of Chester</w:t>
      </w:r>
    </w:p>
    <w:p w14:paraId="6E5C4A26" w14:textId="55E0F0C9" w:rsidR="001860EC" w:rsidRPr="0087698A" w:rsidRDefault="002E3B71" w:rsidP="00467703">
      <w:pPr>
        <w:pStyle w:val="DefaultText"/>
        <w:widowControl/>
        <w:tabs>
          <w:tab w:val="left" w:pos="5400"/>
        </w:tabs>
        <w:jc w:val="center"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t>Safeguarding Administrator – Service Delivery</w:t>
      </w:r>
    </w:p>
    <w:p w14:paraId="659582FF" w14:textId="63C961F9" w:rsidR="001860EC" w:rsidRPr="0087698A" w:rsidRDefault="00491072">
      <w:pPr>
        <w:pStyle w:val="DefaultText"/>
        <w:widowControl/>
        <w:tabs>
          <w:tab w:val="left" w:pos="5400"/>
        </w:tabs>
        <w:jc w:val="center"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tab/>
      </w:r>
      <w:r w:rsidRPr="0087698A">
        <w:rPr>
          <w:rFonts w:ascii="Open Sans" w:hAnsi="Open Sans" w:cs="Open Sans"/>
          <w:b/>
          <w:bCs/>
          <w:sz w:val="22"/>
          <w:szCs w:val="22"/>
        </w:rPr>
        <w:t>Date</w:t>
      </w:r>
    </w:p>
    <w:p w14:paraId="33CF5FC2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PERSONAL DETAILS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500"/>
        <w:gridCol w:w="5500"/>
      </w:tblGrid>
      <w:tr w:rsidR="004E7387" w:rsidRPr="0087698A" w14:paraId="7953B960" w14:textId="77777777" w:rsidTr="004E7387">
        <w:trPr>
          <w:cantSplit/>
        </w:trPr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35995744" w14:textId="77777777" w:rsidR="001860EC" w:rsidRPr="0087698A" w:rsidRDefault="001860EC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56B5919C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Surname of applicant (CAPITAL LETTERS):</w:t>
            </w:r>
          </w:p>
          <w:p w14:paraId="0E9FF992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A361F19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4F0DB2D2" w14:textId="77777777" w:rsidTr="004E7387">
        <w:trPr>
          <w:cantSplit/>
        </w:trPr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1BFB9A07" w14:textId="77777777" w:rsidR="001860EC" w:rsidRPr="0087698A" w:rsidRDefault="001860EC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1E50C5A7" w14:textId="77777777" w:rsidR="001860EC" w:rsidRPr="0087698A" w:rsidRDefault="009828DA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F</w:t>
            </w:r>
            <w:r w:rsidR="001860EC" w:rsidRPr="0087698A">
              <w:rPr>
                <w:rFonts w:ascii="Open Sans" w:hAnsi="Open Sans" w:cs="Open Sans"/>
                <w:sz w:val="22"/>
                <w:szCs w:val="22"/>
              </w:rPr>
              <w:t>orenames:</w:t>
            </w:r>
          </w:p>
          <w:p w14:paraId="1BBB599B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696326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1010CF57" w14:textId="77777777" w:rsidTr="004E7387">
        <w:trPr>
          <w:cantSplit/>
        </w:trPr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B92129B" w14:textId="77777777" w:rsidR="001860EC" w:rsidRPr="0087698A" w:rsidRDefault="001860EC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0DE0A8DE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Title (Mr, Mrs, Miss, Ms, etc):</w:t>
            </w:r>
          </w:p>
          <w:p w14:paraId="7EBAF6FB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A1ED13" w14:textId="77777777" w:rsidR="001860EC" w:rsidRPr="0087698A" w:rsidRDefault="001860EC" w:rsidP="008D24FE">
            <w:pPr>
              <w:pStyle w:val="DefaultText"/>
              <w:widowControl/>
              <w:tabs>
                <w:tab w:val="left" w:pos="5400"/>
              </w:tabs>
              <w:ind w:left="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B54E9" w:rsidRPr="0087698A" w14:paraId="3BE7A56B" w14:textId="77777777" w:rsidTr="006B54E9">
        <w:trPr>
          <w:cantSplit/>
          <w:trHeight w:val="578"/>
        </w:trPr>
        <w:tc>
          <w:tcPr>
            <w:tcW w:w="55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EF037C" w14:textId="77777777" w:rsidR="006B54E9" w:rsidRPr="0087698A" w:rsidRDefault="006B54E9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3F65A5CE" w14:textId="77777777"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Address:</w:t>
            </w:r>
          </w:p>
          <w:p w14:paraId="3996B01F" w14:textId="77777777"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EF5865" w14:textId="77777777" w:rsidR="006B54E9" w:rsidRPr="0087698A" w:rsidRDefault="006B54E9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4D1F114D" w14:textId="77777777"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Telephone No (home):</w:t>
            </w:r>
          </w:p>
        </w:tc>
      </w:tr>
      <w:tr w:rsidR="006B54E9" w:rsidRPr="0087698A" w14:paraId="644FA4D6" w14:textId="77777777" w:rsidTr="000E7BAE">
        <w:trPr>
          <w:cantSplit/>
        </w:trPr>
        <w:tc>
          <w:tcPr>
            <w:tcW w:w="550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40C1C9AC" w14:textId="77777777"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62901E" w14:textId="77777777"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Telephone No (work):</w:t>
            </w:r>
          </w:p>
          <w:p w14:paraId="113FB76D" w14:textId="77777777"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  <w:p w14:paraId="546C92FC" w14:textId="77777777"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May we contact you at work?  </w:t>
            </w:r>
          </w:p>
        </w:tc>
      </w:tr>
      <w:tr w:rsidR="001860EC" w:rsidRPr="0087698A" w14:paraId="3D8B7E24" w14:textId="77777777">
        <w:trPr>
          <w:cantSplit/>
        </w:trPr>
        <w:tc>
          <w:tcPr>
            <w:tcW w:w="55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E739708" w14:textId="77777777" w:rsidR="001860EC" w:rsidRPr="0087698A" w:rsidRDefault="001860EC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13760053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Post Code:</w:t>
            </w:r>
          </w:p>
          <w:p w14:paraId="30F731A4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Email:</w:t>
            </w: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830FB" w14:textId="77777777" w:rsidR="001860EC" w:rsidRPr="0087698A" w:rsidRDefault="001860EC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04BBBCD8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National Insurance No:</w:t>
            </w:r>
          </w:p>
          <w:p w14:paraId="31484BAA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2B730C90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77B5AFD9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EMPLOYMENT EXPERIENCE</w:t>
      </w:r>
    </w:p>
    <w:p w14:paraId="1028193D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bCs/>
          <w:sz w:val="22"/>
          <w:szCs w:val="22"/>
        </w:rPr>
        <w:t>Most recent post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1134"/>
        <w:gridCol w:w="1630"/>
        <w:gridCol w:w="921"/>
        <w:gridCol w:w="1843"/>
      </w:tblGrid>
      <w:tr w:rsidR="001860EC" w:rsidRPr="0087698A" w14:paraId="3DBB12E5" w14:textId="77777777">
        <w:trPr>
          <w:cantSplit/>
          <w:trHeight w:val="387"/>
        </w:trPr>
        <w:tc>
          <w:tcPr>
            <w:tcW w:w="5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5CE0F2" w14:textId="77777777" w:rsidR="001860EC" w:rsidRPr="0087698A" w:rsidRDefault="006F6B54" w:rsidP="006F6B54">
            <w:pPr>
              <w:pStyle w:val="DefaultText"/>
              <w:widowControl/>
              <w:ind w:left="0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 </w:t>
            </w:r>
            <w:r w:rsidR="001860EC"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Name &amp; Address of current or most recent Employer </w:t>
            </w:r>
          </w:p>
          <w:p w14:paraId="1F2E8F10" w14:textId="77777777" w:rsidR="00114A5C" w:rsidRPr="0087698A" w:rsidRDefault="00114A5C" w:rsidP="006F6B54">
            <w:pPr>
              <w:pStyle w:val="DefaultText"/>
              <w:widowControl/>
              <w:ind w:left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3290F" w14:textId="77777777" w:rsidR="001860EC" w:rsidRPr="0087698A" w:rsidRDefault="001860EC" w:rsidP="00114A5C">
            <w:pPr>
              <w:pStyle w:val="DefaultText"/>
              <w:widowControl/>
              <w:ind w:left="0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Post Held  </w:t>
            </w:r>
            <w:r w:rsidR="00114A5C"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  </w:t>
            </w:r>
          </w:p>
        </w:tc>
      </w:tr>
      <w:tr w:rsidR="00FF4A3E" w:rsidRPr="0087698A" w14:paraId="5BB4D1D6" w14:textId="77777777" w:rsidTr="00FF4A3E">
        <w:trPr>
          <w:cantSplit/>
        </w:trPr>
        <w:tc>
          <w:tcPr>
            <w:tcW w:w="55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CD0AAFD" w14:textId="77777777" w:rsidR="00FF4A3E" w:rsidRPr="0087698A" w:rsidRDefault="00FF4A3E">
            <w:pPr>
              <w:pStyle w:val="Default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C3C96E8" w14:textId="77777777" w:rsidR="00FF4A3E" w:rsidRPr="0087698A" w:rsidRDefault="00FF4A3E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From:</w:t>
            </w:r>
          </w:p>
        </w:tc>
        <w:tc>
          <w:tcPr>
            <w:tcW w:w="16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62ACF" w14:textId="77777777" w:rsidR="00FF4A3E" w:rsidRPr="0087698A" w:rsidRDefault="00FF4A3E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F5509A9" w14:textId="77777777" w:rsidR="00FF4A3E" w:rsidRPr="0087698A" w:rsidRDefault="00FF4A3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To: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076A8" w14:textId="77777777" w:rsidR="00FF4A3E" w:rsidRPr="0087698A" w:rsidRDefault="00FF4A3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26E33209" w14:textId="77777777">
        <w:trPr>
          <w:cantSplit/>
        </w:trPr>
        <w:tc>
          <w:tcPr>
            <w:tcW w:w="55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2E2F188" w14:textId="77777777" w:rsidR="001860EC" w:rsidRPr="0087698A" w:rsidRDefault="001860EC">
            <w:pPr>
              <w:pStyle w:val="Default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8D2BD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>Salary</w:t>
            </w:r>
            <w:r w:rsidR="00114A5C"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    </w:t>
            </w:r>
          </w:p>
          <w:p w14:paraId="45995874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bCs/>
                <w:sz w:val="22"/>
                <w:szCs w:val="22"/>
              </w:rPr>
            </w:pPr>
          </w:p>
        </w:tc>
      </w:tr>
      <w:tr w:rsidR="001860EC" w:rsidRPr="0087698A" w14:paraId="2248BBE5" w14:textId="77777777">
        <w:trPr>
          <w:cantSplit/>
        </w:trPr>
        <w:tc>
          <w:tcPr>
            <w:tcW w:w="5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33937" w14:textId="77777777" w:rsidR="001860EC" w:rsidRPr="0087698A" w:rsidRDefault="001860EC">
            <w:pPr>
              <w:pStyle w:val="Default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6EACB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Please state notice period and/or earliest start date</w:t>
            </w:r>
          </w:p>
          <w:p w14:paraId="5F5A324E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03B6BA08" w14:textId="77777777">
        <w:trPr>
          <w:cantSplit/>
          <w:trHeight w:val="705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D06B3" w14:textId="77777777" w:rsidR="001860EC" w:rsidRPr="0087698A" w:rsidRDefault="001860EC">
            <w:pPr>
              <w:pStyle w:val="DefaultText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Tel No. </w:t>
            </w:r>
          </w:p>
          <w:p w14:paraId="1AD6D7F2" w14:textId="77777777" w:rsidR="001860EC" w:rsidRPr="0087698A" w:rsidRDefault="001860EC">
            <w:pPr>
              <w:pStyle w:val="Default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72D5D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Reason for wishing to leave or for </w:t>
            </w:r>
            <w:proofErr w:type="gramStart"/>
            <w:r w:rsidRPr="0087698A">
              <w:rPr>
                <w:rFonts w:ascii="Open Sans" w:hAnsi="Open Sans" w:cs="Open Sans"/>
                <w:sz w:val="22"/>
                <w:szCs w:val="22"/>
              </w:rPr>
              <w:t>leaving</w:t>
            </w:r>
            <w:proofErr w:type="gramEnd"/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  <w:p w14:paraId="5D042971" w14:textId="77777777" w:rsidR="001860EC" w:rsidRPr="0087698A" w:rsidRDefault="001860EC">
            <w:pPr>
              <w:pStyle w:val="DefaultText"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184F6B2E" w14:textId="77777777" w:rsidTr="00114A5C">
        <w:trPr>
          <w:cantSplit/>
          <w:trHeight w:val="4290"/>
        </w:trPr>
        <w:tc>
          <w:tcPr>
            <w:tcW w:w="110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B808D" w14:textId="77777777" w:rsidR="001860EC" w:rsidRPr="0087698A" w:rsidRDefault="001860EC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lastRenderedPageBreak/>
              <w:t>Please summarise the main duties and responsibilities.</w:t>
            </w:r>
          </w:p>
        </w:tc>
      </w:tr>
    </w:tbl>
    <w:p w14:paraId="39CF81E7" w14:textId="77777777" w:rsidR="001860EC" w:rsidRPr="0087698A" w:rsidRDefault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68B74B9D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 xml:space="preserve">PREVIOUS EXPERIENCE   </w:t>
      </w:r>
    </w:p>
    <w:tbl>
      <w:tblPr>
        <w:tblW w:w="0" w:type="auto"/>
        <w:tblInd w:w="252" w:type="dxa"/>
        <w:tblLayout w:type="fixed"/>
        <w:tblLook w:val="0000" w:firstRow="0" w:lastRow="0" w:firstColumn="0" w:lastColumn="0" w:noHBand="0" w:noVBand="0"/>
      </w:tblPr>
      <w:tblGrid>
        <w:gridCol w:w="2268"/>
        <w:gridCol w:w="4507"/>
        <w:gridCol w:w="1701"/>
        <w:gridCol w:w="2437"/>
      </w:tblGrid>
      <w:tr w:rsidR="001860EC" w:rsidRPr="0087698A" w14:paraId="1FF00098" w14:textId="77777777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CB7ED" w14:textId="77777777" w:rsidR="008D24FE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Employer </w:t>
            </w:r>
          </w:p>
          <w:p w14:paraId="6088DC88" w14:textId="77777777" w:rsidR="001860EC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>(most recent first)</w:t>
            </w: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13AA6" w14:textId="77777777" w:rsidR="001860EC" w:rsidRPr="0087698A" w:rsidRDefault="001860EC" w:rsidP="006F6B54">
            <w:pPr>
              <w:pStyle w:val="DefaultText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>Post Held and main roles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3EC10" w14:textId="77777777" w:rsidR="001860EC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>Dates</w:t>
            </w:r>
          </w:p>
          <w:p w14:paraId="4E740218" w14:textId="77777777" w:rsidR="001860EC" w:rsidRPr="0087698A" w:rsidRDefault="001860EC" w:rsidP="008D24FE">
            <w:pPr>
              <w:pStyle w:val="DefaultText"/>
              <w:widowControl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From </w:t>
            </w:r>
            <w:r w:rsidR="008D24FE" w:rsidRPr="0087698A">
              <w:rPr>
                <w:rFonts w:ascii="Open Sans" w:hAnsi="Open Sans" w:cs="Open Sans"/>
                <w:bCs/>
                <w:sz w:val="22"/>
                <w:szCs w:val="22"/>
              </w:rPr>
              <w:t>-</w:t>
            </w: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 To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13C38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Reason for Leaving</w:t>
            </w:r>
          </w:p>
        </w:tc>
      </w:tr>
      <w:tr w:rsidR="001860EC" w:rsidRPr="0087698A" w14:paraId="5DE0897E" w14:textId="77777777" w:rsidTr="008D24FE">
        <w:trPr>
          <w:trHeight w:val="423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38F4C" w14:textId="77777777" w:rsidR="001860EC" w:rsidRPr="0087698A" w:rsidRDefault="001860EC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D4CC7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70C90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9D8D7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0A079B5E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87"/>
      </w:tblGrid>
      <w:tr w:rsidR="001860EC" w:rsidRPr="0087698A" w14:paraId="508F1EB8" w14:textId="77777777" w:rsidTr="004E7387">
        <w:trPr>
          <w:trHeight w:val="10101"/>
        </w:trPr>
        <w:tc>
          <w:tcPr>
            <w:tcW w:w="11257" w:type="dxa"/>
          </w:tcPr>
          <w:p w14:paraId="60E00A89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ind w:left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  <w:p w14:paraId="0E011C1D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ind w:left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ADDITIONAL INFORMATION IN SUPPORT OF YOUR APPLICATION</w:t>
            </w:r>
          </w:p>
          <w:p w14:paraId="5BA03F0E" w14:textId="77777777" w:rsidR="007A004B" w:rsidRPr="0087698A" w:rsidRDefault="001860EC">
            <w:pPr>
              <w:pStyle w:val="DefaultText"/>
              <w:widowControl/>
              <w:tabs>
                <w:tab w:val="left" w:pos="5400"/>
              </w:tabs>
              <w:ind w:left="0"/>
              <w:jc w:val="both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Please give details of your relevant skills, experience, </w:t>
            </w:r>
            <w:proofErr w:type="gramStart"/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knowledge</w:t>
            </w:r>
            <w:proofErr w:type="gramEnd"/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and achievements, demonstrating how you meet the </w:t>
            </w:r>
          </w:p>
          <w:p w14:paraId="2D9FD09B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ind w:left="0"/>
              <w:jc w:val="both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requirements of this post, referring to the job description and the person specification.  </w:t>
            </w:r>
          </w:p>
          <w:p w14:paraId="67129FF3" w14:textId="77777777" w:rsidR="001860EC" w:rsidRPr="0087698A" w:rsidRDefault="001860EC" w:rsidP="008D24FE">
            <w:pPr>
              <w:pStyle w:val="DefaultText"/>
              <w:widowControl/>
              <w:tabs>
                <w:tab w:val="left" w:pos="5400"/>
              </w:tabs>
              <w:ind w:left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</w:tbl>
    <w:p w14:paraId="1D9A52D6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446894FD" w14:textId="77777777" w:rsidR="001860EC" w:rsidRPr="0087698A" w:rsidRDefault="004E7387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br w:type="page"/>
      </w:r>
      <w:r w:rsidR="001860EC" w:rsidRPr="0087698A">
        <w:rPr>
          <w:rFonts w:ascii="Open Sans" w:hAnsi="Open Sans" w:cs="Open Sans"/>
          <w:b/>
          <w:bCs/>
          <w:sz w:val="22"/>
          <w:szCs w:val="22"/>
        </w:rPr>
        <w:lastRenderedPageBreak/>
        <w:t>EDUCATION AND TRAINING</w:t>
      </w:r>
    </w:p>
    <w:p w14:paraId="7B287F0E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a) Secondary education, further and/or higher education, giving most recent qualifications first</w:t>
      </w:r>
    </w:p>
    <w:tbl>
      <w:tblPr>
        <w:tblW w:w="11199" w:type="dxa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402"/>
        <w:gridCol w:w="3828"/>
        <w:gridCol w:w="1275"/>
        <w:gridCol w:w="1560"/>
        <w:gridCol w:w="1134"/>
      </w:tblGrid>
      <w:tr w:rsidR="001860EC" w:rsidRPr="0087698A" w14:paraId="72E38415" w14:textId="77777777" w:rsidTr="008D24FE">
        <w:trPr>
          <w:cantSplit/>
          <w:trHeight w:val="56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B9F316C" w14:textId="77777777" w:rsidR="001860EC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School/College/University/Other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537E776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Qualification and subject(s)</w:t>
            </w:r>
          </w:p>
          <w:p w14:paraId="4CB74A92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EB49F6D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Level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54F103" w14:textId="77777777" w:rsidR="001860EC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Grade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AEE6D0" w14:textId="77777777" w:rsidR="008D24FE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Year </w:t>
            </w:r>
          </w:p>
          <w:p w14:paraId="23D9BAE4" w14:textId="77777777" w:rsidR="001860EC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obtained</w:t>
            </w:r>
          </w:p>
        </w:tc>
      </w:tr>
      <w:tr w:rsidR="001860EC" w:rsidRPr="0087698A" w14:paraId="1ACFEFB9" w14:textId="77777777">
        <w:trPr>
          <w:cantSplit/>
          <w:trHeight w:val="554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D4F0FDE" w14:textId="77777777" w:rsidR="001860EC" w:rsidRPr="0087698A" w:rsidRDefault="001860EC">
            <w:pPr>
              <w:pStyle w:val="Table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7D208366" w14:textId="77777777" w:rsidR="001860EC" w:rsidRPr="0087698A" w:rsidRDefault="001860EC">
            <w:pPr>
              <w:pStyle w:val="Table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35DD265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15D4DBA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B94AA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30B2A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63AD7A5A" w14:textId="77777777">
        <w:trPr>
          <w:cantSplit/>
        </w:trPr>
        <w:tc>
          <w:tcPr>
            <w:tcW w:w="111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C5F27" w14:textId="77777777" w:rsidR="001860EC" w:rsidRPr="0087698A" w:rsidRDefault="001860EC">
            <w:pPr>
              <w:widowControl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b) Qualification(s) currently being undertaken</w:t>
            </w:r>
          </w:p>
          <w:p w14:paraId="5F4B37ED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105A948F" w14:textId="77777777" w:rsidTr="006D3E0F">
        <w:trPr>
          <w:cantSplit/>
          <w:trHeight w:val="156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13BC72F" w14:textId="77777777" w:rsidR="006D3E0F" w:rsidRPr="0087698A" w:rsidRDefault="001860EC" w:rsidP="006D3E0F">
            <w:pPr>
              <w:pStyle w:val="TableText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Institution/Provider</w:t>
            </w:r>
          </w:p>
          <w:p w14:paraId="3D550C8C" w14:textId="77777777" w:rsidR="006D3E0F" w:rsidRPr="0087698A" w:rsidRDefault="006D3E0F" w:rsidP="006D3E0F">
            <w:pPr>
              <w:pStyle w:val="Table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2CF32BA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Qualification/ Subject(s)</w:t>
            </w:r>
          </w:p>
          <w:p w14:paraId="61D9B135" w14:textId="77777777" w:rsidR="006D3E0F" w:rsidRPr="0087698A" w:rsidRDefault="006D3E0F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7701B77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Level</w:t>
            </w:r>
          </w:p>
          <w:p w14:paraId="22DA9393" w14:textId="77777777" w:rsidR="006D3E0F" w:rsidRPr="0087698A" w:rsidRDefault="006D3E0F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C453F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Exam</w:t>
            </w:r>
          </w:p>
          <w:p w14:paraId="0CD9495F" w14:textId="77777777" w:rsidR="006D3E0F" w:rsidRPr="0087698A" w:rsidRDefault="006D3E0F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07FEE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Finish date</w:t>
            </w:r>
          </w:p>
          <w:p w14:paraId="6D988CB3" w14:textId="77777777" w:rsidR="006D3E0F" w:rsidRPr="0087698A" w:rsidRDefault="006D3E0F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0AA0A19D" w14:textId="77777777" w:rsidTr="006D3E0F">
        <w:trPr>
          <w:cantSplit/>
          <w:trHeight w:val="1691"/>
        </w:trPr>
        <w:tc>
          <w:tcPr>
            <w:tcW w:w="111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1EA38" w14:textId="77777777" w:rsidR="001860EC" w:rsidRPr="0087698A" w:rsidRDefault="001860EC">
            <w:pPr>
              <w:widowControl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c) Relevant training and non-qualification courses attended</w:t>
            </w:r>
          </w:p>
          <w:p w14:paraId="2A834FFF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26D8C156" w14:textId="77777777">
        <w:trPr>
          <w:cantSplit/>
        </w:trPr>
        <w:tc>
          <w:tcPr>
            <w:tcW w:w="111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4AB72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d) Membership of Professional Body(</w:t>
            </w:r>
            <w:proofErr w:type="spellStart"/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ies</w:t>
            </w:r>
            <w:proofErr w:type="spellEnd"/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)/ Professional Qualification(</w:t>
            </w:r>
            <w:proofErr w:type="gramStart"/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s) </w:t>
            </w:r>
            <w:r w:rsidR="006D3E0F"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 </w:t>
            </w:r>
            <w:proofErr w:type="gramEnd"/>
            <w:r w:rsidRPr="0087698A">
              <w:rPr>
                <w:rFonts w:ascii="Open Sans" w:hAnsi="Open Sans" w:cs="Open Sans"/>
                <w:sz w:val="22"/>
                <w:szCs w:val="22"/>
              </w:rPr>
              <w:t>(if mo</w:t>
            </w:r>
            <w:r w:rsidR="00146BFC" w:rsidRPr="0087698A">
              <w:rPr>
                <w:rFonts w:ascii="Open Sans" w:hAnsi="Open Sans" w:cs="Open Sans"/>
                <w:sz w:val="22"/>
                <w:szCs w:val="22"/>
              </w:rPr>
              <w:t>re than one, p</w:t>
            </w:r>
            <w:r w:rsidRPr="0087698A">
              <w:rPr>
                <w:rFonts w:ascii="Open Sans" w:hAnsi="Open Sans" w:cs="Open Sans"/>
                <w:sz w:val="22"/>
                <w:szCs w:val="22"/>
              </w:rPr>
              <w:t>lease list all)</w:t>
            </w:r>
          </w:p>
          <w:p w14:paraId="64122315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7AA6AE51" w14:textId="77777777" w:rsidTr="006D3E0F">
        <w:trPr>
          <w:cantSplit/>
          <w:trHeight w:val="27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47DB883" w14:textId="77777777" w:rsidR="001860EC" w:rsidRPr="0087698A" w:rsidRDefault="001860EC">
            <w:pPr>
              <w:pStyle w:val="TableText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Name of Professional Body(</w:t>
            </w:r>
            <w:proofErr w:type="spellStart"/>
            <w:r w:rsidRPr="0087698A">
              <w:rPr>
                <w:rFonts w:ascii="Open Sans" w:hAnsi="Open Sans" w:cs="Open Sans"/>
                <w:sz w:val="22"/>
                <w:szCs w:val="22"/>
              </w:rPr>
              <w:t>ies</w:t>
            </w:r>
            <w:proofErr w:type="spellEnd"/>
            <w:r w:rsidRPr="0087698A">
              <w:rPr>
                <w:rFonts w:ascii="Open Sans" w:hAnsi="Open Sans" w:cs="Open Sans"/>
                <w:sz w:val="22"/>
                <w:szCs w:val="22"/>
              </w:rPr>
              <w:t>)</w:t>
            </w:r>
          </w:p>
          <w:p w14:paraId="461C633D" w14:textId="77777777" w:rsidR="001860EC" w:rsidRPr="0087698A" w:rsidRDefault="001860EC">
            <w:pPr>
              <w:pStyle w:val="Table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A17F958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Qualification(s)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4C58B2D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Membership level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8E787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Registration No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7305D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Date </w:t>
            </w:r>
          </w:p>
          <w:p w14:paraId="61E71F3F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obtained</w:t>
            </w:r>
          </w:p>
        </w:tc>
      </w:tr>
    </w:tbl>
    <w:p w14:paraId="677A51FC" w14:textId="77777777" w:rsidR="001860EC" w:rsidRPr="0087698A" w:rsidRDefault="008D24FE">
      <w:pPr>
        <w:rPr>
          <w:rFonts w:ascii="Open Sans" w:hAnsi="Open Sans" w:cs="Open Sans"/>
          <w:color w:val="000000"/>
          <w:sz w:val="22"/>
          <w:szCs w:val="22"/>
          <w:lang w:val="en-US"/>
        </w:rPr>
      </w:pPr>
      <w:r w:rsidRPr="0087698A">
        <w:rPr>
          <w:rFonts w:ascii="Open Sans" w:hAnsi="Open Sans" w:cs="Open Sans"/>
          <w:b/>
          <w:bCs/>
          <w:color w:val="000000"/>
          <w:sz w:val="22"/>
          <w:szCs w:val="22"/>
          <w:lang w:val="en-US"/>
        </w:rPr>
        <w:br w:type="page"/>
      </w:r>
      <w:r w:rsidR="001860EC" w:rsidRPr="0087698A">
        <w:rPr>
          <w:rFonts w:ascii="Open Sans" w:hAnsi="Open Sans" w:cs="Open Sans"/>
          <w:b/>
          <w:bCs/>
          <w:color w:val="000000"/>
          <w:sz w:val="22"/>
          <w:szCs w:val="22"/>
          <w:lang w:val="en-US"/>
        </w:rPr>
        <w:lastRenderedPageBreak/>
        <w:t>REHABILITATION OF OFFENDERS ACT</w:t>
      </w:r>
    </w:p>
    <w:p w14:paraId="5AA8146D" w14:textId="049FABC8" w:rsidR="00537573" w:rsidRDefault="00537573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7C8DC4FC" w14:textId="65CAF3A0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35F13989" w14:textId="77777777" w:rsidR="00D36529" w:rsidRPr="0087698A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tbl>
      <w:tblPr>
        <w:tblpPr w:leftFromText="180" w:rightFromText="180" w:horzAnchor="margin" w:tblpY="576"/>
        <w:tblW w:w="11199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7273"/>
        <w:gridCol w:w="1134"/>
        <w:gridCol w:w="425"/>
        <w:gridCol w:w="1559"/>
        <w:gridCol w:w="404"/>
        <w:gridCol w:w="404"/>
      </w:tblGrid>
      <w:tr w:rsidR="00537573" w:rsidRPr="0087698A" w14:paraId="7DC639E9" w14:textId="77777777" w:rsidTr="008D24FE">
        <w:trPr>
          <w:cantSplit/>
        </w:trPr>
        <w:tc>
          <w:tcPr>
            <w:tcW w:w="11199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24784E" w14:textId="77777777" w:rsidR="00537573" w:rsidRPr="0087698A" w:rsidRDefault="00537573" w:rsidP="00537573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 xml:space="preserve">Under the provisions of the above Act, you do not have to disclose information on certain convictions after a set </w:t>
            </w:r>
            <w:proofErr w:type="gramStart"/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period of time</w:t>
            </w:r>
            <w:proofErr w:type="gramEnd"/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 xml:space="preserve">, as they become ‘spent’. However, some posts are </w:t>
            </w:r>
            <w:r w:rsidRPr="0087698A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  <w:lang w:val="en-US"/>
              </w:rPr>
              <w:t xml:space="preserve">exempt </w:t>
            </w: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 xml:space="preserve">from the above Act. </w:t>
            </w:r>
            <w:r w:rsidR="008D24FE"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 xml:space="preserve"> </w:t>
            </w: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 xml:space="preserve">If a post is indicated as being exempt, </w:t>
            </w:r>
            <w:r w:rsidRPr="0087698A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  <w:lang w:val="en-US"/>
              </w:rPr>
              <w:t xml:space="preserve">ALL </w:t>
            </w:r>
            <w:proofErr w:type="gramStart"/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convictions</w:t>
            </w:r>
            <w:proofErr w:type="gramEnd"/>
          </w:p>
          <w:p w14:paraId="7B2838F3" w14:textId="77777777" w:rsidR="00537573" w:rsidRPr="0087698A" w:rsidRDefault="00537573" w:rsidP="00537573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and any cautions or bind-overs must be declared and cannot be regarded as ‘spent’.</w:t>
            </w:r>
          </w:p>
          <w:p w14:paraId="511DC2C7" w14:textId="77777777" w:rsidR="00537573" w:rsidRPr="0087698A" w:rsidRDefault="00537573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8D24FE" w:rsidRPr="0087698A" w14:paraId="4CECA5B5" w14:textId="77777777" w:rsidTr="00D14812">
        <w:trPr>
          <w:cantSplit/>
        </w:trPr>
        <w:tc>
          <w:tcPr>
            <w:tcW w:w="7273" w:type="dxa"/>
            <w:tcBorders>
              <w:left w:val="single" w:sz="4" w:space="0" w:color="auto"/>
            </w:tcBorders>
          </w:tcPr>
          <w:p w14:paraId="38A895E2" w14:textId="77777777" w:rsidR="008D24FE" w:rsidRPr="0087698A" w:rsidRDefault="008D24FE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Have you ever been convicted of a criminal offence?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68ACADB" w14:textId="77777777" w:rsidR="008D24FE" w:rsidRPr="0087698A" w:rsidRDefault="008D24FE" w:rsidP="008D24FE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Yes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FF8A" w14:textId="77777777" w:rsidR="008D24FE" w:rsidRPr="0087698A" w:rsidRDefault="008D24FE" w:rsidP="008D24FE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01C0BA7" w14:textId="77777777" w:rsidR="008D24FE" w:rsidRPr="0087698A" w:rsidRDefault="008D24FE" w:rsidP="008D24FE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DA31" w14:textId="77777777" w:rsidR="008D24FE" w:rsidRPr="0087698A" w:rsidRDefault="008D24FE" w:rsidP="008D24FE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14:paraId="557A3914" w14:textId="77777777" w:rsidR="008D24FE" w:rsidRPr="0087698A" w:rsidRDefault="008D24FE" w:rsidP="00537573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D14812" w:rsidRPr="0087698A" w14:paraId="65FBF165" w14:textId="77777777" w:rsidTr="00D14812">
        <w:trPr>
          <w:cantSplit/>
        </w:trPr>
        <w:tc>
          <w:tcPr>
            <w:tcW w:w="7273" w:type="dxa"/>
            <w:tcBorders>
              <w:left w:val="single" w:sz="4" w:space="0" w:color="auto"/>
            </w:tcBorders>
          </w:tcPr>
          <w:p w14:paraId="2D9DEABF" w14:textId="77777777" w:rsidR="00D14812" w:rsidRPr="0087698A" w:rsidRDefault="00D14812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E435AA2" w14:textId="77777777" w:rsidR="00D14812" w:rsidRPr="0087698A" w:rsidRDefault="00D14812" w:rsidP="008D24FE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18F8CA00" w14:textId="77777777" w:rsidR="00D14812" w:rsidRPr="0087698A" w:rsidRDefault="00D14812" w:rsidP="008D24FE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14:paraId="1B6A30FA" w14:textId="77777777" w:rsidR="00D14812" w:rsidRPr="0087698A" w:rsidRDefault="00D14812" w:rsidP="008D24FE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</w:tcBorders>
          </w:tcPr>
          <w:p w14:paraId="53E5AB87" w14:textId="77777777" w:rsidR="00D14812" w:rsidRPr="0087698A" w:rsidRDefault="00D14812" w:rsidP="008D24FE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04" w:type="dxa"/>
            <w:tcBorders>
              <w:left w:val="nil"/>
              <w:right w:val="single" w:sz="4" w:space="0" w:color="auto"/>
            </w:tcBorders>
          </w:tcPr>
          <w:p w14:paraId="2CF2498A" w14:textId="77777777" w:rsidR="00D14812" w:rsidRPr="0087698A" w:rsidRDefault="00D14812" w:rsidP="008D24FE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8D24FE" w:rsidRPr="0087698A" w14:paraId="76958120" w14:textId="77777777" w:rsidTr="008D24FE">
        <w:trPr>
          <w:cantSplit/>
        </w:trPr>
        <w:tc>
          <w:tcPr>
            <w:tcW w:w="7273" w:type="dxa"/>
            <w:tcBorders>
              <w:left w:val="single" w:sz="4" w:space="0" w:color="auto"/>
            </w:tcBorders>
          </w:tcPr>
          <w:p w14:paraId="0D68ADB9" w14:textId="77777777" w:rsidR="008D24FE" w:rsidRPr="0087698A" w:rsidRDefault="008D24FE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Do you have any criminal charges or summonses pending against you?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3DD599E" w14:textId="77777777" w:rsidR="008D24FE" w:rsidRPr="0087698A" w:rsidRDefault="008D24FE" w:rsidP="008D24FE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Yes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B9D8" w14:textId="77777777" w:rsidR="008D24FE" w:rsidRPr="0087698A" w:rsidRDefault="008D24FE" w:rsidP="008D24FE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8BD7D31" w14:textId="77777777" w:rsidR="008D24FE" w:rsidRPr="0087698A" w:rsidRDefault="008D24FE" w:rsidP="008D24FE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A5F4" w14:textId="77777777" w:rsidR="008D24FE" w:rsidRPr="0087698A" w:rsidRDefault="008D24FE" w:rsidP="008D24FE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14:paraId="278363B9" w14:textId="77777777" w:rsidR="008D24FE" w:rsidRPr="0087698A" w:rsidRDefault="008D24FE" w:rsidP="008D24FE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8D24FE" w:rsidRPr="0087698A" w14:paraId="50619362" w14:textId="77777777" w:rsidTr="008D24FE">
        <w:trPr>
          <w:cantSplit/>
        </w:trPr>
        <w:tc>
          <w:tcPr>
            <w:tcW w:w="11199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7AF6B" w14:textId="77777777" w:rsidR="008D24FE" w:rsidRPr="0087698A" w:rsidRDefault="008D24FE" w:rsidP="00D14812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b/>
                <w:sz w:val="22"/>
                <w:szCs w:val="22"/>
              </w:rPr>
              <w:t>Having a criminal record will not necessarily bar you from working with us.</w:t>
            </w:r>
          </w:p>
        </w:tc>
      </w:tr>
    </w:tbl>
    <w:p w14:paraId="3318C874" w14:textId="77777777" w:rsidR="006D3E0F" w:rsidRPr="0087698A" w:rsidRDefault="006D3E0F" w:rsidP="006D3E0F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SPECIAL REQUIREMENTS</w:t>
      </w:r>
    </w:p>
    <w:p w14:paraId="58CEC868" w14:textId="023912A4" w:rsidR="001860EC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628CD732" w14:textId="77777777" w:rsidR="00D36529" w:rsidRPr="0087698A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24"/>
        <w:gridCol w:w="568"/>
        <w:gridCol w:w="360"/>
        <w:gridCol w:w="515"/>
        <w:gridCol w:w="360"/>
        <w:gridCol w:w="360"/>
      </w:tblGrid>
      <w:tr w:rsidR="00D14812" w:rsidRPr="0087698A" w14:paraId="48A2A42F" w14:textId="77777777" w:rsidTr="00D14812">
        <w:tc>
          <w:tcPr>
            <w:tcW w:w="11113" w:type="dxa"/>
            <w:gridSpan w:val="6"/>
            <w:tcBorders>
              <w:bottom w:val="nil"/>
            </w:tcBorders>
          </w:tcPr>
          <w:p w14:paraId="0FEB1573" w14:textId="77777777" w:rsidR="00D14812" w:rsidRPr="0087698A" w:rsidRDefault="00D14812" w:rsidP="009F07AC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D14812" w:rsidRPr="0087698A" w14:paraId="35AABDE1" w14:textId="77777777" w:rsidTr="00D14812">
        <w:trPr>
          <w:trHeight w:val="230"/>
        </w:trPr>
        <w:tc>
          <w:tcPr>
            <w:tcW w:w="903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22817CE3" w14:textId="77777777" w:rsidR="007A004B" w:rsidRPr="0087698A" w:rsidRDefault="006D3E0F" w:rsidP="006D3E0F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The Equality Act defines a disabled person as anyone who has or has had a physical or mental impairment which has a substantial and </w:t>
            </w:r>
            <w:proofErr w:type="gramStart"/>
            <w:r w:rsidRPr="0087698A">
              <w:rPr>
                <w:rFonts w:ascii="Open Sans" w:hAnsi="Open Sans" w:cs="Open Sans"/>
                <w:sz w:val="22"/>
                <w:szCs w:val="22"/>
              </w:rPr>
              <w:t>long term</w:t>
            </w:r>
            <w:proofErr w:type="gramEnd"/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 effect on their ability to carry out normal day to day activities.  </w:t>
            </w:r>
          </w:p>
          <w:p w14:paraId="5CA0D3D3" w14:textId="77777777" w:rsidR="00D14812" w:rsidRPr="0087698A" w:rsidRDefault="006D3E0F" w:rsidP="006D3E0F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Taking this definition into consideration, do you consider you have a disability?</w:t>
            </w:r>
          </w:p>
        </w:tc>
        <w:tc>
          <w:tcPr>
            <w:tcW w:w="528" w:type="dxa"/>
            <w:vMerge w:val="restart"/>
            <w:tcBorders>
              <w:top w:val="nil"/>
              <w:left w:val="nil"/>
              <w:right w:val="nil"/>
            </w:tcBorders>
          </w:tcPr>
          <w:p w14:paraId="20EB2ACF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  <w:p w14:paraId="78D602EA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  <w:p w14:paraId="453AC24B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Yes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7A3C97AD" w14:textId="77777777" w:rsidR="00D14812" w:rsidRPr="0087698A" w:rsidRDefault="00D14812" w:rsidP="009F07AC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61" w:type="dxa"/>
            <w:vMerge w:val="restart"/>
            <w:tcBorders>
              <w:top w:val="nil"/>
              <w:left w:val="nil"/>
              <w:right w:val="nil"/>
            </w:tcBorders>
          </w:tcPr>
          <w:p w14:paraId="0193BF4A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  <w:p w14:paraId="1C1E1BAE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  <w:p w14:paraId="4A18929E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No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2BBD836A" w14:textId="77777777" w:rsidR="00D14812" w:rsidRPr="0087698A" w:rsidRDefault="00D14812" w:rsidP="009F07AC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20674ABB" w14:textId="77777777" w:rsidR="00D14812" w:rsidRPr="0087698A" w:rsidRDefault="00D14812" w:rsidP="009F07AC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D14812" w:rsidRPr="0087698A" w14:paraId="5332C3E3" w14:textId="77777777" w:rsidTr="00D14812">
        <w:trPr>
          <w:trHeight w:val="230"/>
        </w:trPr>
        <w:tc>
          <w:tcPr>
            <w:tcW w:w="9035" w:type="dxa"/>
            <w:vMerge/>
            <w:tcBorders>
              <w:left w:val="single" w:sz="4" w:space="0" w:color="auto"/>
              <w:right w:val="nil"/>
            </w:tcBorders>
          </w:tcPr>
          <w:p w14:paraId="72432153" w14:textId="77777777" w:rsidR="00D14812" w:rsidRPr="0087698A" w:rsidRDefault="00D14812" w:rsidP="009F07AC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28" w:type="dxa"/>
            <w:vMerge/>
            <w:tcBorders>
              <w:left w:val="nil"/>
              <w:right w:val="nil"/>
            </w:tcBorders>
          </w:tcPr>
          <w:p w14:paraId="14625D06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976A00" w14:textId="77777777" w:rsidR="00D14812" w:rsidRPr="0087698A" w:rsidRDefault="00D14812" w:rsidP="009F07AC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61" w:type="dxa"/>
            <w:vMerge/>
            <w:tcBorders>
              <w:left w:val="nil"/>
              <w:right w:val="nil"/>
            </w:tcBorders>
          </w:tcPr>
          <w:p w14:paraId="77CA4C07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D39411" w14:textId="77777777" w:rsidR="00D14812" w:rsidRPr="0087698A" w:rsidRDefault="00D14812" w:rsidP="009F07AC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vMerge/>
            <w:tcBorders>
              <w:left w:val="nil"/>
              <w:right w:val="single" w:sz="4" w:space="0" w:color="auto"/>
            </w:tcBorders>
          </w:tcPr>
          <w:p w14:paraId="1DE41CD4" w14:textId="77777777" w:rsidR="00D14812" w:rsidRPr="0087698A" w:rsidRDefault="00D14812" w:rsidP="009F07AC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D14812" w:rsidRPr="0087698A" w14:paraId="15829486" w14:textId="77777777" w:rsidTr="00D14812">
        <w:trPr>
          <w:trHeight w:val="230"/>
        </w:trPr>
        <w:tc>
          <w:tcPr>
            <w:tcW w:w="903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5D91B142" w14:textId="77777777" w:rsidR="00D14812" w:rsidRPr="0087698A" w:rsidRDefault="00D14812" w:rsidP="009F07AC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2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394A09FE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2705" w14:textId="77777777" w:rsidR="00D14812" w:rsidRPr="0087698A" w:rsidRDefault="00D14812" w:rsidP="009F07AC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4DBCB2C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4773" w14:textId="77777777" w:rsidR="00D14812" w:rsidRPr="0087698A" w:rsidRDefault="00D14812" w:rsidP="009F07AC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1D7F945" w14:textId="77777777" w:rsidR="00D14812" w:rsidRPr="0087698A" w:rsidRDefault="00D14812" w:rsidP="009F07AC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1860EC" w:rsidRPr="0087698A" w14:paraId="48294A91" w14:textId="77777777" w:rsidTr="006D3E0F">
        <w:trPr>
          <w:trHeight w:val="1442"/>
        </w:trPr>
        <w:tc>
          <w:tcPr>
            <w:tcW w:w="11113" w:type="dxa"/>
            <w:gridSpan w:val="6"/>
            <w:tcBorders>
              <w:top w:val="nil"/>
              <w:bottom w:val="nil"/>
            </w:tcBorders>
          </w:tcPr>
          <w:p w14:paraId="4D88A4F5" w14:textId="77777777" w:rsidR="00D14812" w:rsidRPr="0087698A" w:rsidRDefault="00D14812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  <w:p w14:paraId="0E2D2166" w14:textId="77777777" w:rsidR="006D3E0F" w:rsidRPr="0087698A" w:rsidRDefault="001860EC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If YES, please describe any equipment you may need or adaptations that you consider may need to be made to accommodate your </w:t>
            </w:r>
          </w:p>
          <w:p w14:paraId="74670A16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disability (</w:t>
            </w:r>
            <w:proofErr w:type="spellStart"/>
            <w:r w:rsidRPr="0087698A">
              <w:rPr>
                <w:rFonts w:ascii="Open Sans" w:hAnsi="Open Sans" w:cs="Open Sans"/>
                <w:sz w:val="22"/>
                <w:szCs w:val="22"/>
              </w:rPr>
              <w:t>ies</w:t>
            </w:r>
            <w:proofErr w:type="spellEnd"/>
            <w:r w:rsidRPr="0087698A">
              <w:rPr>
                <w:rFonts w:ascii="Open Sans" w:hAnsi="Open Sans" w:cs="Open Sans"/>
                <w:sz w:val="22"/>
                <w:szCs w:val="22"/>
              </w:rPr>
              <w:t>) if you are appointed to the post.</w:t>
            </w:r>
          </w:p>
          <w:p w14:paraId="2FFAEB80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D3E0F" w:rsidRPr="0087698A" w14:paraId="65F4EA83" w14:textId="77777777" w:rsidTr="006D3E0F">
        <w:trPr>
          <w:trHeight w:val="708"/>
        </w:trPr>
        <w:tc>
          <w:tcPr>
            <w:tcW w:w="11113" w:type="dxa"/>
            <w:gridSpan w:val="6"/>
            <w:tcBorders>
              <w:top w:val="nil"/>
            </w:tcBorders>
          </w:tcPr>
          <w:p w14:paraId="731E77F0" w14:textId="77777777" w:rsidR="006D3E0F" w:rsidRPr="0087698A" w:rsidRDefault="006D3E0F" w:rsidP="006D3E0F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If you are short listed, please describe any special arrangements which you should like to be made for your </w:t>
            </w:r>
            <w:proofErr w:type="gramStart"/>
            <w:r w:rsidRPr="0087698A">
              <w:rPr>
                <w:rFonts w:ascii="Open Sans" w:hAnsi="Open Sans" w:cs="Open Sans"/>
                <w:sz w:val="22"/>
                <w:szCs w:val="22"/>
              </w:rPr>
              <w:t>interview</w:t>
            </w:r>
            <w:proofErr w:type="gramEnd"/>
          </w:p>
          <w:p w14:paraId="3EBC08E7" w14:textId="77777777" w:rsidR="006D3E0F" w:rsidRDefault="006D3E0F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  <w:p w14:paraId="141D95D2" w14:textId="77777777" w:rsidR="00D36529" w:rsidRDefault="00D36529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  <w:p w14:paraId="593CA58F" w14:textId="77777777" w:rsidR="00D36529" w:rsidRDefault="00D36529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  <w:p w14:paraId="72EC152A" w14:textId="4E09638B" w:rsidR="00D36529" w:rsidRPr="0087698A" w:rsidRDefault="00D36529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7FD57FF9" w14:textId="06A84588" w:rsidR="001860EC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00801913" w14:textId="4D4E96E3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5AFF6A04" w14:textId="139301CF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09B91A53" w14:textId="1D339781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5F47EFED" w14:textId="65CC3C8C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673BC4D0" w14:textId="7AFA465C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6E6A3FB7" w14:textId="7D1B38E7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1862E5A4" w14:textId="25107176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02DD8E24" w14:textId="08A2BF7E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6698F208" w14:textId="148A02A7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0D947E7D" w14:textId="14C52F45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6BB323D5" w14:textId="5272A44E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13161CFB" w14:textId="52627817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26A5D8F5" w14:textId="4380F73C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45999688" w14:textId="3030C22A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5995882B" w14:textId="5895BB54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034059F7" w14:textId="56C8010A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51DCD232" w14:textId="1F78B8C9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7555AAB8" w14:textId="72833B6B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2F8B6B56" w14:textId="12A198A3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7EDE46AE" w14:textId="77777777" w:rsidR="00D36529" w:rsidRPr="0087698A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0767A81A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REFEREES</w:t>
      </w:r>
    </w:p>
    <w:p w14:paraId="7A1466DD" w14:textId="64C612F8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 xml:space="preserve">Please give the names of </w:t>
      </w:r>
      <w:r w:rsidRPr="0087698A">
        <w:rPr>
          <w:rFonts w:ascii="Open Sans" w:hAnsi="Open Sans" w:cs="Open Sans"/>
          <w:b/>
          <w:bCs/>
          <w:i/>
          <w:iCs/>
          <w:sz w:val="22"/>
          <w:szCs w:val="22"/>
        </w:rPr>
        <w:t>two</w:t>
      </w:r>
      <w:r w:rsidRPr="0087698A">
        <w:rPr>
          <w:rFonts w:ascii="Open Sans" w:hAnsi="Open Sans" w:cs="Open Sans"/>
          <w:sz w:val="22"/>
          <w:szCs w:val="22"/>
        </w:rPr>
        <w:t xml:space="preserve"> persons, not related to you, who are able and willing to provide up to date information on your qualifications, </w:t>
      </w:r>
      <w:proofErr w:type="gramStart"/>
      <w:r w:rsidRPr="0087698A">
        <w:rPr>
          <w:rFonts w:ascii="Open Sans" w:hAnsi="Open Sans" w:cs="Open Sans"/>
          <w:sz w:val="22"/>
          <w:szCs w:val="22"/>
        </w:rPr>
        <w:t>experience</w:t>
      </w:r>
      <w:proofErr w:type="gramEnd"/>
      <w:r w:rsidRPr="0087698A">
        <w:rPr>
          <w:rFonts w:ascii="Open Sans" w:hAnsi="Open Sans" w:cs="Open Sans"/>
          <w:sz w:val="22"/>
          <w:szCs w:val="22"/>
        </w:rPr>
        <w:t xml:space="preserve"> and skills.  One should normally be your present (or most recent) employer, or if you have not been employed, a referee related to relevant community or voluntary work or, if appropriate, your head teacher or lecturer</w:t>
      </w:r>
      <w:r w:rsidR="006D3E0F" w:rsidRPr="0087698A">
        <w:rPr>
          <w:rFonts w:ascii="Open Sans" w:hAnsi="Open Sans" w:cs="Open Sans"/>
          <w:sz w:val="22"/>
          <w:szCs w:val="22"/>
        </w:rPr>
        <w:t xml:space="preserve"> </w:t>
      </w:r>
      <w:r w:rsidRPr="0087698A">
        <w:rPr>
          <w:rFonts w:ascii="Open Sans" w:hAnsi="Open Sans" w:cs="Open Sans"/>
          <w:sz w:val="22"/>
          <w:szCs w:val="22"/>
        </w:rPr>
        <w:t>/</w:t>
      </w:r>
      <w:r w:rsidR="006D3E0F" w:rsidRPr="0087698A">
        <w:rPr>
          <w:rFonts w:ascii="Open Sans" w:hAnsi="Open Sans" w:cs="Open Sans"/>
          <w:sz w:val="22"/>
          <w:szCs w:val="22"/>
        </w:rPr>
        <w:t xml:space="preserve"> </w:t>
      </w:r>
      <w:r w:rsidRPr="0087698A">
        <w:rPr>
          <w:rFonts w:ascii="Open Sans" w:hAnsi="Open Sans" w:cs="Open Sans"/>
          <w:sz w:val="22"/>
          <w:szCs w:val="22"/>
        </w:rPr>
        <w:t>college tutor from your last school or college or university.</w:t>
      </w:r>
    </w:p>
    <w:p w14:paraId="7BBB2D88" w14:textId="77777777" w:rsidR="0085500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We reserve the right to contact your present</w:t>
      </w:r>
      <w:r w:rsidR="006D3E0F" w:rsidRPr="0087698A">
        <w:rPr>
          <w:rFonts w:ascii="Open Sans" w:hAnsi="Open Sans" w:cs="Open Sans"/>
          <w:sz w:val="22"/>
          <w:szCs w:val="22"/>
        </w:rPr>
        <w:t xml:space="preserve"> </w:t>
      </w:r>
      <w:r w:rsidRPr="0087698A">
        <w:rPr>
          <w:rFonts w:ascii="Open Sans" w:hAnsi="Open Sans" w:cs="Open Sans"/>
          <w:sz w:val="22"/>
          <w:szCs w:val="22"/>
        </w:rPr>
        <w:t>/</w:t>
      </w:r>
      <w:r w:rsidR="006D3E0F" w:rsidRPr="0087698A">
        <w:rPr>
          <w:rFonts w:ascii="Open Sans" w:hAnsi="Open Sans" w:cs="Open Sans"/>
          <w:sz w:val="22"/>
          <w:szCs w:val="22"/>
        </w:rPr>
        <w:t xml:space="preserve"> </w:t>
      </w:r>
      <w:r w:rsidRPr="0087698A">
        <w:rPr>
          <w:rFonts w:ascii="Open Sans" w:hAnsi="Open Sans" w:cs="Open Sans"/>
          <w:sz w:val="22"/>
          <w:szCs w:val="22"/>
        </w:rPr>
        <w:t xml:space="preserve">last employer if an offer is made and accepted. </w:t>
      </w:r>
    </w:p>
    <w:p w14:paraId="56CEC758" w14:textId="77777777" w:rsidR="0085500C" w:rsidRPr="0087698A" w:rsidRDefault="0085500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14:paraId="55C26E6F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 xml:space="preserve"> </w:t>
      </w:r>
      <w:r w:rsidRPr="0087698A">
        <w:rPr>
          <w:rFonts w:ascii="Open Sans" w:hAnsi="Open Sans" w:cs="Open Sans"/>
          <w:b/>
          <w:bCs/>
          <w:sz w:val="22"/>
          <w:szCs w:val="22"/>
        </w:rPr>
        <w:t xml:space="preserve">References may be taken up prior to interview, unless you have specifically requested otherwise in the section </w:t>
      </w:r>
      <w:proofErr w:type="gramStart"/>
      <w:r w:rsidRPr="0087698A">
        <w:rPr>
          <w:rFonts w:ascii="Open Sans" w:hAnsi="Open Sans" w:cs="Open Sans"/>
          <w:b/>
          <w:bCs/>
          <w:sz w:val="22"/>
          <w:szCs w:val="22"/>
        </w:rPr>
        <w:t>below</w:t>
      </w:r>
      <w:proofErr w:type="gramEnd"/>
    </w:p>
    <w:tbl>
      <w:tblPr>
        <w:tblW w:w="11000" w:type="dxa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068"/>
        <w:gridCol w:w="901"/>
        <w:gridCol w:w="385"/>
        <w:gridCol w:w="698"/>
        <w:gridCol w:w="335"/>
        <w:gridCol w:w="113"/>
        <w:gridCol w:w="3096"/>
        <w:gridCol w:w="902"/>
        <w:gridCol w:w="357"/>
        <w:gridCol w:w="726"/>
        <w:gridCol w:w="313"/>
        <w:gridCol w:w="106"/>
      </w:tblGrid>
      <w:tr w:rsidR="001860EC" w:rsidRPr="0087698A" w14:paraId="185A8CE5" w14:textId="77777777" w:rsidTr="00491072">
        <w:trPr>
          <w:cantSplit/>
        </w:trPr>
        <w:tc>
          <w:tcPr>
            <w:tcW w:w="550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F136EA5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Name</w:t>
            </w:r>
            <w:r w:rsidR="006D3E0F" w:rsidRPr="0087698A">
              <w:rPr>
                <w:rFonts w:ascii="Open Sans" w:hAnsi="Open Sans" w:cs="Open Sans"/>
                <w:sz w:val="22"/>
                <w:szCs w:val="22"/>
              </w:rPr>
              <w:t xml:space="preserve"> and Title</w:t>
            </w:r>
          </w:p>
          <w:p w14:paraId="47886D02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CAC0FD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Name</w:t>
            </w:r>
            <w:r w:rsidR="006D3E0F" w:rsidRPr="0087698A">
              <w:rPr>
                <w:rFonts w:ascii="Open Sans" w:hAnsi="Open Sans" w:cs="Open Sans"/>
                <w:sz w:val="22"/>
                <w:szCs w:val="22"/>
              </w:rPr>
              <w:t xml:space="preserve"> and Title</w:t>
            </w:r>
          </w:p>
        </w:tc>
      </w:tr>
      <w:tr w:rsidR="001860EC" w:rsidRPr="0087698A" w14:paraId="48272382" w14:textId="77777777" w:rsidTr="00491072">
        <w:trPr>
          <w:cantSplit/>
        </w:trPr>
        <w:tc>
          <w:tcPr>
            <w:tcW w:w="5500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4DBDEA4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Position</w:t>
            </w:r>
          </w:p>
          <w:p w14:paraId="61F93548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307E0717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Working relationship (if any)</w:t>
            </w:r>
          </w:p>
          <w:p w14:paraId="6DE2C176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24D057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Position</w:t>
            </w:r>
          </w:p>
          <w:p w14:paraId="325978D7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2D7DA4C7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Working relationship (if any)</w:t>
            </w:r>
          </w:p>
        </w:tc>
      </w:tr>
      <w:tr w:rsidR="001860EC" w:rsidRPr="0087698A" w14:paraId="57BFBCBA" w14:textId="77777777" w:rsidTr="00491072">
        <w:trPr>
          <w:cantSplit/>
        </w:trPr>
        <w:tc>
          <w:tcPr>
            <w:tcW w:w="5500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08A1B6E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Address</w:t>
            </w:r>
          </w:p>
          <w:p w14:paraId="6D4AFF55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71325ECE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346BF9A6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2D55360A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Tel No:</w:t>
            </w:r>
          </w:p>
          <w:p w14:paraId="3906E437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Email</w:t>
            </w:r>
          </w:p>
          <w:p w14:paraId="586DEFDD" w14:textId="77777777" w:rsidR="001860EC" w:rsidRPr="0087698A" w:rsidRDefault="001860EC" w:rsidP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97E1FB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Address</w:t>
            </w:r>
          </w:p>
          <w:p w14:paraId="39C514DA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58BDD1A6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0520C113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549B9B5E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Tel No:</w:t>
            </w:r>
          </w:p>
          <w:p w14:paraId="70A43817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Email</w:t>
            </w:r>
          </w:p>
          <w:p w14:paraId="6708CD7A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</w:tc>
      </w:tr>
      <w:tr w:rsidR="00D14812" w:rsidRPr="0087698A" w14:paraId="42FA754A" w14:textId="77777777" w:rsidTr="00491072">
        <w:trPr>
          <w:cantSplit/>
        </w:trPr>
        <w:tc>
          <w:tcPr>
            <w:tcW w:w="3068" w:type="dxa"/>
            <w:tcBorders>
              <w:top w:val="nil"/>
              <w:left w:val="single" w:sz="6" w:space="0" w:color="auto"/>
              <w:bottom w:val="nil"/>
            </w:tcBorders>
          </w:tcPr>
          <w:p w14:paraId="71B80BA0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May we contact prior to interview?  </w:t>
            </w:r>
          </w:p>
        </w:tc>
        <w:tc>
          <w:tcPr>
            <w:tcW w:w="901" w:type="dxa"/>
            <w:tcBorders>
              <w:top w:val="nil"/>
              <w:bottom w:val="nil"/>
              <w:right w:val="single" w:sz="4" w:space="0" w:color="auto"/>
            </w:tcBorders>
          </w:tcPr>
          <w:p w14:paraId="3CA2F415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Yes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A650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B3F5A" w14:textId="7E7C09EE" w:rsidR="00D14812" w:rsidRPr="0087698A" w:rsidRDefault="00D14812" w:rsidP="00491072">
            <w:pPr>
              <w:pStyle w:val="body1"/>
              <w:widowControl/>
              <w:tabs>
                <w:tab w:val="left" w:pos="421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</w:t>
            </w:r>
            <w:r w:rsidR="00491072">
              <w:rPr>
                <w:rFonts w:ascii="Open Sans" w:hAnsi="Open Sans" w:cs="Open Sans"/>
                <w:sz w:val="22"/>
                <w:szCs w:val="22"/>
              </w:rPr>
              <w:t>o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35F0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414A7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nil"/>
              <w:left w:val="single" w:sz="6" w:space="0" w:color="auto"/>
              <w:bottom w:val="nil"/>
            </w:tcBorders>
          </w:tcPr>
          <w:p w14:paraId="351903B0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May we contact prior to interview?  </w:t>
            </w:r>
          </w:p>
        </w:tc>
        <w:tc>
          <w:tcPr>
            <w:tcW w:w="902" w:type="dxa"/>
            <w:tcBorders>
              <w:top w:val="nil"/>
              <w:bottom w:val="nil"/>
              <w:right w:val="single" w:sz="4" w:space="0" w:color="auto"/>
            </w:tcBorders>
          </w:tcPr>
          <w:p w14:paraId="1BAF598C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Yes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04D6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54955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No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EF36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0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6FD7C055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14812" w:rsidRPr="0087698A" w14:paraId="49EC1E9B" w14:textId="77777777" w:rsidTr="00491072">
        <w:trPr>
          <w:cantSplit/>
          <w:trHeight w:hRule="exact" w:val="57"/>
        </w:trPr>
        <w:tc>
          <w:tcPr>
            <w:tcW w:w="11000" w:type="dxa"/>
            <w:gridSpan w:val="1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26DD4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025EE9D1" w14:textId="77777777" w:rsidR="001860EC" w:rsidRPr="0087698A" w:rsidRDefault="004E7387">
      <w:pPr>
        <w:pStyle w:val="body1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br w:type="page"/>
      </w:r>
      <w:r w:rsidR="001860EC" w:rsidRPr="0087698A">
        <w:rPr>
          <w:rFonts w:ascii="Open Sans" w:hAnsi="Open Sans" w:cs="Open Sans"/>
          <w:b/>
          <w:bCs/>
          <w:sz w:val="22"/>
          <w:szCs w:val="22"/>
        </w:rPr>
        <w:lastRenderedPageBreak/>
        <w:t>OTHER DETAILS</w:t>
      </w:r>
    </w:p>
    <w:p w14:paraId="0E3CB1AC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261"/>
        <w:gridCol w:w="708"/>
        <w:gridCol w:w="385"/>
        <w:gridCol w:w="658"/>
        <w:gridCol w:w="375"/>
        <w:gridCol w:w="709"/>
        <w:gridCol w:w="2693"/>
        <w:gridCol w:w="709"/>
        <w:gridCol w:w="357"/>
        <w:gridCol w:w="635"/>
        <w:gridCol w:w="404"/>
        <w:gridCol w:w="106"/>
      </w:tblGrid>
      <w:tr w:rsidR="00172FE1" w:rsidRPr="0087698A" w14:paraId="0698B1AB" w14:textId="77777777" w:rsidTr="00172FE1">
        <w:trPr>
          <w:cantSplit/>
        </w:trPr>
        <w:tc>
          <w:tcPr>
            <w:tcW w:w="3261" w:type="dxa"/>
            <w:tcBorders>
              <w:top w:val="nil"/>
              <w:bottom w:val="nil"/>
            </w:tcBorders>
          </w:tcPr>
          <w:p w14:paraId="4978D68C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Do you hold a full driving licence?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4" w:space="0" w:color="auto"/>
            </w:tcBorders>
          </w:tcPr>
          <w:p w14:paraId="3BCB9925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Yes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E395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2D7504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No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E288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0B757192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</w:tcPr>
          <w:p w14:paraId="3392B2C0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Do you have access to a car?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14:paraId="1DE038E2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Yes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F45E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9591D1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C656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06" w:type="dxa"/>
            <w:tcBorders>
              <w:top w:val="nil"/>
              <w:left w:val="single" w:sz="4" w:space="0" w:color="auto"/>
              <w:bottom w:val="nil"/>
            </w:tcBorders>
          </w:tcPr>
          <w:p w14:paraId="225088B1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2AE4910D" w14:textId="77777777" w:rsidR="001860EC" w:rsidRPr="0087698A" w:rsidRDefault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536"/>
        <w:gridCol w:w="6464"/>
      </w:tblGrid>
      <w:tr w:rsidR="00172FE1" w:rsidRPr="0087698A" w14:paraId="67DBE483" w14:textId="77777777" w:rsidTr="00172FE1">
        <w:trPr>
          <w:cantSplit/>
        </w:trPr>
        <w:tc>
          <w:tcPr>
            <w:tcW w:w="4536" w:type="dxa"/>
            <w:tcBorders>
              <w:top w:val="nil"/>
              <w:bottom w:val="nil"/>
            </w:tcBorders>
          </w:tcPr>
          <w:p w14:paraId="1D9D6A17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Please state where you first learned of </w:t>
            </w:r>
            <w:r w:rsidR="0087698A">
              <w:rPr>
                <w:rFonts w:ascii="Open Sans" w:hAnsi="Open Sans" w:cs="Open Sans"/>
                <w:sz w:val="22"/>
                <w:szCs w:val="22"/>
              </w:rPr>
              <w:t>t</w:t>
            </w:r>
            <w:r w:rsidRPr="0087698A">
              <w:rPr>
                <w:rFonts w:ascii="Open Sans" w:hAnsi="Open Sans" w:cs="Open Sans"/>
                <w:sz w:val="22"/>
                <w:szCs w:val="22"/>
              </w:rPr>
              <w:t>his vacancy</w:t>
            </w:r>
          </w:p>
        </w:tc>
        <w:tc>
          <w:tcPr>
            <w:tcW w:w="6464" w:type="dxa"/>
            <w:tcBorders>
              <w:top w:val="nil"/>
              <w:bottom w:val="single" w:sz="4" w:space="0" w:color="auto"/>
            </w:tcBorders>
          </w:tcPr>
          <w:p w14:paraId="3AFBC5B1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79DA6993" w14:textId="77777777" w:rsidR="00172FE1" w:rsidRPr="0087698A" w:rsidRDefault="00172FE1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536"/>
        <w:gridCol w:w="4253"/>
        <w:gridCol w:w="709"/>
        <w:gridCol w:w="357"/>
        <w:gridCol w:w="635"/>
        <w:gridCol w:w="404"/>
        <w:gridCol w:w="106"/>
      </w:tblGrid>
      <w:tr w:rsidR="006B54E9" w:rsidRPr="0087698A" w14:paraId="2FB944E8" w14:textId="77777777" w:rsidTr="006B54E9">
        <w:trPr>
          <w:cantSplit/>
          <w:trHeight w:val="233"/>
        </w:trPr>
        <w:tc>
          <w:tcPr>
            <w:tcW w:w="8789" w:type="dxa"/>
            <w:gridSpan w:val="2"/>
            <w:vMerge w:val="restart"/>
            <w:tcBorders>
              <w:top w:val="nil"/>
            </w:tcBorders>
          </w:tcPr>
          <w:p w14:paraId="4B11337F" w14:textId="77777777" w:rsidR="006B54E9" w:rsidRPr="0087698A" w:rsidRDefault="006B54E9" w:rsidP="00F33992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Are you, to your knowledge, related to any member of the Diocesan Board of Finance or any holder of senior office with the Board or Diocese?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14:paraId="6DF17C28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Yes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EF62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DD06F52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8C22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auto"/>
            </w:tcBorders>
          </w:tcPr>
          <w:p w14:paraId="0D4BCB0C" w14:textId="77777777" w:rsidR="006B54E9" w:rsidRPr="0087698A" w:rsidRDefault="006B54E9" w:rsidP="006B54E9">
            <w:pPr>
              <w:pStyle w:val="body1"/>
              <w:widowControl/>
              <w:ind w:left="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B54E9" w:rsidRPr="0087698A" w14:paraId="6CBDC478" w14:textId="77777777" w:rsidTr="006B54E9">
        <w:trPr>
          <w:cantSplit/>
          <w:trHeight w:val="57"/>
        </w:trPr>
        <w:tc>
          <w:tcPr>
            <w:tcW w:w="8789" w:type="dxa"/>
            <w:gridSpan w:val="2"/>
            <w:vMerge/>
            <w:tcBorders>
              <w:bottom w:val="nil"/>
            </w:tcBorders>
          </w:tcPr>
          <w:p w14:paraId="71953EF0" w14:textId="77777777" w:rsidR="006B54E9" w:rsidRPr="0087698A" w:rsidRDefault="006B54E9" w:rsidP="00F33992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59C620B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</w:tcBorders>
          </w:tcPr>
          <w:p w14:paraId="5B6A065A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35" w:type="dxa"/>
          </w:tcPr>
          <w:p w14:paraId="0D829A0B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</w:tcBorders>
          </w:tcPr>
          <w:p w14:paraId="665C4853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06" w:type="dxa"/>
            <w:vMerge/>
            <w:tcBorders>
              <w:left w:val="nil"/>
              <w:bottom w:val="nil"/>
            </w:tcBorders>
          </w:tcPr>
          <w:p w14:paraId="7D4F780F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72FE1" w:rsidRPr="0087698A" w14:paraId="7AFAFFB6" w14:textId="77777777" w:rsidTr="00172FE1">
        <w:trPr>
          <w:cantSplit/>
        </w:trPr>
        <w:tc>
          <w:tcPr>
            <w:tcW w:w="4536" w:type="dxa"/>
            <w:tcBorders>
              <w:top w:val="nil"/>
              <w:bottom w:val="nil"/>
            </w:tcBorders>
          </w:tcPr>
          <w:p w14:paraId="47271486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If yes, please state the person(s) and relationship(s)</w:t>
            </w:r>
          </w:p>
        </w:tc>
        <w:tc>
          <w:tcPr>
            <w:tcW w:w="6464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14:paraId="414B25EE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0A30EAAC" w14:textId="77777777" w:rsidR="00172FE1" w:rsidRPr="0087698A" w:rsidRDefault="00172FE1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14:paraId="11A77E36" w14:textId="77777777" w:rsidR="001860EC" w:rsidRPr="0087698A" w:rsidRDefault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61A19A28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DECLARATION</w:t>
      </w:r>
    </w:p>
    <w:p w14:paraId="0FA3E7BF" w14:textId="77777777" w:rsidR="001860EC" w:rsidRPr="0087698A" w:rsidRDefault="001860EC">
      <w:pPr>
        <w:pStyle w:val="body1"/>
        <w:widowControl/>
        <w:tabs>
          <w:tab w:val="left" w:pos="5400"/>
        </w:tabs>
        <w:spacing w:line="240" w:lineRule="auto"/>
        <w:rPr>
          <w:rFonts w:ascii="Open Sans" w:hAnsi="Open Sans" w:cs="Open Sans"/>
          <w:sz w:val="22"/>
          <w:szCs w:val="22"/>
        </w:rPr>
      </w:pPr>
    </w:p>
    <w:p w14:paraId="1DFE3D7D" w14:textId="77777777" w:rsidR="001860EC" w:rsidRPr="0087698A" w:rsidRDefault="001860EC">
      <w:pPr>
        <w:pStyle w:val="body1"/>
        <w:widowControl/>
        <w:numPr>
          <w:ilvl w:val="0"/>
          <w:numId w:val="1"/>
        </w:numPr>
        <w:tabs>
          <w:tab w:val="left" w:pos="5400"/>
        </w:tabs>
        <w:spacing w:line="240" w:lineRule="auto"/>
        <w:rPr>
          <w:rFonts w:ascii="Open Sans" w:hAnsi="Open Sans" w:cs="Open Sans"/>
          <w:i/>
          <w:iCs/>
          <w:sz w:val="22"/>
          <w:szCs w:val="22"/>
        </w:rPr>
      </w:pPr>
      <w:r w:rsidRPr="0087698A">
        <w:rPr>
          <w:rFonts w:ascii="Open Sans" w:hAnsi="Open Sans" w:cs="Open Sans"/>
          <w:i/>
          <w:iCs/>
          <w:sz w:val="22"/>
          <w:szCs w:val="22"/>
        </w:rPr>
        <w:t xml:space="preserve">I understand that an offer of appointment will be subject to references satisfactory to the </w:t>
      </w:r>
      <w:proofErr w:type="gramStart"/>
      <w:r w:rsidRPr="0087698A">
        <w:rPr>
          <w:rFonts w:ascii="Open Sans" w:hAnsi="Open Sans" w:cs="Open Sans"/>
          <w:i/>
          <w:iCs/>
          <w:sz w:val="22"/>
          <w:szCs w:val="22"/>
        </w:rPr>
        <w:t>Diocese</w:t>
      </w:r>
      <w:proofErr w:type="gramEnd"/>
    </w:p>
    <w:p w14:paraId="3D89B99B" w14:textId="77777777" w:rsidR="001860EC" w:rsidRPr="0087698A" w:rsidRDefault="001860EC">
      <w:pPr>
        <w:pStyle w:val="body1"/>
        <w:widowControl/>
        <w:numPr>
          <w:ilvl w:val="0"/>
          <w:numId w:val="1"/>
        </w:numPr>
        <w:tabs>
          <w:tab w:val="left" w:pos="5400"/>
        </w:tabs>
        <w:spacing w:line="240" w:lineRule="auto"/>
        <w:rPr>
          <w:rFonts w:ascii="Open Sans" w:hAnsi="Open Sans" w:cs="Open Sans"/>
          <w:i/>
          <w:iCs/>
          <w:sz w:val="22"/>
          <w:szCs w:val="22"/>
        </w:rPr>
      </w:pPr>
      <w:r w:rsidRPr="0087698A">
        <w:rPr>
          <w:rFonts w:ascii="Open Sans" w:hAnsi="Open Sans" w:cs="Open Sans"/>
          <w:i/>
          <w:iCs/>
          <w:sz w:val="22"/>
          <w:szCs w:val="22"/>
        </w:rPr>
        <w:t>I understand that providing false or misleading information will disqualify me from appointment or if appointed will render me liable to dismissal without notice.</w:t>
      </w:r>
    </w:p>
    <w:p w14:paraId="67A236F0" w14:textId="77777777" w:rsidR="001860EC" w:rsidRPr="0087698A" w:rsidRDefault="001860EC">
      <w:pPr>
        <w:pStyle w:val="body1"/>
        <w:widowControl/>
        <w:numPr>
          <w:ilvl w:val="0"/>
          <w:numId w:val="1"/>
        </w:numPr>
        <w:tabs>
          <w:tab w:val="left" w:pos="5400"/>
        </w:tabs>
        <w:spacing w:line="240" w:lineRule="auto"/>
        <w:rPr>
          <w:rFonts w:ascii="Open Sans" w:hAnsi="Open Sans" w:cs="Open Sans"/>
          <w:i/>
          <w:iCs/>
          <w:sz w:val="22"/>
          <w:szCs w:val="22"/>
        </w:rPr>
      </w:pPr>
      <w:r w:rsidRPr="0087698A">
        <w:rPr>
          <w:rFonts w:ascii="Open Sans" w:hAnsi="Open Sans" w:cs="Open Sans"/>
          <w:i/>
          <w:iCs/>
          <w:sz w:val="22"/>
          <w:szCs w:val="22"/>
        </w:rPr>
        <w:t>I declare that the information I have given is, to the best of my knowledge, true and complete.</w:t>
      </w:r>
    </w:p>
    <w:p w14:paraId="552287E7" w14:textId="59E01496" w:rsidR="001860EC" w:rsidRPr="0087698A" w:rsidRDefault="001860EC">
      <w:pPr>
        <w:pStyle w:val="body1"/>
        <w:widowControl/>
        <w:numPr>
          <w:ilvl w:val="0"/>
          <w:numId w:val="1"/>
        </w:numPr>
        <w:tabs>
          <w:tab w:val="left" w:pos="5400"/>
        </w:tabs>
        <w:spacing w:line="240" w:lineRule="auto"/>
        <w:rPr>
          <w:rFonts w:ascii="Open Sans" w:hAnsi="Open Sans" w:cs="Open Sans"/>
          <w:i/>
          <w:iCs/>
          <w:sz w:val="22"/>
          <w:szCs w:val="22"/>
        </w:rPr>
      </w:pPr>
      <w:r w:rsidRPr="0087698A">
        <w:rPr>
          <w:rFonts w:ascii="Open Sans" w:hAnsi="Open Sans" w:cs="Open Sans"/>
          <w:i/>
          <w:iCs/>
          <w:sz w:val="22"/>
          <w:szCs w:val="22"/>
        </w:rPr>
        <w:t xml:space="preserve">I agree that the information may be used for registered purposes under the </w:t>
      </w:r>
      <w:r w:rsidR="0087698A">
        <w:rPr>
          <w:rFonts w:ascii="Open Sans" w:hAnsi="Open Sans" w:cs="Open Sans"/>
          <w:i/>
          <w:iCs/>
          <w:sz w:val="22"/>
          <w:szCs w:val="22"/>
        </w:rPr>
        <w:t xml:space="preserve">General </w:t>
      </w:r>
      <w:r w:rsidRPr="0087698A">
        <w:rPr>
          <w:rFonts w:ascii="Open Sans" w:hAnsi="Open Sans" w:cs="Open Sans"/>
          <w:i/>
          <w:iCs/>
          <w:sz w:val="22"/>
          <w:szCs w:val="22"/>
        </w:rPr>
        <w:t xml:space="preserve">Data Protection </w:t>
      </w:r>
      <w:r w:rsidR="0087698A">
        <w:rPr>
          <w:rFonts w:ascii="Open Sans" w:hAnsi="Open Sans" w:cs="Open Sans"/>
          <w:i/>
          <w:iCs/>
          <w:sz w:val="22"/>
          <w:szCs w:val="22"/>
        </w:rPr>
        <w:t>Regulations</w:t>
      </w:r>
      <w:r w:rsidRPr="0087698A">
        <w:rPr>
          <w:rFonts w:ascii="Open Sans" w:hAnsi="Open Sans" w:cs="Open Sans"/>
          <w:i/>
          <w:iCs/>
          <w:sz w:val="22"/>
          <w:szCs w:val="22"/>
        </w:rPr>
        <w:t xml:space="preserve"> (NOTE personal information will not be passed to other organisations without your prior consent)     </w:t>
      </w:r>
    </w:p>
    <w:p w14:paraId="28C48648" w14:textId="77777777" w:rsidR="001860EC" w:rsidRPr="0087698A" w:rsidRDefault="001860EC">
      <w:pPr>
        <w:pStyle w:val="body1"/>
        <w:widowControl/>
        <w:tabs>
          <w:tab w:val="left" w:pos="5400"/>
        </w:tabs>
        <w:spacing w:line="240" w:lineRule="auto"/>
        <w:rPr>
          <w:rFonts w:ascii="Open Sans" w:hAnsi="Open Sans" w:cs="Open Sans"/>
          <w:sz w:val="22"/>
          <w:szCs w:val="22"/>
        </w:rPr>
      </w:pPr>
    </w:p>
    <w:p w14:paraId="16603813" w14:textId="77777777" w:rsidR="001860EC" w:rsidRPr="0087698A" w:rsidRDefault="001860EC">
      <w:pPr>
        <w:pStyle w:val="body1"/>
        <w:widowControl/>
        <w:tabs>
          <w:tab w:val="left" w:pos="5400"/>
        </w:tabs>
        <w:spacing w:line="240" w:lineRule="auto"/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To the best of my knowledge and belief the information contained in this form is accurate.</w:t>
      </w:r>
    </w:p>
    <w:p w14:paraId="0453E20F" w14:textId="77777777" w:rsidR="001860EC" w:rsidRPr="0087698A" w:rsidRDefault="001860EC">
      <w:pPr>
        <w:pStyle w:val="body1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560"/>
        <w:gridCol w:w="4536"/>
        <w:gridCol w:w="850"/>
        <w:gridCol w:w="4054"/>
      </w:tblGrid>
      <w:tr w:rsidR="00172FE1" w:rsidRPr="0087698A" w14:paraId="114984B5" w14:textId="77777777" w:rsidTr="00172FE1">
        <w:trPr>
          <w:cantSplit/>
        </w:trPr>
        <w:tc>
          <w:tcPr>
            <w:tcW w:w="1560" w:type="dxa"/>
            <w:tcBorders>
              <w:top w:val="nil"/>
              <w:bottom w:val="nil"/>
            </w:tcBorders>
          </w:tcPr>
          <w:p w14:paraId="211412EC" w14:textId="77777777" w:rsidR="00172FE1" w:rsidRPr="0087698A" w:rsidRDefault="00172FE1" w:rsidP="00172FE1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Signature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14:paraId="1A26A76D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14:paraId="57F1C335" w14:textId="77777777" w:rsidR="00172FE1" w:rsidRPr="0087698A" w:rsidRDefault="00172FE1" w:rsidP="00172FE1">
            <w:pPr>
              <w:pStyle w:val="body1"/>
              <w:widowControl/>
              <w:rPr>
                <w:rFonts w:ascii="Open Sans" w:hAnsi="Open Sans" w:cs="Open Sans"/>
              </w:rPr>
            </w:pPr>
            <w:r w:rsidRPr="0087698A">
              <w:rPr>
                <w:rFonts w:ascii="Open Sans" w:hAnsi="Open Sans" w:cs="Open Sans"/>
              </w:rPr>
              <w:t>Date</w:t>
            </w:r>
          </w:p>
        </w:tc>
        <w:tc>
          <w:tcPr>
            <w:tcW w:w="4054" w:type="dxa"/>
            <w:tcBorders>
              <w:top w:val="nil"/>
              <w:bottom w:val="single" w:sz="4" w:space="0" w:color="auto"/>
            </w:tcBorders>
          </w:tcPr>
          <w:p w14:paraId="70DAB473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4C74E101" w14:textId="77777777" w:rsidR="001860EC" w:rsidRPr="0087698A" w:rsidRDefault="001860E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14:paraId="3AE8C79E" w14:textId="77777777" w:rsidR="001860EC" w:rsidRPr="0087698A" w:rsidRDefault="001860E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14:paraId="0F3ED397" w14:textId="65FF8CB9" w:rsidR="001860EC" w:rsidRPr="0087698A" w:rsidRDefault="005542D4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b/>
          <w:sz w:val="22"/>
          <w:szCs w:val="22"/>
        </w:rPr>
      </w:pPr>
      <w:r w:rsidRPr="0087698A">
        <w:rPr>
          <w:rFonts w:ascii="Open Sans" w:hAnsi="Open Sans" w:cs="Open Sans"/>
          <w:b/>
          <w:sz w:val="22"/>
          <w:szCs w:val="22"/>
        </w:rPr>
        <w:t>NOTES FOR</w:t>
      </w:r>
      <w:r w:rsidR="001860EC" w:rsidRPr="0087698A">
        <w:rPr>
          <w:rFonts w:ascii="Open Sans" w:hAnsi="Open Sans" w:cs="Open Sans"/>
          <w:b/>
          <w:sz w:val="22"/>
          <w:szCs w:val="22"/>
        </w:rPr>
        <w:t xml:space="preserve"> APPLICANTS:</w:t>
      </w:r>
    </w:p>
    <w:p w14:paraId="7847FD80" w14:textId="77777777" w:rsidR="001860EC" w:rsidRPr="0087698A" w:rsidRDefault="001860E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b/>
          <w:sz w:val="22"/>
          <w:szCs w:val="22"/>
        </w:rPr>
      </w:pPr>
    </w:p>
    <w:p w14:paraId="7CD519CC" w14:textId="77777777" w:rsidR="001860EC" w:rsidRPr="0087698A" w:rsidRDefault="001860E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Before signing this form, please check that every section has been completed.</w:t>
      </w:r>
    </w:p>
    <w:p w14:paraId="164BA285" w14:textId="77777777" w:rsidR="001860EC" w:rsidRPr="0087698A" w:rsidRDefault="001860E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14:paraId="6460EA03" w14:textId="1AC2B66A" w:rsidR="00A6689F" w:rsidRDefault="001860E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The form should be returned</w:t>
      </w:r>
      <w:r w:rsidR="002D44DF" w:rsidRPr="0087698A">
        <w:rPr>
          <w:rFonts w:ascii="Open Sans" w:hAnsi="Open Sans" w:cs="Open Sans"/>
          <w:sz w:val="22"/>
          <w:szCs w:val="22"/>
        </w:rPr>
        <w:t xml:space="preserve"> by</w:t>
      </w:r>
      <w:r w:rsidR="00A6689F" w:rsidRPr="00A6689F">
        <w:rPr>
          <w:rFonts w:ascii="Open Sans" w:hAnsi="Open Sans" w:cs="Open Sans"/>
          <w:sz w:val="22"/>
          <w:szCs w:val="22"/>
        </w:rPr>
        <w:t xml:space="preserve"> email to: </w:t>
      </w:r>
      <w:hyperlink r:id="rId9" w:history="1">
        <w:r w:rsidR="001D1290" w:rsidRPr="00122C8A">
          <w:rPr>
            <w:rStyle w:val="Hyperlink"/>
            <w:rFonts w:ascii="Open Sans" w:hAnsi="Open Sans" w:cs="Open Sans"/>
            <w:sz w:val="22"/>
            <w:szCs w:val="22"/>
          </w:rPr>
          <w:t>liz.geddes@chester.anglican.org</w:t>
        </w:r>
      </w:hyperlink>
      <w:r w:rsidR="001D1290">
        <w:rPr>
          <w:rFonts w:ascii="Open Sans" w:hAnsi="Open Sans" w:cs="Open Sans"/>
          <w:sz w:val="22"/>
          <w:szCs w:val="22"/>
        </w:rPr>
        <w:t xml:space="preserve"> </w:t>
      </w:r>
    </w:p>
    <w:p w14:paraId="5B26D222" w14:textId="77777777" w:rsidR="00A6689F" w:rsidRDefault="00A6689F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14:paraId="6EA68215" w14:textId="2AABC962" w:rsidR="00465F1A" w:rsidRPr="0087698A" w:rsidRDefault="00A6689F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Or by</w:t>
      </w:r>
      <w:r w:rsidR="002D44DF" w:rsidRPr="0087698A">
        <w:rPr>
          <w:rFonts w:ascii="Open Sans" w:hAnsi="Open Sans" w:cs="Open Sans"/>
          <w:sz w:val="22"/>
          <w:szCs w:val="22"/>
        </w:rPr>
        <w:t xml:space="preserve"> post </w:t>
      </w:r>
      <w:r w:rsidR="00465F1A" w:rsidRPr="0087698A">
        <w:rPr>
          <w:rFonts w:ascii="Open Sans" w:hAnsi="Open Sans" w:cs="Open Sans"/>
          <w:sz w:val="22"/>
          <w:szCs w:val="22"/>
        </w:rPr>
        <w:t>to:</w:t>
      </w:r>
    </w:p>
    <w:p w14:paraId="04D9618F" w14:textId="77777777" w:rsidR="002D44DF" w:rsidRPr="0087698A" w:rsidRDefault="002D44DF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14:paraId="22805D3A" w14:textId="77777777" w:rsidR="007A004B" w:rsidRPr="0087698A" w:rsidRDefault="007A004B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Mrs EA Geddes</w:t>
      </w:r>
    </w:p>
    <w:p w14:paraId="31854F57" w14:textId="77777777" w:rsidR="00465F1A" w:rsidRPr="0087698A" w:rsidRDefault="00465F1A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Director of Human Resources</w:t>
      </w:r>
    </w:p>
    <w:p w14:paraId="62418B34" w14:textId="77777777" w:rsidR="00465F1A" w:rsidRPr="0087698A" w:rsidRDefault="001860E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Church House</w:t>
      </w:r>
    </w:p>
    <w:p w14:paraId="0786387D" w14:textId="77777777" w:rsidR="00465F1A" w:rsidRPr="0087698A" w:rsidRDefault="00465F1A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5500 Daresbury Park</w:t>
      </w:r>
    </w:p>
    <w:p w14:paraId="4331CAC8" w14:textId="77777777" w:rsidR="00465F1A" w:rsidRPr="0087698A" w:rsidRDefault="00465F1A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Daresbury</w:t>
      </w:r>
    </w:p>
    <w:p w14:paraId="683D3D69" w14:textId="77777777" w:rsidR="00465F1A" w:rsidRPr="0087698A" w:rsidRDefault="00465F1A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Warrington WA4 4GE</w:t>
      </w:r>
    </w:p>
    <w:p w14:paraId="1069CE6C" w14:textId="77777777" w:rsidR="002D44DF" w:rsidRDefault="002D44DF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14:paraId="218ADF27" w14:textId="1AB3362F" w:rsidR="0047086B" w:rsidRDefault="0047086B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Closing date:  Wednesday</w:t>
      </w:r>
      <w:r w:rsidR="002E3B71">
        <w:rPr>
          <w:rFonts w:ascii="Open Sans" w:hAnsi="Open Sans" w:cs="Open Sans"/>
          <w:sz w:val="22"/>
          <w:szCs w:val="22"/>
        </w:rPr>
        <w:t xml:space="preserve"> 22</w:t>
      </w:r>
      <w:r w:rsidR="002E3B71" w:rsidRPr="002E3B71">
        <w:rPr>
          <w:rFonts w:ascii="Open Sans" w:hAnsi="Open Sans" w:cs="Open Sans"/>
          <w:sz w:val="22"/>
          <w:szCs w:val="22"/>
          <w:vertAlign w:val="superscript"/>
        </w:rPr>
        <w:t>nd</w:t>
      </w:r>
      <w:r w:rsidR="002E3B71">
        <w:rPr>
          <w:rFonts w:ascii="Open Sans" w:hAnsi="Open Sans" w:cs="Open Sans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>November 2023</w:t>
      </w:r>
    </w:p>
    <w:p w14:paraId="569171F4" w14:textId="77777777" w:rsidR="0047086B" w:rsidRDefault="0047086B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14:paraId="7AFD0960" w14:textId="7EDAE5A0" w:rsidR="0047086B" w:rsidRPr="0087698A" w:rsidRDefault="0047086B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Interviews: </w:t>
      </w:r>
      <w:r w:rsidR="007D0EE1">
        <w:rPr>
          <w:rFonts w:ascii="Open Sans" w:hAnsi="Open Sans" w:cs="Open Sans"/>
          <w:sz w:val="22"/>
          <w:szCs w:val="22"/>
        </w:rPr>
        <w:t>Thurs</w:t>
      </w:r>
      <w:r>
        <w:rPr>
          <w:rFonts w:ascii="Open Sans" w:hAnsi="Open Sans" w:cs="Open Sans"/>
          <w:sz w:val="22"/>
          <w:szCs w:val="22"/>
        </w:rPr>
        <w:t xml:space="preserve">day </w:t>
      </w:r>
      <w:r w:rsidR="002E3B71">
        <w:rPr>
          <w:rFonts w:ascii="Open Sans" w:hAnsi="Open Sans" w:cs="Open Sans"/>
          <w:sz w:val="22"/>
          <w:szCs w:val="22"/>
        </w:rPr>
        <w:t>7</w:t>
      </w:r>
      <w:r w:rsidRPr="0047086B">
        <w:rPr>
          <w:rFonts w:ascii="Open Sans" w:hAnsi="Open Sans" w:cs="Open Sans"/>
          <w:sz w:val="22"/>
          <w:szCs w:val="22"/>
          <w:vertAlign w:val="superscript"/>
        </w:rPr>
        <w:t>th</w:t>
      </w:r>
      <w:r>
        <w:rPr>
          <w:rFonts w:ascii="Open Sans" w:hAnsi="Open Sans" w:cs="Open Sans"/>
          <w:sz w:val="22"/>
          <w:szCs w:val="22"/>
        </w:rPr>
        <w:t xml:space="preserve"> </w:t>
      </w:r>
      <w:r w:rsidR="002E3B71">
        <w:rPr>
          <w:rFonts w:ascii="Open Sans" w:hAnsi="Open Sans" w:cs="Open Sans"/>
          <w:sz w:val="22"/>
          <w:szCs w:val="22"/>
        </w:rPr>
        <w:t>Dec</w:t>
      </w:r>
      <w:r>
        <w:rPr>
          <w:rFonts w:ascii="Open Sans" w:hAnsi="Open Sans" w:cs="Open Sans"/>
          <w:sz w:val="22"/>
          <w:szCs w:val="22"/>
        </w:rPr>
        <w:t>ember 2023</w:t>
      </w:r>
    </w:p>
    <w:sectPr w:rsidR="0047086B" w:rsidRPr="0087698A">
      <w:pgSz w:w="11905" w:h="16838"/>
      <w:pgMar w:top="432" w:right="432" w:bottom="432" w:left="432" w:header="432" w:footer="36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gold">
    <w:altName w:val="Mistral"/>
    <w:charset w:val="00"/>
    <w:family w:val="script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D13"/>
    <w:multiLevelType w:val="hybridMultilevel"/>
    <w:tmpl w:val="660E8CAE"/>
    <w:lvl w:ilvl="0" w:tplc="04090001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num w:numId="1" w16cid:durableId="1585338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98A"/>
    <w:rsid w:val="00004992"/>
    <w:rsid w:val="0000676A"/>
    <w:rsid w:val="00044A6B"/>
    <w:rsid w:val="00075D32"/>
    <w:rsid w:val="000C7F2B"/>
    <w:rsid w:val="000F29F7"/>
    <w:rsid w:val="000F5978"/>
    <w:rsid w:val="00114A5C"/>
    <w:rsid w:val="00146BFC"/>
    <w:rsid w:val="001651EF"/>
    <w:rsid w:val="00172FE1"/>
    <w:rsid w:val="001860EC"/>
    <w:rsid w:val="001C6A07"/>
    <w:rsid w:val="001D1290"/>
    <w:rsid w:val="001D77E6"/>
    <w:rsid w:val="001E6731"/>
    <w:rsid w:val="002274DC"/>
    <w:rsid w:val="00273BF7"/>
    <w:rsid w:val="00282701"/>
    <w:rsid w:val="002B5292"/>
    <w:rsid w:val="002D36DC"/>
    <w:rsid w:val="002D44DF"/>
    <w:rsid w:val="002E3B71"/>
    <w:rsid w:val="0038327E"/>
    <w:rsid w:val="003B07AA"/>
    <w:rsid w:val="003E2B04"/>
    <w:rsid w:val="00401D99"/>
    <w:rsid w:val="00412B7D"/>
    <w:rsid w:val="004156EF"/>
    <w:rsid w:val="00427BC8"/>
    <w:rsid w:val="00442A0C"/>
    <w:rsid w:val="00445AC8"/>
    <w:rsid w:val="00465F1A"/>
    <w:rsid w:val="00467703"/>
    <w:rsid w:val="0047086B"/>
    <w:rsid w:val="00491072"/>
    <w:rsid w:val="004E7387"/>
    <w:rsid w:val="004F74A4"/>
    <w:rsid w:val="005120C4"/>
    <w:rsid w:val="00523FDC"/>
    <w:rsid w:val="005310F2"/>
    <w:rsid w:val="00537573"/>
    <w:rsid w:val="00547793"/>
    <w:rsid w:val="005542D4"/>
    <w:rsid w:val="0058146C"/>
    <w:rsid w:val="005A51E5"/>
    <w:rsid w:val="006612B1"/>
    <w:rsid w:val="00685827"/>
    <w:rsid w:val="006942C7"/>
    <w:rsid w:val="006B34BF"/>
    <w:rsid w:val="006B54E9"/>
    <w:rsid w:val="006D3E0F"/>
    <w:rsid w:val="006D6864"/>
    <w:rsid w:val="006F6B54"/>
    <w:rsid w:val="006F7D8B"/>
    <w:rsid w:val="00745275"/>
    <w:rsid w:val="00753749"/>
    <w:rsid w:val="007734E6"/>
    <w:rsid w:val="007A004B"/>
    <w:rsid w:val="007D0EE1"/>
    <w:rsid w:val="00810E57"/>
    <w:rsid w:val="0085500C"/>
    <w:rsid w:val="0087698A"/>
    <w:rsid w:val="00893249"/>
    <w:rsid w:val="008A59E7"/>
    <w:rsid w:val="008B64FD"/>
    <w:rsid w:val="008D24FE"/>
    <w:rsid w:val="008E15CC"/>
    <w:rsid w:val="009828DA"/>
    <w:rsid w:val="009C514E"/>
    <w:rsid w:val="009D039F"/>
    <w:rsid w:val="009F07AC"/>
    <w:rsid w:val="00A6689F"/>
    <w:rsid w:val="00A9441E"/>
    <w:rsid w:val="00AB0BF5"/>
    <w:rsid w:val="00B11E04"/>
    <w:rsid w:val="00B13FBA"/>
    <w:rsid w:val="00B21402"/>
    <w:rsid w:val="00BB0146"/>
    <w:rsid w:val="00BD05D9"/>
    <w:rsid w:val="00BD2AAF"/>
    <w:rsid w:val="00D0159E"/>
    <w:rsid w:val="00D14812"/>
    <w:rsid w:val="00D36529"/>
    <w:rsid w:val="00D42DBA"/>
    <w:rsid w:val="00E70960"/>
    <w:rsid w:val="00E8394B"/>
    <w:rsid w:val="00F165E4"/>
    <w:rsid w:val="00F75535"/>
    <w:rsid w:val="00FC611F"/>
    <w:rsid w:val="00FF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A30C77"/>
  <w15:docId w15:val="{26E71AD7-D1C0-4874-94F2-466B6F3E5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ind w:left="144" w:right="144"/>
    </w:pPr>
  </w:style>
  <w:style w:type="paragraph" w:styleId="Footer">
    <w:name w:val="footer"/>
    <w:basedOn w:val="Normal"/>
    <w:pPr>
      <w:ind w:left="144" w:right="144"/>
    </w:pPr>
  </w:style>
  <w:style w:type="paragraph" w:styleId="Title">
    <w:name w:val="Title"/>
    <w:basedOn w:val="Normal"/>
    <w:qFormat/>
    <w:pPr>
      <w:keepLines/>
      <w:spacing w:before="144" w:after="72"/>
      <w:ind w:left="144" w:right="144"/>
      <w:jc w:val="center"/>
    </w:pPr>
    <w:rPr>
      <w:rFonts w:ascii="Marigold" w:hAnsi="Marigold"/>
      <w:b/>
      <w:bCs/>
      <w:sz w:val="96"/>
      <w:szCs w:val="96"/>
    </w:rPr>
  </w:style>
  <w:style w:type="paragraph" w:customStyle="1" w:styleId="Subhead">
    <w:name w:val="Subhead"/>
    <w:basedOn w:val="Normal"/>
    <w:pPr>
      <w:spacing w:before="72" w:after="72"/>
      <w:ind w:left="144" w:right="144"/>
    </w:pPr>
    <w:rPr>
      <w:b/>
      <w:bCs/>
      <w:i/>
      <w:iCs/>
    </w:rPr>
  </w:style>
  <w:style w:type="paragraph" w:customStyle="1" w:styleId="NumberList">
    <w:name w:val="Number List"/>
    <w:basedOn w:val="Normal"/>
    <w:pPr>
      <w:ind w:left="720" w:right="144" w:hanging="360"/>
    </w:pPr>
  </w:style>
  <w:style w:type="paragraph" w:customStyle="1" w:styleId="Bullet1">
    <w:name w:val="Bullet 1"/>
    <w:basedOn w:val="Normal"/>
    <w:pPr>
      <w:ind w:left="576" w:right="144" w:hanging="288"/>
    </w:pPr>
  </w:style>
  <w:style w:type="paragraph" w:customStyle="1" w:styleId="Bullet">
    <w:name w:val="Bullet"/>
    <w:basedOn w:val="Normal"/>
    <w:pPr>
      <w:ind w:left="432" w:right="144" w:hanging="288"/>
    </w:pPr>
  </w:style>
  <w:style w:type="paragraph" w:customStyle="1" w:styleId="body1">
    <w:name w:val="body1"/>
    <w:basedOn w:val="Normal"/>
    <w:pPr>
      <w:spacing w:line="360" w:lineRule="exact"/>
      <w:ind w:left="144" w:right="144"/>
    </w:pPr>
  </w:style>
  <w:style w:type="paragraph" w:customStyle="1" w:styleId="BodySingle">
    <w:name w:val="Body Single"/>
    <w:basedOn w:val="Normal"/>
    <w:pPr>
      <w:ind w:left="144" w:right="144"/>
    </w:pPr>
    <w:rPr>
      <w:sz w:val="12"/>
      <w:szCs w:val="12"/>
    </w:rPr>
  </w:style>
  <w:style w:type="paragraph" w:customStyle="1" w:styleId="TableText">
    <w:name w:val="Table Text"/>
    <w:basedOn w:val="Normal"/>
    <w:pPr>
      <w:ind w:left="144" w:right="144"/>
    </w:pPr>
  </w:style>
  <w:style w:type="paragraph" w:customStyle="1" w:styleId="DefaultText">
    <w:name w:val="Default Text"/>
    <w:basedOn w:val="Normal"/>
    <w:pPr>
      <w:ind w:left="144" w:right="144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3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129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12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liz.geddes@chester.anglican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Application%20Form\Chester%20Diocese\Application%20Form%20-%20Chest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78E1048F30F8408632090D48E19C8C" ma:contentTypeVersion="13" ma:contentTypeDescription="Create a new document." ma:contentTypeScope="" ma:versionID="46c0833e76ace9047053d6d096600bab">
  <xsd:schema xmlns:xsd="http://www.w3.org/2001/XMLSchema" xmlns:xs="http://www.w3.org/2001/XMLSchema" xmlns:p="http://schemas.microsoft.com/office/2006/metadata/properties" xmlns:ns3="8c530eb3-ef69-4d26-8104-01a49c85856a" xmlns:ns4="39bef526-3829-4d34-8c47-822f52c06888" targetNamespace="http://schemas.microsoft.com/office/2006/metadata/properties" ma:root="true" ma:fieldsID="049f950bed919575017ed412a10e43c3" ns3:_="" ns4:_="">
    <xsd:import namespace="8c530eb3-ef69-4d26-8104-01a49c85856a"/>
    <xsd:import namespace="39bef526-3829-4d34-8c47-822f52c0688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30eb3-ef69-4d26-8104-01a49c8585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ef526-3829-4d34-8c47-822f52c06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451D47-4C72-498C-9B95-169A4D969E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530eb3-ef69-4d26-8104-01a49c85856a"/>
    <ds:schemaRef ds:uri="39bef526-3829-4d34-8c47-822f52c06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1FC929-2E59-429F-8DB3-F3262F4829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94352-F208-46C3-867A-DDE8008592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 Form - Chester Template</Template>
  <TotalTime>3</TotalTime>
  <Pages>7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”</vt:lpstr>
    </vt:vector>
  </TitlesOfParts>
  <Company>Chester Diocesan Youth Service</Company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”</dc:title>
  <dc:creator>Liz Geddes</dc:creator>
  <cp:lastModifiedBy>liz geddes</cp:lastModifiedBy>
  <cp:revision>3</cp:revision>
  <cp:lastPrinted>2005-09-23T08:09:00Z</cp:lastPrinted>
  <dcterms:created xsi:type="dcterms:W3CDTF">2023-10-20T14:45:00Z</dcterms:created>
  <dcterms:modified xsi:type="dcterms:W3CDTF">2023-10-20T14:48:00Z</dcterms:modified>
  <cp:category>Miscellaneous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0x0101003678E1048F30F8408632090D48E19C8C</vt:lpwstr>
  </property>
</Properties>
</file>