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2FC6C817" w:rsidR="001860EC" w:rsidRPr="0087698A" w:rsidRDefault="0033296E" w:rsidP="00467703">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 xml:space="preserve">Interim Ministry Support Officer </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684EA338"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18B99C98" w14:textId="4DC7DB8C" w:rsidR="0008061A" w:rsidRDefault="0008061A" w:rsidP="0008061A">
      <w:pPr>
        <w:pStyle w:val="Title"/>
        <w:jc w:val="left"/>
        <w:rPr>
          <w:rFonts w:ascii="Open Sans" w:hAnsi="Open Sans" w:cs="Arial"/>
          <w:b w:val="0"/>
          <w:bCs w:val="0"/>
          <w:sz w:val="22"/>
          <w:szCs w:val="22"/>
        </w:rPr>
      </w:pPr>
      <w:r>
        <w:rPr>
          <w:rFonts w:ascii="Open Sans" w:hAnsi="Open Sans" w:cs="Arial"/>
          <w:b w:val="0"/>
          <w:bCs w:val="0"/>
          <w:sz w:val="22"/>
          <w:szCs w:val="22"/>
        </w:rPr>
        <w:t xml:space="preserve">Closing date: </w:t>
      </w:r>
      <w:r>
        <w:rPr>
          <w:rFonts w:ascii="Open Sans" w:hAnsi="Open Sans" w:cs="Arial"/>
          <w:b w:val="0"/>
          <w:bCs w:val="0"/>
          <w:sz w:val="22"/>
          <w:szCs w:val="22"/>
        </w:rPr>
        <w:tab/>
        <w:t>30</w:t>
      </w:r>
      <w:r>
        <w:rPr>
          <w:rFonts w:ascii="Open Sans" w:hAnsi="Open Sans" w:cs="Arial"/>
          <w:b w:val="0"/>
          <w:bCs w:val="0"/>
          <w:sz w:val="22"/>
          <w:szCs w:val="22"/>
          <w:vertAlign w:val="superscript"/>
        </w:rPr>
        <w:t>th</w:t>
      </w:r>
      <w:r>
        <w:rPr>
          <w:rFonts w:ascii="Open Sans" w:hAnsi="Open Sans" w:cs="Arial"/>
          <w:b w:val="0"/>
          <w:bCs w:val="0"/>
          <w:sz w:val="22"/>
          <w:szCs w:val="22"/>
        </w:rPr>
        <w:t xml:space="preserve"> June 2024</w:t>
      </w:r>
    </w:p>
    <w:p w14:paraId="23B92B91" w14:textId="77777777" w:rsidR="0008061A" w:rsidRDefault="0008061A" w:rsidP="0008061A">
      <w:pPr>
        <w:pStyle w:val="Title"/>
        <w:jc w:val="left"/>
        <w:rPr>
          <w:rFonts w:ascii="Open Sans" w:hAnsi="Open Sans" w:cs="Arial"/>
          <w:b w:val="0"/>
          <w:bCs w:val="0"/>
          <w:sz w:val="22"/>
          <w:szCs w:val="22"/>
        </w:rPr>
      </w:pPr>
      <w:r>
        <w:rPr>
          <w:rFonts w:ascii="Open Sans" w:hAnsi="Open Sans" w:cs="Arial"/>
          <w:b w:val="0"/>
          <w:bCs w:val="0"/>
          <w:sz w:val="22"/>
          <w:szCs w:val="22"/>
        </w:rPr>
        <w:t>Interviews:</w:t>
      </w:r>
      <w:r>
        <w:rPr>
          <w:rFonts w:ascii="Open Sans" w:hAnsi="Open Sans" w:cs="Arial"/>
          <w:b w:val="0"/>
          <w:bCs w:val="0"/>
          <w:sz w:val="22"/>
          <w:szCs w:val="22"/>
        </w:rPr>
        <w:tab/>
        <w:t>12</w:t>
      </w:r>
      <w:r>
        <w:rPr>
          <w:rFonts w:ascii="Open Sans" w:hAnsi="Open Sans" w:cs="Arial"/>
          <w:b w:val="0"/>
          <w:bCs w:val="0"/>
          <w:sz w:val="22"/>
          <w:szCs w:val="22"/>
          <w:vertAlign w:val="superscript"/>
        </w:rPr>
        <w:t>th</w:t>
      </w:r>
      <w:r>
        <w:rPr>
          <w:rFonts w:ascii="Open Sans" w:hAnsi="Open Sans" w:cs="Arial"/>
          <w:b w:val="0"/>
          <w:bCs w:val="0"/>
          <w:sz w:val="22"/>
          <w:szCs w:val="22"/>
        </w:rPr>
        <w:t xml:space="preserve"> July 2024</w:t>
      </w:r>
    </w:p>
    <w:p w14:paraId="4635B6AB" w14:textId="3DE54040" w:rsidR="00BB0146" w:rsidRDefault="00BB0146" w:rsidP="00BB0146">
      <w:pPr>
        <w:pStyle w:val="BodySingle"/>
        <w:widowControl/>
        <w:tabs>
          <w:tab w:val="left" w:pos="5400"/>
        </w:tabs>
        <w:ind w:left="0"/>
        <w:rPr>
          <w:rFonts w:ascii="Open Sans" w:hAnsi="Open Sans" w:cs="Open Sans"/>
          <w:sz w:val="22"/>
          <w:szCs w:val="22"/>
        </w:rPr>
      </w:pPr>
    </w:p>
    <w:p w14:paraId="2C407D54" w14:textId="77777777" w:rsidR="00BB0146" w:rsidRPr="00BB0146" w:rsidRDefault="00BB0146" w:rsidP="00BB0146">
      <w:pPr>
        <w:pStyle w:val="BodySingle"/>
        <w:widowControl/>
        <w:tabs>
          <w:tab w:val="left" w:pos="5400"/>
        </w:tabs>
        <w:ind w:left="0"/>
        <w:rPr>
          <w:rFonts w:ascii="Open Sans" w:hAnsi="Open Sans" w:cs="Open Sans"/>
          <w:sz w:val="22"/>
          <w:szCs w:val="22"/>
        </w:rPr>
      </w:pPr>
    </w:p>
    <w:p w14:paraId="451A6AC5" w14:textId="7B04200E" w:rsidR="001860EC" w:rsidRPr="0087698A"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lastRenderedPageBreak/>
        <w:t xml:space="preserve">Interviews: </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75D32"/>
    <w:rsid w:val="0008061A"/>
    <w:rsid w:val="000C7F2B"/>
    <w:rsid w:val="000F29F7"/>
    <w:rsid w:val="000F5978"/>
    <w:rsid w:val="00114A5C"/>
    <w:rsid w:val="00146BFC"/>
    <w:rsid w:val="001651EF"/>
    <w:rsid w:val="00172FE1"/>
    <w:rsid w:val="001860EC"/>
    <w:rsid w:val="001C6A07"/>
    <w:rsid w:val="001D1290"/>
    <w:rsid w:val="001D77E6"/>
    <w:rsid w:val="001E6731"/>
    <w:rsid w:val="002274DC"/>
    <w:rsid w:val="00273BF7"/>
    <w:rsid w:val="00282701"/>
    <w:rsid w:val="002B5292"/>
    <w:rsid w:val="002D36DC"/>
    <w:rsid w:val="002D44DF"/>
    <w:rsid w:val="0033296E"/>
    <w:rsid w:val="0038327E"/>
    <w:rsid w:val="003B07AA"/>
    <w:rsid w:val="003E2B04"/>
    <w:rsid w:val="00401D99"/>
    <w:rsid w:val="00412B7D"/>
    <w:rsid w:val="004156EF"/>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5C0397"/>
    <w:rsid w:val="006612B1"/>
    <w:rsid w:val="00685827"/>
    <w:rsid w:val="006942C7"/>
    <w:rsid w:val="006B54E9"/>
    <w:rsid w:val="006D3E0F"/>
    <w:rsid w:val="006D6864"/>
    <w:rsid w:val="006F6B54"/>
    <w:rsid w:val="006F7D8B"/>
    <w:rsid w:val="00753749"/>
    <w:rsid w:val="007734E6"/>
    <w:rsid w:val="007A004B"/>
    <w:rsid w:val="0085500C"/>
    <w:rsid w:val="0087698A"/>
    <w:rsid w:val="00893249"/>
    <w:rsid w:val="008A59E7"/>
    <w:rsid w:val="008B64FD"/>
    <w:rsid w:val="008D24FE"/>
    <w:rsid w:val="008E15CC"/>
    <w:rsid w:val="009828DA"/>
    <w:rsid w:val="009C514E"/>
    <w:rsid w:val="009D039F"/>
    <w:rsid w:val="009F07AC"/>
    <w:rsid w:val="00A6689F"/>
    <w:rsid w:val="00A9441E"/>
    <w:rsid w:val="00AB0BF5"/>
    <w:rsid w:val="00AF0343"/>
    <w:rsid w:val="00B11E04"/>
    <w:rsid w:val="00B13FBA"/>
    <w:rsid w:val="00B21402"/>
    <w:rsid w:val="00BB0146"/>
    <w:rsid w:val="00BD05D9"/>
    <w:rsid w:val="00BD2AAF"/>
    <w:rsid w:val="00CB53DA"/>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link w:val="TitleChar"/>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 w:type="character" w:customStyle="1" w:styleId="TitleChar">
    <w:name w:val="Title Char"/>
    <w:basedOn w:val="DefaultParagraphFont"/>
    <w:link w:val="Title"/>
    <w:rsid w:val="0008061A"/>
    <w:rPr>
      <w:rFonts w:ascii="Marigold" w:hAnsi="Marigold"/>
      <w:b/>
      <w:bCs/>
      <w:sz w:val="96"/>
      <w:szCs w:val="9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1</TotalTime>
  <Pages>8</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2</cp:revision>
  <cp:lastPrinted>2005-09-23T08:09:00Z</cp:lastPrinted>
  <dcterms:created xsi:type="dcterms:W3CDTF">2024-06-13T08:42:00Z</dcterms:created>
  <dcterms:modified xsi:type="dcterms:W3CDTF">2024-06-13T08:42:00Z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