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3D340751"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656B0C">
        <w:rPr>
          <w:rFonts w:ascii="Open Sans" w:hAnsi="Open Sans" w:cs="Open Sans"/>
          <w:sz w:val="22"/>
          <w:szCs w:val="22"/>
        </w:rPr>
        <w:t>Finance</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4B8BFBE2" w:rsidR="001860EC" w:rsidRPr="00855280" w:rsidRDefault="00FF769D" w:rsidP="00467703">
      <w:pPr>
        <w:pStyle w:val="DefaultText"/>
        <w:widowControl/>
        <w:tabs>
          <w:tab w:val="left" w:pos="5400"/>
        </w:tabs>
        <w:jc w:val="center"/>
        <w:rPr>
          <w:rFonts w:ascii="Open Sans" w:hAnsi="Open Sans" w:cs="Open Sans"/>
          <w:b/>
          <w:bCs/>
          <w:color w:val="000000" w:themeColor="text1"/>
          <w:sz w:val="22"/>
          <w:szCs w:val="22"/>
        </w:rPr>
      </w:pPr>
      <w:r>
        <w:rPr>
          <w:rFonts w:ascii="Open Sans" w:hAnsi="Open Sans" w:cs="Open Sans"/>
          <w:b/>
          <w:bCs/>
          <w:color w:val="000000" w:themeColor="text1"/>
          <w:sz w:val="22"/>
          <w:szCs w:val="22"/>
        </w:rPr>
        <w:t>Family, Children and Youth Adviser – Maternity Cover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 xml:space="preserve">NOTES </w:t>
      </w:r>
      <w:proofErr w:type="gramStart"/>
      <w:r w:rsidRPr="0087698A">
        <w:rPr>
          <w:rFonts w:ascii="Open Sans" w:hAnsi="Open Sans" w:cs="Open Sans"/>
          <w:b/>
          <w:sz w:val="22"/>
          <w:szCs w:val="22"/>
        </w:rPr>
        <w:t>FOR</w:t>
      </w:r>
      <w:r w:rsidR="001860EC" w:rsidRPr="0087698A">
        <w:rPr>
          <w:rFonts w:ascii="Open Sans" w:hAnsi="Open Sans" w:cs="Open Sans"/>
          <w:b/>
          <w:sz w:val="22"/>
          <w:szCs w:val="22"/>
        </w:rPr>
        <w:t xml:space="preserve">  APPLICANTS</w:t>
      </w:r>
      <w:proofErr w:type="gramEnd"/>
      <w:r w:rsidR="001860EC" w:rsidRPr="0087698A">
        <w:rPr>
          <w:rFonts w:ascii="Open Sans" w:hAnsi="Open Sans" w:cs="Open Sans"/>
          <w:b/>
          <w:sz w:val="22"/>
          <w:szCs w:val="22"/>
        </w:rPr>
        <w:t>:</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5A0FDF81" w14:textId="77777777" w:rsidR="00823082" w:rsidRPr="00823082" w:rsidRDefault="00823082" w:rsidP="00823082">
      <w:pPr>
        <w:pStyle w:val="BodySingle"/>
        <w:widowControl/>
        <w:tabs>
          <w:tab w:val="left" w:pos="5400"/>
        </w:tabs>
        <w:rPr>
          <w:rFonts w:ascii="Open Sans" w:hAnsi="Open Sans" w:cs="Open Sans"/>
          <w:sz w:val="22"/>
          <w:szCs w:val="22"/>
        </w:rPr>
      </w:pPr>
      <w:r w:rsidRPr="00823082">
        <w:rPr>
          <w:rFonts w:ascii="Open Sans" w:hAnsi="Open Sans" w:cs="Open Sans"/>
          <w:sz w:val="22"/>
          <w:szCs w:val="22"/>
        </w:rPr>
        <w:t>Closing date:</w:t>
      </w:r>
      <w:r w:rsidRPr="00823082">
        <w:rPr>
          <w:rFonts w:ascii="Open Sans" w:hAnsi="Open Sans" w:cs="Open Sans"/>
          <w:sz w:val="22"/>
          <w:szCs w:val="22"/>
        </w:rPr>
        <w:tab/>
        <w:t xml:space="preserve"> </w:t>
      </w:r>
      <w:r w:rsidRPr="00823082">
        <w:rPr>
          <w:rFonts w:ascii="Open Sans" w:hAnsi="Open Sans" w:cs="Open Sans"/>
          <w:sz w:val="22"/>
          <w:szCs w:val="22"/>
        </w:rPr>
        <w:tab/>
        <w:t>Sunday 11th May 2025</w:t>
      </w:r>
    </w:p>
    <w:p w14:paraId="451A6AC5" w14:textId="6FBA0F44" w:rsidR="001860EC" w:rsidRPr="0087698A" w:rsidRDefault="00823082" w:rsidP="00823082">
      <w:pPr>
        <w:pStyle w:val="BodySingle"/>
        <w:widowControl/>
        <w:tabs>
          <w:tab w:val="left" w:pos="5400"/>
        </w:tabs>
        <w:ind w:left="0"/>
        <w:rPr>
          <w:rFonts w:ascii="Open Sans" w:hAnsi="Open Sans" w:cs="Open Sans"/>
          <w:sz w:val="22"/>
          <w:szCs w:val="22"/>
        </w:rPr>
      </w:pPr>
      <w:r>
        <w:rPr>
          <w:rFonts w:ascii="Open Sans" w:hAnsi="Open Sans" w:cs="Open Sans"/>
          <w:sz w:val="22"/>
          <w:szCs w:val="22"/>
        </w:rPr>
        <w:t xml:space="preserve">   </w:t>
      </w:r>
      <w:r w:rsidRPr="00823082">
        <w:rPr>
          <w:rFonts w:ascii="Open Sans" w:hAnsi="Open Sans" w:cs="Open Sans"/>
          <w:sz w:val="22"/>
          <w:szCs w:val="22"/>
        </w:rPr>
        <w:t xml:space="preserve">Interviews: </w:t>
      </w:r>
      <w:r w:rsidRPr="00823082">
        <w:rPr>
          <w:rFonts w:ascii="Open Sans" w:hAnsi="Open Sans" w:cs="Open Sans"/>
          <w:sz w:val="22"/>
          <w:szCs w:val="22"/>
        </w:rPr>
        <w:tab/>
        <w:t xml:space="preserve"> </w:t>
      </w:r>
      <w:r w:rsidRPr="00823082">
        <w:rPr>
          <w:rFonts w:ascii="Open Sans" w:hAnsi="Open Sans" w:cs="Open Sans"/>
          <w:sz w:val="22"/>
          <w:szCs w:val="22"/>
        </w:rPr>
        <w:tab/>
        <w:t xml:space="preserve"> Friday 23rd May 2025</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6254D"/>
    <w:rsid w:val="00075D32"/>
    <w:rsid w:val="000C7F2B"/>
    <w:rsid w:val="000F29F7"/>
    <w:rsid w:val="00103991"/>
    <w:rsid w:val="00114A5C"/>
    <w:rsid w:val="0012567E"/>
    <w:rsid w:val="00146BFC"/>
    <w:rsid w:val="001651EF"/>
    <w:rsid w:val="00172FE1"/>
    <w:rsid w:val="001860EC"/>
    <w:rsid w:val="001C6A07"/>
    <w:rsid w:val="001D1290"/>
    <w:rsid w:val="001D77E6"/>
    <w:rsid w:val="002274DC"/>
    <w:rsid w:val="00273BF7"/>
    <w:rsid w:val="00282701"/>
    <w:rsid w:val="002B5292"/>
    <w:rsid w:val="002D36DC"/>
    <w:rsid w:val="002D44DF"/>
    <w:rsid w:val="0038327E"/>
    <w:rsid w:val="003B07AA"/>
    <w:rsid w:val="003D3F36"/>
    <w:rsid w:val="003E2B04"/>
    <w:rsid w:val="00401D99"/>
    <w:rsid w:val="00412B7D"/>
    <w:rsid w:val="00427BC8"/>
    <w:rsid w:val="00445AC8"/>
    <w:rsid w:val="00452A40"/>
    <w:rsid w:val="00465F1A"/>
    <w:rsid w:val="00467703"/>
    <w:rsid w:val="00491072"/>
    <w:rsid w:val="004E7387"/>
    <w:rsid w:val="004F74A4"/>
    <w:rsid w:val="005120C4"/>
    <w:rsid w:val="00523FDC"/>
    <w:rsid w:val="005310F2"/>
    <w:rsid w:val="00537573"/>
    <w:rsid w:val="00547793"/>
    <w:rsid w:val="005542D4"/>
    <w:rsid w:val="0058146C"/>
    <w:rsid w:val="005A51E5"/>
    <w:rsid w:val="00656B0C"/>
    <w:rsid w:val="006612B1"/>
    <w:rsid w:val="00685827"/>
    <w:rsid w:val="006942C7"/>
    <w:rsid w:val="006B54E9"/>
    <w:rsid w:val="006D3E0F"/>
    <w:rsid w:val="006D6864"/>
    <w:rsid w:val="006F6B54"/>
    <w:rsid w:val="006F7D8B"/>
    <w:rsid w:val="007361AE"/>
    <w:rsid w:val="00753749"/>
    <w:rsid w:val="007734E6"/>
    <w:rsid w:val="007A004B"/>
    <w:rsid w:val="007D1DCF"/>
    <w:rsid w:val="007E042A"/>
    <w:rsid w:val="00823082"/>
    <w:rsid w:val="0085500C"/>
    <w:rsid w:val="00855280"/>
    <w:rsid w:val="0087698A"/>
    <w:rsid w:val="00893249"/>
    <w:rsid w:val="008A59E7"/>
    <w:rsid w:val="008B64FD"/>
    <w:rsid w:val="008C28C9"/>
    <w:rsid w:val="008D24FE"/>
    <w:rsid w:val="008E15CC"/>
    <w:rsid w:val="0096169F"/>
    <w:rsid w:val="009828DA"/>
    <w:rsid w:val="00984DC1"/>
    <w:rsid w:val="009C514E"/>
    <w:rsid w:val="009D039F"/>
    <w:rsid w:val="009F07AC"/>
    <w:rsid w:val="00A6689F"/>
    <w:rsid w:val="00A9441E"/>
    <w:rsid w:val="00AB0BF5"/>
    <w:rsid w:val="00B11E04"/>
    <w:rsid w:val="00B13FBA"/>
    <w:rsid w:val="00B21402"/>
    <w:rsid w:val="00B53A6A"/>
    <w:rsid w:val="00BB0146"/>
    <w:rsid w:val="00BB6457"/>
    <w:rsid w:val="00BD05D9"/>
    <w:rsid w:val="00D0159E"/>
    <w:rsid w:val="00D14812"/>
    <w:rsid w:val="00D36529"/>
    <w:rsid w:val="00D42DBA"/>
    <w:rsid w:val="00E70960"/>
    <w:rsid w:val="00E8394B"/>
    <w:rsid w:val="00F165E4"/>
    <w:rsid w:val="00F75535"/>
    <w:rsid w:val="00FB2CD1"/>
    <w:rsid w:val="00FC611F"/>
    <w:rsid w:val="00FF4A3E"/>
    <w:rsid w:val="00FF7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7FEDDA91EE647B7E6656B49DDC70D" ma:contentTypeVersion="5" ma:contentTypeDescription="Create a new document." ma:contentTypeScope="" ma:versionID="29202bd08868fd487546ed33c75e0e3d">
  <xsd:schema xmlns:xsd="http://www.w3.org/2001/XMLSchema" xmlns:xs="http://www.w3.org/2001/XMLSchema" xmlns:p="http://schemas.microsoft.com/office/2006/metadata/properties" xmlns:ns2="94626714-6b22-404e-bc29-710f9206b667" targetNamespace="http://schemas.microsoft.com/office/2006/metadata/properties" ma:root="true" ma:fieldsID="8238a42bc375c6d36e8bbd461f48b928" ns2:_="">
    <xsd:import namespace="94626714-6b22-404e-bc29-710f9206b667"/>
    <xsd:element name="properties">
      <xsd:complexType>
        <xsd:sequence>
          <xsd:element name="documentManagement">
            <xsd:complexType>
              <xsd:all>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6714-6b22-404e-bc29-710f9206b667" elementFormDefault="qualified">
    <xsd:import namespace="http://schemas.microsoft.com/office/2006/documentManagement/types"/>
    <xsd:import namespace="http://schemas.microsoft.com/office/infopath/2007/PartnerControls"/>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E76ED-ABCC-48BC-9B8F-9EE52DB2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6714-6b22-404e-bc29-710f9206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4</TotalTime>
  <Pages>7</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4</cp:revision>
  <cp:lastPrinted>2005-09-23T08:09:00Z</cp:lastPrinted>
  <dcterms:created xsi:type="dcterms:W3CDTF">2025-04-11T14:33:00Z</dcterms:created>
  <dcterms:modified xsi:type="dcterms:W3CDTF">2025-04-15T15:00:00Z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0x0101007837FEDDA91EE647B7E6656B49DDC70D</vt:lpwstr>
  </property>
</Properties>
</file>