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14:paraId="15475279" w14:textId="77777777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14:paraId="6C339E9B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358986C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FF67E69" w14:textId="35EFC37C" w:rsidR="00273BF7" w:rsidRPr="0087698A" w:rsidRDefault="00474278" w:rsidP="006D6864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Assistant Diocesan Safeguarding Adviser</w:t>
      </w:r>
    </w:p>
    <w:p w14:paraId="6E5C4A26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659582FF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leaving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  <w:proofErr w:type="gramEnd"/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4"/>
        <w:gridCol w:w="568"/>
        <w:gridCol w:w="360"/>
        <w:gridCol w:w="515"/>
        <w:gridCol w:w="360"/>
        <w:gridCol w:w="360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you are short listed, please describe any special arrangements which you should like to be made for your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interview</w:t>
            </w:r>
            <w:proofErr w:type="gramEnd"/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 xml:space="preserve">References may be taken up prior to interview, unless you have specifically requested otherwise in the section </w:t>
      </w:r>
      <w:proofErr w:type="gramStart"/>
      <w:r w:rsidRPr="0087698A">
        <w:rPr>
          <w:rFonts w:ascii="Open Sans" w:hAnsi="Open Sans" w:cs="Open Sans"/>
          <w:b/>
          <w:bCs/>
          <w:sz w:val="22"/>
          <w:szCs w:val="22"/>
        </w:rPr>
        <w:t>below</w:t>
      </w:r>
      <w:proofErr w:type="gramEnd"/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 w14:paraId="185A8CE5" w14:textId="77777777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11000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706"/>
        <w:gridCol w:w="327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6F05F0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11000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666"/>
        <w:gridCol w:w="400"/>
        <w:gridCol w:w="635"/>
        <w:gridCol w:w="404"/>
        <w:gridCol w:w="106"/>
      </w:tblGrid>
      <w:tr w:rsidR="006B54E9" w:rsidRPr="0087698A" w14:paraId="2FB944E8" w14:textId="77777777" w:rsidTr="006F05F0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666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6F05F0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6F05F0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F05F0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6F05F0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understand that an offer of appointment will be subject to references satisfactory to the </w:t>
      </w:r>
      <w:proofErr w:type="gramStart"/>
      <w:r w:rsidRPr="0087698A">
        <w:rPr>
          <w:rFonts w:ascii="Open Sans" w:hAnsi="Open Sans" w:cs="Open Sans"/>
          <w:i/>
          <w:iCs/>
          <w:sz w:val="22"/>
          <w:szCs w:val="22"/>
        </w:rPr>
        <w:t>Diocese</w:t>
      </w:r>
      <w:proofErr w:type="gramEnd"/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77777777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 xml:space="preserve">NOTES </w:t>
      </w:r>
      <w:proofErr w:type="gramStart"/>
      <w:r w:rsidRPr="0087698A">
        <w:rPr>
          <w:rFonts w:ascii="Open Sans" w:hAnsi="Open Sans" w:cs="Open Sans"/>
          <w:b/>
          <w:sz w:val="22"/>
          <w:szCs w:val="22"/>
        </w:rPr>
        <w:t>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</w:t>
      </w:r>
      <w:proofErr w:type="gramEnd"/>
      <w:r w:rsidR="001860EC" w:rsidRPr="0087698A">
        <w:rPr>
          <w:rFonts w:ascii="Open Sans" w:hAnsi="Open Sans" w:cs="Open Sans"/>
          <w:b/>
          <w:sz w:val="22"/>
          <w:szCs w:val="22"/>
        </w:rPr>
        <w:t>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4620C094" w14:textId="2EADC67C" w:rsidR="002D44DF" w:rsidRDefault="001860EC" w:rsidP="00510D9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</w:t>
      </w:r>
      <w:r w:rsidR="00510D97">
        <w:rPr>
          <w:rFonts w:ascii="Open Sans" w:hAnsi="Open Sans" w:cs="Open Sans"/>
          <w:sz w:val="22"/>
          <w:szCs w:val="22"/>
        </w:rPr>
        <w:t xml:space="preserve">preferably </w:t>
      </w:r>
      <w:r w:rsidR="002D44DF" w:rsidRPr="0087698A">
        <w:rPr>
          <w:rFonts w:ascii="Open Sans" w:hAnsi="Open Sans" w:cs="Open Sans"/>
          <w:sz w:val="22"/>
          <w:szCs w:val="22"/>
        </w:rPr>
        <w:t xml:space="preserve">by email to: </w:t>
      </w:r>
      <w:hyperlink r:id="rId9" w:history="1">
        <w:r w:rsidR="00510D97" w:rsidRPr="00CD056A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</w:p>
    <w:p w14:paraId="31BEFB6C" w14:textId="070CEFD9" w:rsidR="00510D97" w:rsidRDefault="00510D97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3850E7B" w14:textId="7D12D66B" w:rsidR="00510D97" w:rsidRPr="00510D97" w:rsidRDefault="00510D97" w:rsidP="00510D9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Or by</w:t>
      </w:r>
      <w:r w:rsidRPr="00510D97">
        <w:rPr>
          <w:rFonts w:ascii="Open Sans" w:hAnsi="Open Sans" w:cs="Open Sans"/>
          <w:sz w:val="22"/>
          <w:szCs w:val="22"/>
        </w:rPr>
        <w:t xml:space="preserve"> post to:</w:t>
      </w:r>
    </w:p>
    <w:p w14:paraId="42895BAD" w14:textId="77777777" w:rsidR="00510D97" w:rsidRPr="00510D97" w:rsidRDefault="00510D97" w:rsidP="00510D9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2A8ED144" w14:textId="77777777" w:rsidR="00510D97" w:rsidRPr="00510D97" w:rsidRDefault="00510D97" w:rsidP="00510D9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510D97">
        <w:rPr>
          <w:rFonts w:ascii="Open Sans" w:hAnsi="Open Sans" w:cs="Open Sans"/>
          <w:sz w:val="22"/>
          <w:szCs w:val="22"/>
        </w:rPr>
        <w:t>Mrs EA Geddes</w:t>
      </w:r>
    </w:p>
    <w:p w14:paraId="43FEFA3D" w14:textId="77777777" w:rsidR="00510D97" w:rsidRPr="00510D97" w:rsidRDefault="00510D97" w:rsidP="00510D9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510D97">
        <w:rPr>
          <w:rFonts w:ascii="Open Sans" w:hAnsi="Open Sans" w:cs="Open Sans"/>
          <w:sz w:val="22"/>
          <w:szCs w:val="22"/>
        </w:rPr>
        <w:t>Director of Human Resources</w:t>
      </w:r>
    </w:p>
    <w:p w14:paraId="27D2DC84" w14:textId="77777777" w:rsidR="00510D97" w:rsidRPr="00510D97" w:rsidRDefault="00510D97" w:rsidP="00510D9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510D97">
        <w:rPr>
          <w:rFonts w:ascii="Open Sans" w:hAnsi="Open Sans" w:cs="Open Sans"/>
          <w:sz w:val="22"/>
          <w:szCs w:val="22"/>
        </w:rPr>
        <w:t>Church House</w:t>
      </w:r>
    </w:p>
    <w:p w14:paraId="5F626C13" w14:textId="77777777" w:rsidR="00510D97" w:rsidRPr="00510D97" w:rsidRDefault="00510D97" w:rsidP="00510D9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510D97">
        <w:rPr>
          <w:rFonts w:ascii="Open Sans" w:hAnsi="Open Sans" w:cs="Open Sans"/>
          <w:sz w:val="22"/>
          <w:szCs w:val="22"/>
        </w:rPr>
        <w:t>5500 Daresbury Park</w:t>
      </w:r>
    </w:p>
    <w:p w14:paraId="5DD8F09D" w14:textId="77777777" w:rsidR="00510D97" w:rsidRPr="00510D97" w:rsidRDefault="00510D97" w:rsidP="00510D9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510D97">
        <w:rPr>
          <w:rFonts w:ascii="Open Sans" w:hAnsi="Open Sans" w:cs="Open Sans"/>
          <w:sz w:val="22"/>
          <w:szCs w:val="22"/>
        </w:rPr>
        <w:t>Daresbury</w:t>
      </w:r>
    </w:p>
    <w:p w14:paraId="165A1CFE" w14:textId="66939D76" w:rsidR="00510D97" w:rsidRPr="0087698A" w:rsidRDefault="00510D97" w:rsidP="00510D97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510D97">
        <w:rPr>
          <w:rFonts w:ascii="Open Sans" w:hAnsi="Open Sans" w:cs="Open Sans"/>
          <w:sz w:val="22"/>
          <w:szCs w:val="22"/>
        </w:rPr>
        <w:t>Warrington WA4 4GE</w:t>
      </w:r>
    </w:p>
    <w:p w14:paraId="7188C235" w14:textId="1278A0A4" w:rsidR="00465F1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8B76495" w14:textId="77777777" w:rsidR="00D1671C" w:rsidRPr="0087698A" w:rsidRDefault="00D1671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66234022" w14:textId="63781A78" w:rsidR="009E5E11" w:rsidRPr="0068449D" w:rsidRDefault="009E5E11" w:rsidP="009E5E1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9E5E11">
        <w:rPr>
          <w:rFonts w:ascii="Open Sans" w:hAnsi="Open Sans" w:cs="Open Sans"/>
          <w:sz w:val="22"/>
          <w:szCs w:val="22"/>
        </w:rPr>
        <w:t xml:space="preserve">Closing date: </w:t>
      </w:r>
      <w:r w:rsidR="0068449D">
        <w:rPr>
          <w:rFonts w:ascii="Open Sans" w:hAnsi="Open Sans" w:cs="Open Sans"/>
          <w:sz w:val="22"/>
          <w:szCs w:val="22"/>
        </w:rPr>
        <w:t>Wednesday 22</w:t>
      </w:r>
      <w:r w:rsidR="0068449D" w:rsidRPr="0068449D">
        <w:rPr>
          <w:rFonts w:ascii="Open Sans" w:hAnsi="Open Sans" w:cs="Open Sans"/>
          <w:sz w:val="22"/>
          <w:szCs w:val="22"/>
          <w:vertAlign w:val="superscript"/>
        </w:rPr>
        <w:t>nd</w:t>
      </w:r>
      <w:r w:rsidR="0068449D">
        <w:rPr>
          <w:rFonts w:ascii="Open Sans" w:hAnsi="Open Sans" w:cs="Open Sans"/>
          <w:sz w:val="22"/>
          <w:szCs w:val="22"/>
        </w:rPr>
        <w:t xml:space="preserve"> November </w:t>
      </w:r>
      <w:r w:rsidRPr="0068449D">
        <w:rPr>
          <w:rFonts w:ascii="Open Sans" w:hAnsi="Open Sans" w:cs="Open Sans"/>
          <w:sz w:val="22"/>
          <w:szCs w:val="22"/>
        </w:rPr>
        <w:t>2023</w:t>
      </w:r>
    </w:p>
    <w:p w14:paraId="51FE2458" w14:textId="77777777" w:rsidR="009E5E11" w:rsidRPr="0068449D" w:rsidRDefault="009E5E11" w:rsidP="009E5E1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451A6AC5" w14:textId="69FFEE8E" w:rsidR="001860EC" w:rsidRPr="0068449D" w:rsidRDefault="009E5E11" w:rsidP="009E5E1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68449D">
        <w:rPr>
          <w:rFonts w:ascii="Open Sans" w:hAnsi="Open Sans" w:cs="Open Sans"/>
          <w:sz w:val="22"/>
          <w:szCs w:val="22"/>
        </w:rPr>
        <w:t xml:space="preserve">Interviews: </w:t>
      </w:r>
      <w:r w:rsidR="0068449D" w:rsidRPr="0068449D">
        <w:rPr>
          <w:rFonts w:ascii="Open Sans" w:hAnsi="Open Sans" w:cs="Open Sans"/>
          <w:sz w:val="22"/>
          <w:szCs w:val="22"/>
        </w:rPr>
        <w:t>Wednesday 6</w:t>
      </w:r>
      <w:r w:rsidR="0068449D" w:rsidRPr="0068449D">
        <w:rPr>
          <w:rFonts w:ascii="Open Sans" w:hAnsi="Open Sans" w:cs="Open Sans"/>
          <w:sz w:val="22"/>
          <w:szCs w:val="22"/>
          <w:vertAlign w:val="superscript"/>
        </w:rPr>
        <w:t>th</w:t>
      </w:r>
      <w:r w:rsidR="0068449D" w:rsidRPr="0068449D">
        <w:rPr>
          <w:rFonts w:ascii="Open Sans" w:hAnsi="Open Sans" w:cs="Open Sans"/>
          <w:sz w:val="22"/>
          <w:szCs w:val="22"/>
        </w:rPr>
        <w:t xml:space="preserve"> December </w:t>
      </w:r>
      <w:r w:rsidRPr="0068449D">
        <w:rPr>
          <w:rFonts w:ascii="Open Sans" w:hAnsi="Open Sans" w:cs="Open Sans"/>
          <w:sz w:val="22"/>
          <w:szCs w:val="22"/>
        </w:rPr>
        <w:t>2023</w:t>
      </w:r>
    </w:p>
    <w:sectPr w:rsidR="001860EC" w:rsidRPr="0068449D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 w16cid:durableId="119376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1129FA"/>
    <w:rsid w:val="00114A5C"/>
    <w:rsid w:val="00146BFC"/>
    <w:rsid w:val="001651EF"/>
    <w:rsid w:val="00172FE1"/>
    <w:rsid w:val="001860EC"/>
    <w:rsid w:val="001C6A07"/>
    <w:rsid w:val="001D77E6"/>
    <w:rsid w:val="002274DC"/>
    <w:rsid w:val="00273BF7"/>
    <w:rsid w:val="002B5292"/>
    <w:rsid w:val="002D44DF"/>
    <w:rsid w:val="00301F5A"/>
    <w:rsid w:val="003555FD"/>
    <w:rsid w:val="003E4165"/>
    <w:rsid w:val="00427BC8"/>
    <w:rsid w:val="00443E7C"/>
    <w:rsid w:val="00445AC8"/>
    <w:rsid w:val="00465F1A"/>
    <w:rsid w:val="00474278"/>
    <w:rsid w:val="004E7387"/>
    <w:rsid w:val="004F74A4"/>
    <w:rsid w:val="00510D97"/>
    <w:rsid w:val="005120C4"/>
    <w:rsid w:val="005200F7"/>
    <w:rsid w:val="00523FDC"/>
    <w:rsid w:val="00537573"/>
    <w:rsid w:val="005542D4"/>
    <w:rsid w:val="005A51E5"/>
    <w:rsid w:val="006612B1"/>
    <w:rsid w:val="0068449D"/>
    <w:rsid w:val="006942C7"/>
    <w:rsid w:val="006B54E9"/>
    <w:rsid w:val="006D3E0F"/>
    <w:rsid w:val="006D6864"/>
    <w:rsid w:val="006F05F0"/>
    <w:rsid w:val="006F6B54"/>
    <w:rsid w:val="00753749"/>
    <w:rsid w:val="007A004B"/>
    <w:rsid w:val="007E5B55"/>
    <w:rsid w:val="0083619E"/>
    <w:rsid w:val="0085500C"/>
    <w:rsid w:val="0087698A"/>
    <w:rsid w:val="008D24FE"/>
    <w:rsid w:val="008E15CC"/>
    <w:rsid w:val="0091154D"/>
    <w:rsid w:val="009828DA"/>
    <w:rsid w:val="00982B87"/>
    <w:rsid w:val="009E5E11"/>
    <w:rsid w:val="009F07AC"/>
    <w:rsid w:val="00AB0BF5"/>
    <w:rsid w:val="00B11E04"/>
    <w:rsid w:val="00B13FBA"/>
    <w:rsid w:val="00B14226"/>
    <w:rsid w:val="00B21402"/>
    <w:rsid w:val="00BD05D9"/>
    <w:rsid w:val="00C035C5"/>
    <w:rsid w:val="00D0159E"/>
    <w:rsid w:val="00D14812"/>
    <w:rsid w:val="00D1671C"/>
    <w:rsid w:val="00D36529"/>
    <w:rsid w:val="00D42DBA"/>
    <w:rsid w:val="00E70960"/>
    <w:rsid w:val="00E839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0D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geddes@chester.anglic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4352-F208-46C3-867A-DDE800859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3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6</cp:revision>
  <cp:lastPrinted>2005-09-23T08:09:00Z</cp:lastPrinted>
  <dcterms:created xsi:type="dcterms:W3CDTF">2023-10-19T15:21:00Z</dcterms:created>
  <dcterms:modified xsi:type="dcterms:W3CDTF">2023-10-20T08:32:00Z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0x0101003678E1048F30F8408632090D48E19C8C</vt:lpwstr>
  </property>
</Properties>
</file>