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14:paraId="15475279" w14:textId="77777777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14:paraId="6C339E9B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358986C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FF67E69" w14:textId="194DF79B" w:rsidR="00273BF7" w:rsidRPr="0087698A" w:rsidRDefault="00DD1FA1" w:rsidP="006D6864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Housekeeper</w:t>
      </w:r>
    </w:p>
    <w:p w14:paraId="6E5C4A26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659582FF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 w14:paraId="185A8CE5" w14:textId="77777777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77777777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9BDF07" w14:textId="18091B32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Completed application forms should be returned to Mrs E A Geddes, Diocesan Director of Human Resources, preferably by email to </w:t>
      </w:r>
      <w:hyperlink r:id="rId9" w:history="1">
        <w:r w:rsidRPr="00C62FA2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</w:p>
    <w:p w14:paraId="1D8951E6" w14:textId="22910D9B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817A66B" w14:textId="77777777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>Or by post to:</w:t>
      </w:r>
    </w:p>
    <w:p w14:paraId="7E5823BE" w14:textId="31C3C428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Church House, 5500 Daresbury Park, Warrington, WA4 4GE </w:t>
      </w:r>
    </w:p>
    <w:p w14:paraId="3E490BFF" w14:textId="77777777" w:rsidR="005E5AAB" w:rsidRPr="00CF40DD" w:rsidRDefault="005E5AAB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sectPr w:rsidR="005E5AAB" w:rsidRPr="00CF40DD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624C7"/>
    <w:rsid w:val="00114A5C"/>
    <w:rsid w:val="00146BFC"/>
    <w:rsid w:val="001651EF"/>
    <w:rsid w:val="00172FE1"/>
    <w:rsid w:val="001860EC"/>
    <w:rsid w:val="001C6A07"/>
    <w:rsid w:val="001D77E6"/>
    <w:rsid w:val="002274DC"/>
    <w:rsid w:val="00273BF7"/>
    <w:rsid w:val="002B5292"/>
    <w:rsid w:val="002D44DF"/>
    <w:rsid w:val="00412B7D"/>
    <w:rsid w:val="00427BC8"/>
    <w:rsid w:val="00445AC8"/>
    <w:rsid w:val="00465F1A"/>
    <w:rsid w:val="004C541F"/>
    <w:rsid w:val="004E7387"/>
    <w:rsid w:val="004F74A4"/>
    <w:rsid w:val="005120C4"/>
    <w:rsid w:val="00523FDC"/>
    <w:rsid w:val="00537573"/>
    <w:rsid w:val="005542D4"/>
    <w:rsid w:val="0058146C"/>
    <w:rsid w:val="005A51E5"/>
    <w:rsid w:val="005E5AAB"/>
    <w:rsid w:val="006612B1"/>
    <w:rsid w:val="006942C7"/>
    <w:rsid w:val="006B54E9"/>
    <w:rsid w:val="006D3E0F"/>
    <w:rsid w:val="006D6864"/>
    <w:rsid w:val="006F6B54"/>
    <w:rsid w:val="00753749"/>
    <w:rsid w:val="007A004B"/>
    <w:rsid w:val="007F59D7"/>
    <w:rsid w:val="0085500C"/>
    <w:rsid w:val="00862107"/>
    <w:rsid w:val="0087698A"/>
    <w:rsid w:val="00893249"/>
    <w:rsid w:val="008D24FE"/>
    <w:rsid w:val="008E15CC"/>
    <w:rsid w:val="009828DA"/>
    <w:rsid w:val="009C514E"/>
    <w:rsid w:val="009F07AC"/>
    <w:rsid w:val="009F65AD"/>
    <w:rsid w:val="00AB0BF5"/>
    <w:rsid w:val="00B11E04"/>
    <w:rsid w:val="00B13FBA"/>
    <w:rsid w:val="00B21402"/>
    <w:rsid w:val="00BD05D9"/>
    <w:rsid w:val="00C66727"/>
    <w:rsid w:val="00CF40DD"/>
    <w:rsid w:val="00D0159E"/>
    <w:rsid w:val="00D14812"/>
    <w:rsid w:val="00D36529"/>
    <w:rsid w:val="00D42DBA"/>
    <w:rsid w:val="00DD1FA1"/>
    <w:rsid w:val="00E70960"/>
    <w:rsid w:val="00E8394B"/>
    <w:rsid w:val="00FD1244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0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39bef526-3829-4d34-8c47-822f52c06888"/>
    <ds:schemaRef ds:uri="8c530eb3-ef69-4d26-8104-01a49c85856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1</TotalTime>
  <Pages>7</Pages>
  <Words>788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3</cp:revision>
  <cp:lastPrinted>2005-09-23T08:09:00Z</cp:lastPrinted>
  <dcterms:created xsi:type="dcterms:W3CDTF">2021-08-18T15:28:00Z</dcterms:created>
  <dcterms:modified xsi:type="dcterms:W3CDTF">2021-08-18T15:28:00Z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0x0101003678E1048F30F8408632090D48E19C8C</vt:lpwstr>
  </property>
</Properties>
</file>