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7175A" w14:textId="0D0DCF8D"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D0159E">
        <w:rPr>
          <w:noProof/>
        </w:rPr>
        <w:drawing>
          <wp:inline distT="0" distB="0" distL="0" distR="0" wp14:anchorId="5C916F31" wp14:editId="24FDDC6A">
            <wp:extent cx="2066925" cy="6400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7AA91" w14:textId="77777777"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14:paraId="15475279" w14:textId="77777777"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Finance </w:t>
      </w:r>
    </w:p>
    <w:p w14:paraId="6C339E9B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14:paraId="1358986C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FF67E69" w14:textId="7457F95D" w:rsidR="00273BF7" w:rsidRPr="0087698A" w:rsidRDefault="00C66727" w:rsidP="006D6864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Food &amp; Beverage </w:t>
      </w:r>
      <w:r w:rsidR="000368C3">
        <w:rPr>
          <w:rFonts w:ascii="Open Sans" w:hAnsi="Open Sans" w:cs="Open Sans"/>
          <w:b/>
          <w:bCs/>
          <w:sz w:val="22"/>
          <w:szCs w:val="22"/>
        </w:rPr>
        <w:t>Assistant</w:t>
      </w:r>
    </w:p>
    <w:p w14:paraId="6E5C4A26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14:paraId="659582FF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3CF5FC2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14:paraId="7953B960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995744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6B5919C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14:paraId="0E9FF9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61F19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4F0DB2D2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BFB9A07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E50C5A7" w14:textId="77777777"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14:paraId="1BBB59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96326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10CF57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2129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DE0A8D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14:paraId="7EBAF6F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1ED1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3BE7A56B" w14:textId="77777777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F037C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F65A5C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3996B01F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F5865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4D1F114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14:paraId="644FA4D6" w14:textId="77777777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C1C9A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2901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14:paraId="113FB76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546C92F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 w14:paraId="3D8B7E24" w14:textId="77777777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739708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3760053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14:paraId="30F731A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0F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4BBBCD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14:paraId="31484BAA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B730C90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7B5AFD9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14:paraId="1028193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 w14:paraId="3DBB12E5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CE0F2" w14:textId="77777777"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14:paraId="1F2E8F10" w14:textId="77777777"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90F" w14:textId="77777777"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14:paraId="5BB4D1D6" w14:textId="77777777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0AAFD" w14:textId="77777777"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C96E8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2ACF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5509A9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6A8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E33209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2F188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2B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14:paraId="4599587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 w14:paraId="2248BBE5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937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AC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14:paraId="5F5A324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3B6BA08" w14:textId="77777777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06B3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14:paraId="1AD6D7F2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2D5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leaving </w:t>
            </w:r>
          </w:p>
          <w:p w14:paraId="5D042971" w14:textId="77777777"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84F6B2E" w14:textId="77777777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808D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14:paraId="39CF81E7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8B74B9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 w14:paraId="1FF00098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7ED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14:paraId="6088DC88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A6" w14:textId="77777777"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C10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14:paraId="4E740218" w14:textId="77777777"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C3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14:paraId="5DE0897E" w14:textId="77777777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F4C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CC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C9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8D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079B5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14:paraId="508F1EB8" w14:textId="77777777" w:rsidTr="004E7387">
        <w:trPr>
          <w:trHeight w:val="10101"/>
        </w:trPr>
        <w:tc>
          <w:tcPr>
            <w:tcW w:w="11257" w:type="dxa"/>
          </w:tcPr>
          <w:p w14:paraId="60E00A89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E011C1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14:paraId="5BA03F0E" w14:textId="77777777"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knowledge</w:t>
            </w:r>
            <w:proofErr w:type="gram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achievements, demonstrating how you meet the </w:t>
            </w:r>
          </w:p>
          <w:p w14:paraId="2D9FD0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14:paraId="67129FF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D9A52D6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46894FD" w14:textId="77777777"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14:paraId="7B287F0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14:paraId="72E38415" w14:textId="77777777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F316C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37E77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14:paraId="4CB74A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B49F6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4F103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EE6D0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14:paraId="23D9BAE4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 w14:paraId="1ACFEFB9" w14:textId="77777777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F0FDE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D208366" w14:textId="77777777"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5DD26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D4D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94A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0B2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63AD7A5A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F27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14:paraId="5F4B37E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5A948F" w14:textId="77777777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3BC72F" w14:textId="77777777"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14:paraId="3D550C8C" w14:textId="77777777"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CF32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14:paraId="61D9B135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01B7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14:paraId="22DA939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5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14:paraId="0CD9495F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EE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14:paraId="6D988CB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AA0A19D" w14:textId="77777777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A38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14:paraId="2A834FF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D8C156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AB72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14:paraId="6412231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7AA6AE51" w14:textId="77777777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7DB883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461C633D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7F958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58B2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78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305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14:paraId="61E71F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14:paraId="677A51FC" w14:textId="77777777"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14:paraId="5AA8146D" w14:textId="049FABC8" w:rsidR="00537573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C8DC4FC" w14:textId="65CAF3A0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35F13989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14:paraId="7DC639E9" w14:textId="77777777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4784E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</w:p>
          <w:p w14:paraId="7B2838F3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14:paraId="511DC2C7" w14:textId="77777777"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14:paraId="4CECA5B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38A895E2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ACADB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F8A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1C0BA7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A31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57A3914" w14:textId="77777777"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65FBF16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2D9DEABF" w14:textId="77777777"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35AA2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F8CA00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B6A30FA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53E5AB87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14:paraId="2CF2498A" w14:textId="77777777"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76958120" w14:textId="77777777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0D68ADB9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DD599E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9D8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BD7D31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5F4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78363B9" w14:textId="77777777"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50619362" w14:textId="77777777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F6B" w14:textId="77777777"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14:paraId="3318C874" w14:textId="77777777"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14:paraId="58CEC868" w14:textId="023912A4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28CD732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7"/>
        <w:gridCol w:w="546"/>
        <w:gridCol w:w="358"/>
        <w:gridCol w:w="510"/>
        <w:gridCol w:w="358"/>
        <w:gridCol w:w="358"/>
      </w:tblGrid>
      <w:tr w:rsidR="00D14812" w:rsidRPr="0087698A" w14:paraId="48A2A42F" w14:textId="77777777" w:rsidTr="00D14812">
        <w:tc>
          <w:tcPr>
            <w:tcW w:w="11113" w:type="dxa"/>
            <w:gridSpan w:val="6"/>
            <w:tcBorders>
              <w:bottom w:val="nil"/>
            </w:tcBorders>
          </w:tcPr>
          <w:p w14:paraId="0FEB1573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35AABDE1" w14:textId="77777777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817CE3" w14:textId="77777777"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14:paraId="5CA0D3D3" w14:textId="77777777"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20EB2ACF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78D602E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53AC24B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A3C97AD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14:paraId="0193BF4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1C1E1BA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A18929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BD836A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674ABB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5332C3E3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14:paraId="72432153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14:paraId="14625D06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6A00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14:paraId="77CA4C07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39411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14:paraId="1DE41CD4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15829486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91B142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4A09F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05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BCB2C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73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7F945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14:paraId="48294A91" w14:textId="77777777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14:paraId="4D88A4F5" w14:textId="77777777"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0E2D2166" w14:textId="77777777"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14:paraId="74670A1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14:paraId="2FFAEB8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14:paraId="65F4EA83" w14:textId="77777777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14:paraId="731E77F0" w14:textId="77777777"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you are short listed, please describe any special arrangements which you should like to be made for your interview</w:t>
            </w:r>
          </w:p>
          <w:p w14:paraId="3EBC08E7" w14:textId="77777777"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141D95D2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593CA58F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72EC152A" w14:textId="4E09638B" w:rsidR="00D36529" w:rsidRPr="0087698A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D57FF9" w14:textId="06A84588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0801913" w14:textId="4D4E96E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AFF6A04" w14:textId="139301CF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9B91A53" w14:textId="1D339781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F47EFED" w14:textId="65CC3C8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73BC4D0" w14:textId="7AFA465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E6A3FB7" w14:textId="7D1B38E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862E5A4" w14:textId="25107176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2DD8E24" w14:textId="08A2BF7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698F208" w14:textId="148A02A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D947E7D" w14:textId="14C52F45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BB323D5" w14:textId="5272A44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3161CFB" w14:textId="5262781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6A5D8F5" w14:textId="4380F73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5999688" w14:textId="3030C22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995882B" w14:textId="5895BB54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34059F7" w14:textId="56C8010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1DCD232" w14:textId="1F78B8C9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555AAB8" w14:textId="72833B6B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F8B6B56" w14:textId="12A198A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EDE46AE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767A81A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lastRenderedPageBreak/>
        <w:t>REFEREES</w:t>
      </w:r>
    </w:p>
    <w:p w14:paraId="7A1466DD" w14:textId="64C612F8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qualifications, </w:t>
      </w:r>
      <w:proofErr w:type="gramStart"/>
      <w:r w:rsidRPr="0087698A">
        <w:rPr>
          <w:rFonts w:ascii="Open Sans" w:hAnsi="Open Sans" w:cs="Open Sans"/>
          <w:sz w:val="22"/>
          <w:szCs w:val="22"/>
        </w:rPr>
        <w:t>experience</w:t>
      </w:r>
      <w:proofErr w:type="gramEnd"/>
      <w:r w:rsidRPr="0087698A">
        <w:rPr>
          <w:rFonts w:ascii="Open Sans" w:hAnsi="Open Sans" w:cs="Open Sans"/>
          <w:sz w:val="22"/>
          <w:szCs w:val="22"/>
        </w:rPr>
        <w:t xml:space="preserve"> and skills.  One should normally be your present (or most recent) employer, or if you have not been 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14:paraId="7BBB2D88" w14:textId="77777777"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14:paraId="56CEC758" w14:textId="77777777"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55C26E6F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 w:rsidRPr="0087698A" w14:paraId="185A8CE5" w14:textId="77777777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36EA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14:paraId="47886D02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AC0FD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 w14:paraId="48272382" w14:textId="77777777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DBDEA4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61F93548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07E07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14:paraId="6DE2C17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4D05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325978D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7DA4C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14:paraId="57BFBCBA" w14:textId="77777777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A1B6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6D4AFF5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1325EC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46BF9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55360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3906E43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586DEFDD" w14:textId="77777777"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7E1FB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39C514D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8BDD1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520C113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49B9B5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70A438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6708CD7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14:paraId="42FA754A" w14:textId="77777777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14:paraId="71B80BA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CA2F41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65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3F5A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5F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14A7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14:paraId="351903B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BAF598C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4D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49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F3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FD7C0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14:paraId="49EC1E9B" w14:textId="77777777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DD4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25EE9D1" w14:textId="77777777"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14:paraId="0E3CB1AC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14:paraId="0698B1AB" w14:textId="77777777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14:paraId="4978D68C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BCB992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39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7504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288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75719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92B2C0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DE038E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45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591D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65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14:paraId="225088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E4910D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14:paraId="67DBE483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D9D6A17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14:paraId="3AFBC5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9DA6993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14:paraId="2FB944E8" w14:textId="77777777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14:paraId="4B11337F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DF17C28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F6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D06F5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2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14:paraId="0D4BCB0C" w14:textId="77777777"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6CBDC478" w14:textId="77777777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14:paraId="71953EF0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9C62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5B6A065A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14:paraId="0D829A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665C4853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14:paraId="7D4F780F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14:paraId="7AFAFFB6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4727148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14B25E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30EAAC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1A77E36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1A19A28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14:paraId="0FA3E7BF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DFE3D7D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an offer of appointment will be subject to references satisfactory to the Diocese</w:t>
      </w:r>
    </w:p>
    <w:p w14:paraId="3D89B99B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14:paraId="67A236F0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14:paraId="552287E7" w14:textId="59E01496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14:paraId="28C48648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6603813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14:paraId="0453E20F" w14:textId="77777777"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14:paraId="114984B5" w14:textId="77777777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211412EC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26A76D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7F1C335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70DAB473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74E101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AE8C79E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F3ED397" w14:textId="77777777"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 xml:space="preserve">NOTES </w:t>
      </w:r>
      <w:proofErr w:type="gramStart"/>
      <w:r w:rsidRPr="0087698A">
        <w:rPr>
          <w:rFonts w:ascii="Open Sans" w:hAnsi="Open Sans" w:cs="Open Sans"/>
          <w:b/>
          <w:sz w:val="22"/>
          <w:szCs w:val="22"/>
        </w:rPr>
        <w:t>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 APPLICANTS</w:t>
      </w:r>
      <w:proofErr w:type="gramEnd"/>
      <w:r w:rsidR="001860EC" w:rsidRPr="0087698A">
        <w:rPr>
          <w:rFonts w:ascii="Open Sans" w:hAnsi="Open Sans" w:cs="Open Sans"/>
          <w:b/>
          <w:sz w:val="22"/>
          <w:szCs w:val="22"/>
        </w:rPr>
        <w:t>:</w:t>
      </w:r>
    </w:p>
    <w:p w14:paraId="7847FD80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14:paraId="7CD519CC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14:paraId="164BA285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69BDF07" w14:textId="18091B32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 xml:space="preserve">Completed application forms should be returned to Mrs E A Geddes, Diocesan Director of Human Resources, preferably by email to </w:t>
      </w:r>
      <w:hyperlink r:id="rId9" w:history="1">
        <w:r w:rsidRPr="00C62FA2">
          <w:rPr>
            <w:rStyle w:val="Hyperlink"/>
            <w:rFonts w:ascii="Open Sans" w:hAnsi="Open Sans" w:cs="Open Sans"/>
            <w:sz w:val="22"/>
            <w:szCs w:val="22"/>
          </w:rPr>
          <w:t>liz.geddes@chester.anglican.org</w:t>
        </w:r>
      </w:hyperlink>
    </w:p>
    <w:p w14:paraId="1D8951E6" w14:textId="22910D9B" w:rsidR="00CF40DD" w:rsidRP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817A66B" w14:textId="77777777" w:rsidR="00CF40DD" w:rsidRP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>Or by post to:</w:t>
      </w:r>
    </w:p>
    <w:p w14:paraId="7E5823BE" w14:textId="31C3C428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 xml:space="preserve">Church House, 5500 Daresbury Park, Warrington, WA4 4GE </w:t>
      </w:r>
    </w:p>
    <w:p w14:paraId="3E490BFF" w14:textId="77777777" w:rsidR="005E5AAB" w:rsidRPr="00CF40DD" w:rsidRDefault="005E5AAB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6603E2A" w14:textId="135E0AD5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>Closing date: 5pm on Monday 26th July 2021</w:t>
      </w:r>
    </w:p>
    <w:p w14:paraId="19D25503" w14:textId="77777777" w:rsidR="005E5AAB" w:rsidRPr="00CF40DD" w:rsidRDefault="005E5AAB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451A6AC5" w14:textId="35142071" w:rsidR="001860EC" w:rsidRPr="0087698A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>Interviews will be held on Monday 2 August 2021</w:t>
      </w:r>
    </w:p>
    <w:sectPr w:rsidR="001860EC" w:rsidRPr="0087698A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4992"/>
    <w:rsid w:val="0000676A"/>
    <w:rsid w:val="000368C3"/>
    <w:rsid w:val="00114A5C"/>
    <w:rsid w:val="00146BFC"/>
    <w:rsid w:val="001651EF"/>
    <w:rsid w:val="00172FE1"/>
    <w:rsid w:val="001860EC"/>
    <w:rsid w:val="001C6A07"/>
    <w:rsid w:val="001D77E6"/>
    <w:rsid w:val="002274DC"/>
    <w:rsid w:val="00273BF7"/>
    <w:rsid w:val="002B5292"/>
    <w:rsid w:val="002D44DF"/>
    <w:rsid w:val="00412B7D"/>
    <w:rsid w:val="00427BC8"/>
    <w:rsid w:val="00445AC8"/>
    <w:rsid w:val="00465F1A"/>
    <w:rsid w:val="004E7387"/>
    <w:rsid w:val="004F74A4"/>
    <w:rsid w:val="005120C4"/>
    <w:rsid w:val="00523FDC"/>
    <w:rsid w:val="00537573"/>
    <w:rsid w:val="005542D4"/>
    <w:rsid w:val="0058146C"/>
    <w:rsid w:val="005A51E5"/>
    <w:rsid w:val="005E5AAB"/>
    <w:rsid w:val="006612B1"/>
    <w:rsid w:val="006942C7"/>
    <w:rsid w:val="006B54E9"/>
    <w:rsid w:val="006D3E0F"/>
    <w:rsid w:val="006D6864"/>
    <w:rsid w:val="006F6B54"/>
    <w:rsid w:val="00753749"/>
    <w:rsid w:val="007A004B"/>
    <w:rsid w:val="0085500C"/>
    <w:rsid w:val="00862107"/>
    <w:rsid w:val="0087698A"/>
    <w:rsid w:val="00893249"/>
    <w:rsid w:val="008D24FE"/>
    <w:rsid w:val="008E15CC"/>
    <w:rsid w:val="009828DA"/>
    <w:rsid w:val="009C514E"/>
    <w:rsid w:val="009F07AC"/>
    <w:rsid w:val="00AB0BF5"/>
    <w:rsid w:val="00B11E04"/>
    <w:rsid w:val="00B13FBA"/>
    <w:rsid w:val="00B21402"/>
    <w:rsid w:val="00BD05D9"/>
    <w:rsid w:val="00C66727"/>
    <w:rsid w:val="00CF40DD"/>
    <w:rsid w:val="00D0159E"/>
    <w:rsid w:val="00D14812"/>
    <w:rsid w:val="00D36529"/>
    <w:rsid w:val="00D42DBA"/>
    <w:rsid w:val="00E70960"/>
    <w:rsid w:val="00E8394B"/>
    <w:rsid w:val="00FD1244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0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z.geddes@chester.anglica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94352-F208-46C3-867A-DDE80085920C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8c530eb3-ef69-4d26-8104-01a49c85856a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9bef526-3829-4d34-8c47-822f52c06888"/>
  </ds:schemaRefs>
</ds:datastoreItem>
</file>

<file path=customXml/itemProps2.xml><?xml version="1.0" encoding="utf-8"?>
<ds:datastoreItem xmlns:ds="http://schemas.openxmlformats.org/officeDocument/2006/customXml" ds:itemID="{FA1FC929-2E59-429F-8DB3-F3262F48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51D47-4C72-498C-9B95-169A4D96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3</TotalTime>
  <Pages>7</Pages>
  <Words>808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3</cp:revision>
  <cp:lastPrinted>2005-09-23T08:09:00Z</cp:lastPrinted>
  <dcterms:created xsi:type="dcterms:W3CDTF">2021-07-15T11:35:00Z</dcterms:created>
  <dcterms:modified xsi:type="dcterms:W3CDTF">2021-07-15T11:37:00Z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0x0101003678E1048F30F8408632090D48E19C8C</vt:lpwstr>
  </property>
</Properties>
</file>