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0EC" w:rsidRDefault="001860EC">
      <w:pPr>
        <w:pStyle w:val="DefaultText"/>
        <w:widowControl/>
        <w:shd w:val="pct5" w:color="auto" w:fill="FFFFFF"/>
        <w:tabs>
          <w:tab w:val="left" w:pos="5400"/>
        </w:tabs>
        <w:ind w:left="0"/>
      </w:pPr>
      <w:r>
        <w:t xml:space="preserve">  </w:t>
      </w:r>
      <w:r w:rsidR="0087698A">
        <w:rPr>
          <w:noProof/>
        </w:rPr>
        <w:drawing>
          <wp:inline distT="0" distB="0" distL="0" distR="0">
            <wp:extent cx="1685925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2" t="-7562" r="-2872" b="-32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0EC" w:rsidRDefault="001860EC">
      <w:pPr>
        <w:pStyle w:val="DefaultText"/>
        <w:widowControl/>
        <w:tabs>
          <w:tab w:val="left" w:pos="5400"/>
        </w:tabs>
        <w:ind w:left="1584"/>
        <w:jc w:val="right"/>
      </w:pPr>
      <w:r>
        <w:rPr>
          <w:b/>
          <w:bCs/>
        </w:rPr>
        <w:t>CONFIDENTIAL</w:t>
      </w:r>
    </w:p>
    <w:p w:rsidR="001860EC" w:rsidRPr="0087698A" w:rsidRDefault="001860EC">
      <w:pPr>
        <w:pStyle w:val="Tit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Chester Diocesan Board of Finance </w:t>
      </w:r>
    </w:p>
    <w:p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APPLICATION FOR THE POST OF</w:t>
      </w:r>
    </w:p>
    <w:p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</w:p>
    <w:p w:rsidR="00273BF7" w:rsidRPr="0087698A" w:rsidRDefault="00EE07A6" w:rsidP="00273BF7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HEAD OF COUNSELLING SERVICES</w:t>
      </w:r>
    </w:p>
    <w:p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sz w:val="22"/>
          <w:szCs w:val="22"/>
        </w:rPr>
        <w:t>Date</w:t>
      </w:r>
    </w:p>
    <w:p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PERSONAL DETAILS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4E7387" w:rsidRPr="0087698A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Surname of applicant (CAPITAL LETTERS):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9828DA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</w:t>
            </w:r>
            <w:r w:rsidR="001860EC" w:rsidRPr="0087698A">
              <w:rPr>
                <w:rFonts w:ascii="Open Sans" w:hAnsi="Open Sans" w:cs="Open Sans"/>
                <w:sz w:val="22"/>
                <w:szCs w:val="22"/>
              </w:rPr>
              <w:t>orenames: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Title (Mr, Mrs, Miss, Ms, etc):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:rsidTr="006B54E9">
        <w:trPr>
          <w:cantSplit/>
          <w:trHeight w:val="578"/>
        </w:trPr>
        <w:tc>
          <w:tcPr>
            <w:tcW w:w="5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(home):</w:t>
            </w:r>
          </w:p>
        </w:tc>
      </w:tr>
      <w:tr w:rsidR="006B54E9" w:rsidRPr="0087698A" w:rsidTr="000E7BAE">
        <w:trPr>
          <w:cantSplit/>
        </w:trPr>
        <w:tc>
          <w:tcPr>
            <w:tcW w:w="5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(work):</w:t>
            </w:r>
          </w:p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you at work?  </w:t>
            </w:r>
          </w:p>
        </w:tc>
      </w:tr>
      <w:tr w:rsidR="001860EC" w:rsidRPr="0087698A">
        <w:trPr>
          <w:cantSplit/>
        </w:trPr>
        <w:tc>
          <w:tcPr>
            <w:tcW w:w="5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Post Code: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Email: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National Insurance No: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EMPLOYMENT EXPERIENCE</w:t>
      </w: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Cs/>
          <w:sz w:val="22"/>
          <w:szCs w:val="22"/>
        </w:rPr>
        <w:t>Most recent post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134"/>
        <w:gridCol w:w="1630"/>
        <w:gridCol w:w="921"/>
        <w:gridCol w:w="1843"/>
      </w:tblGrid>
      <w:tr w:rsidR="001860EC" w:rsidRPr="0087698A">
        <w:trPr>
          <w:cantSplit/>
          <w:trHeight w:val="387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60EC" w:rsidRPr="0087698A" w:rsidRDefault="006F6B54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="001860E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Name &amp; Address of current or most recent Employer </w:t>
            </w:r>
          </w:p>
          <w:p w:rsidR="00114A5C" w:rsidRPr="0087698A" w:rsidRDefault="00114A5C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 w:rsidP="00114A5C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Post Held  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</w:t>
            </w:r>
          </w:p>
        </w:tc>
      </w:tr>
      <w:tr w:rsidR="00FF4A3E" w:rsidRPr="0087698A" w:rsidTr="00FF4A3E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4A3E" w:rsidRPr="0087698A" w:rsidRDefault="00FF4A3E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From: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To: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Salary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  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1860EC" w:rsidRPr="0087698A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Please state notice period and/or earliest start date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>
        <w:trPr>
          <w:cantSplit/>
          <w:trHeight w:val="7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Tel No. </w:t>
            </w:r>
          </w:p>
          <w:p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Reason for wishing to leave or for leaving </w:t>
            </w:r>
          </w:p>
          <w:p w:rsidR="001860EC" w:rsidRPr="0087698A" w:rsidRDefault="001860EC">
            <w:pPr>
              <w:pStyle w:val="DefaultText"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:rsidTr="00114A5C">
        <w:trPr>
          <w:cantSplit/>
          <w:trHeight w:val="429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lastRenderedPageBreak/>
              <w:t>Please summarise the main duties and responsibilities.</w:t>
            </w:r>
          </w:p>
        </w:tc>
      </w:tr>
    </w:tbl>
    <w:p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 xml:space="preserve">PREVIOUS EXPERIENCE   </w:t>
      </w:r>
    </w:p>
    <w:tbl>
      <w:tblPr>
        <w:tblW w:w="0" w:type="auto"/>
        <w:tblInd w:w="252" w:type="dxa"/>
        <w:tblLayout w:type="fixed"/>
        <w:tblLook w:val="0000" w:firstRow="0" w:lastRow="0" w:firstColumn="0" w:lastColumn="0" w:noHBand="0" w:noVBand="0"/>
      </w:tblPr>
      <w:tblGrid>
        <w:gridCol w:w="2268"/>
        <w:gridCol w:w="4507"/>
        <w:gridCol w:w="1701"/>
        <w:gridCol w:w="2437"/>
      </w:tblGrid>
      <w:tr w:rsidR="001860EC" w:rsidRPr="0087698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Employer </w:t>
            </w:r>
          </w:p>
          <w:p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(most recent first)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 w:rsidP="006F6B54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Post Held and main roles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Dates</w:t>
            </w:r>
          </w:p>
          <w:p w:rsidR="001860EC" w:rsidRPr="0087698A" w:rsidRDefault="001860EC" w:rsidP="008D24FE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From </w:t>
            </w:r>
            <w:r w:rsidR="008D24FE" w:rsidRPr="0087698A">
              <w:rPr>
                <w:rFonts w:ascii="Open Sans" w:hAnsi="Open Sans" w:cs="Open Sans"/>
                <w:bCs/>
                <w:sz w:val="22"/>
                <w:szCs w:val="22"/>
              </w:rPr>
              <w:t>-</w:t>
            </w: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To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Reason for Leaving</w:t>
            </w:r>
          </w:p>
        </w:tc>
      </w:tr>
      <w:tr w:rsidR="001860EC" w:rsidRPr="0087698A" w:rsidTr="008D24FE">
        <w:trPr>
          <w:trHeight w:val="42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7"/>
      </w:tblGrid>
      <w:tr w:rsidR="001860EC" w:rsidRPr="0087698A" w:rsidTr="004E7387">
        <w:trPr>
          <w:trHeight w:val="10101"/>
        </w:trPr>
        <w:tc>
          <w:tcPr>
            <w:tcW w:w="11257" w:type="dxa"/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INFORMATION IN SUPPORT OF YOUR APPLICATION</w:t>
            </w:r>
          </w:p>
          <w:p w:rsidR="007A004B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Please give details of your relevant skills, experience, knowledge and achievements, demonstrating how you meet the 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requirements of this post, referring to the job description and the person specification.  </w:t>
            </w:r>
          </w:p>
          <w:p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4E7387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EDUCATION AND TRAINING</w:t>
      </w: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a) Secondary education, further and/or higher education, giving most recent qualifications first</w:t>
      </w:r>
    </w:p>
    <w:tbl>
      <w:tblPr>
        <w:tblW w:w="1119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02"/>
        <w:gridCol w:w="3828"/>
        <w:gridCol w:w="1275"/>
        <w:gridCol w:w="1560"/>
        <w:gridCol w:w="1134"/>
      </w:tblGrid>
      <w:tr w:rsidR="001860EC" w:rsidRPr="0087698A" w:rsidTr="008D24FE">
        <w:trPr>
          <w:cantSplit/>
          <w:trHeight w:val="5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School/College/University/Other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 and subject(s)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Grade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Year </w:t>
            </w:r>
          </w:p>
          <w:p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  <w:tr w:rsidR="001860EC" w:rsidRPr="0087698A">
        <w:trPr>
          <w:cantSplit/>
          <w:trHeight w:val="55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Table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b) Qualification(s) currently being undertaken</w:t>
            </w:r>
          </w:p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:rsidTr="006D3E0F">
        <w:trPr>
          <w:cantSplit/>
          <w:trHeight w:val="15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3E0F" w:rsidRPr="0087698A" w:rsidRDefault="001860EC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Institution/Provider</w:t>
            </w:r>
          </w:p>
          <w:p w:rsidR="006D3E0F" w:rsidRPr="0087698A" w:rsidRDefault="006D3E0F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Qualification/ Subject(s)</w:t>
            </w:r>
          </w:p>
          <w:p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  <w:p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Exam</w:t>
            </w:r>
          </w:p>
          <w:p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Finish date</w:t>
            </w:r>
          </w:p>
          <w:p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:rsidTr="006D3E0F">
        <w:trPr>
          <w:cantSplit/>
          <w:trHeight w:val="1691"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c) Relevant training and non-qualification courses attended</w:t>
            </w:r>
          </w:p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d) Membership of Professional Body(</w:t>
            </w:r>
            <w:proofErr w:type="spell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)/ Professional Qualification(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s) </w:t>
            </w:r>
            <w:r w:rsidR="006D3E0F"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>(if mo</w:t>
            </w:r>
            <w:r w:rsidR="00146BFC" w:rsidRPr="0087698A">
              <w:rPr>
                <w:rFonts w:ascii="Open Sans" w:hAnsi="Open Sans" w:cs="Open Sans"/>
                <w:sz w:val="22"/>
                <w:szCs w:val="22"/>
              </w:rPr>
              <w:t>re than one, p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lease list all)</w:t>
            </w:r>
          </w:p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:rsidTr="006D3E0F">
        <w:trPr>
          <w:cantSplit/>
          <w:trHeight w:val="27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 of Professional Body(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Qualification(s)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Membership 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Registration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Date </w:t>
            </w:r>
          </w:p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</w:tbl>
    <w:p w:rsidR="001860EC" w:rsidRPr="0087698A" w:rsidRDefault="008D24FE">
      <w:pPr>
        <w:rPr>
          <w:rFonts w:ascii="Open Sans" w:hAnsi="Open Sans" w:cs="Open Sans"/>
          <w:color w:val="000000"/>
          <w:sz w:val="22"/>
          <w:szCs w:val="22"/>
          <w:lang w:val="en-US"/>
        </w:rPr>
      </w:pPr>
      <w:r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br w:type="page"/>
      </w:r>
      <w:r w:rsidR="001860EC"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lastRenderedPageBreak/>
        <w:t>REHABILITATION OF OFFENDERS ACT</w:t>
      </w:r>
    </w:p>
    <w:p w:rsidR="00537573" w:rsidRPr="0087698A" w:rsidRDefault="00537573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pPr w:leftFromText="180" w:rightFromText="180" w:horzAnchor="margin" w:tblpY="576"/>
        <w:tblW w:w="1119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73"/>
        <w:gridCol w:w="1134"/>
        <w:gridCol w:w="425"/>
        <w:gridCol w:w="1559"/>
        <w:gridCol w:w="404"/>
        <w:gridCol w:w="404"/>
      </w:tblGrid>
      <w:tr w:rsidR="00537573" w:rsidRPr="0087698A" w:rsidTr="008D24FE">
        <w:trPr>
          <w:cantSplit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Under the provisions of the above Act, you do not have to disclose information on certain convictions after a set </w:t>
            </w:r>
            <w:proofErr w:type="gramStart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period of time</w:t>
            </w:r>
            <w:proofErr w:type="gramEnd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, as they become ‘spent’. However, some posts are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exempt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from the above Act. </w:t>
            </w:r>
            <w:r w:rsidR="008D24FE"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If a post is indicated as being exempt,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ALL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convictions</w:t>
            </w:r>
          </w:p>
          <w:p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and any cautions or bind-overs must be declared and cannot be regarded as ‘spent’.</w:t>
            </w:r>
          </w:p>
          <w:p w:rsidR="00537573" w:rsidRPr="0087698A" w:rsidRDefault="00537573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8D24FE" w:rsidRPr="0087698A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Have you ever been convicted of a criminal offence?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Pr="0087698A" w:rsidRDefault="008D24FE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D14812" w:rsidRPr="0087698A" w:rsidRDefault="00D14812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nil"/>
              <w:right w:val="single" w:sz="4" w:space="0" w:color="auto"/>
            </w:tcBorders>
          </w:tcPr>
          <w:p w:rsidR="00D14812" w:rsidRPr="0087698A" w:rsidRDefault="00D14812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:rsidTr="008D24FE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any criminal charges or summonses pending against you?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:rsidTr="008D24FE">
        <w:trPr>
          <w:cantSplit/>
        </w:trPr>
        <w:tc>
          <w:tcPr>
            <w:tcW w:w="1119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4FE" w:rsidRPr="0087698A" w:rsidRDefault="008D24FE" w:rsidP="00D14812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b/>
                <w:sz w:val="22"/>
                <w:szCs w:val="22"/>
              </w:rPr>
              <w:t>Having a criminal record will not necessarily bar you from working with us.</w:t>
            </w:r>
          </w:p>
        </w:tc>
      </w:tr>
    </w:tbl>
    <w:p w:rsidR="00537573" w:rsidRPr="0087698A" w:rsidRDefault="00537573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6D3E0F" w:rsidRPr="0087698A" w:rsidRDefault="006D3E0F" w:rsidP="006D3E0F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SPECIAL REQUIREMENTS</w:t>
      </w: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0"/>
        <w:gridCol w:w="568"/>
        <w:gridCol w:w="358"/>
        <w:gridCol w:w="515"/>
        <w:gridCol w:w="358"/>
        <w:gridCol w:w="358"/>
      </w:tblGrid>
      <w:tr w:rsidR="00D14812" w:rsidRPr="0087698A" w:rsidTr="00D14812">
        <w:tc>
          <w:tcPr>
            <w:tcW w:w="11113" w:type="dxa"/>
            <w:gridSpan w:val="6"/>
            <w:tcBorders>
              <w:bottom w:val="nil"/>
            </w:tcBorders>
          </w:tcPr>
          <w:p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:rsidTr="00D14812">
        <w:trPr>
          <w:trHeight w:val="230"/>
        </w:trPr>
        <w:tc>
          <w:tcPr>
            <w:tcW w:w="90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A004B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The Equality Act defines a disabled person as anyone who has or has had a physical or mental impairment which has a substantial and </w:t>
            </w:r>
            <w:proofErr w:type="gramStart"/>
            <w:r w:rsidRPr="0087698A">
              <w:rPr>
                <w:rFonts w:ascii="Open Sans" w:hAnsi="Open Sans" w:cs="Open Sans"/>
                <w:sz w:val="22"/>
                <w:szCs w:val="22"/>
              </w:rPr>
              <w:t>long term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effect on their ability to carry out normal day to day activities.  </w:t>
            </w:r>
          </w:p>
          <w:p w:rsidR="00D14812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Taking this definition into consideration, do you consider you have a disability?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</w:tcPr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right w:val="nil"/>
            </w:tcBorders>
          </w:tcPr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right w:val="nil"/>
            </w:tcBorders>
          </w:tcPr>
          <w:p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</w:tcPr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nil"/>
              <w:right w:val="nil"/>
            </w:tcBorders>
          </w:tcPr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nil"/>
              <w:right w:val="single" w:sz="4" w:space="0" w:color="auto"/>
            </w:tcBorders>
          </w:tcPr>
          <w:p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1860EC" w:rsidRPr="0087698A" w:rsidTr="006D3E0F">
        <w:trPr>
          <w:trHeight w:val="1442"/>
        </w:trPr>
        <w:tc>
          <w:tcPr>
            <w:tcW w:w="11113" w:type="dxa"/>
            <w:gridSpan w:val="6"/>
            <w:tcBorders>
              <w:top w:val="nil"/>
              <w:bottom w:val="nil"/>
            </w:tcBorders>
          </w:tcPr>
          <w:p w:rsidR="00D14812" w:rsidRPr="0087698A" w:rsidRDefault="00D14812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:rsidR="006D3E0F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If YES, please describe any equipment you may need or adaptations that you consider may need to be made to accommodate your 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disability 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 if you are appointed to the post.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D3E0F" w:rsidRPr="0087698A" w:rsidTr="006D3E0F">
        <w:trPr>
          <w:trHeight w:val="708"/>
        </w:trPr>
        <w:tc>
          <w:tcPr>
            <w:tcW w:w="11113" w:type="dxa"/>
            <w:gridSpan w:val="6"/>
            <w:tcBorders>
              <w:top w:val="nil"/>
            </w:tcBorders>
          </w:tcPr>
          <w:p w:rsidR="006D3E0F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you are short listed, please describe any special arrangements which you should like to be made for your interview</w:t>
            </w:r>
          </w:p>
          <w:p w:rsidR="006D3E0F" w:rsidRPr="0087698A" w:rsidRDefault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P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lastRenderedPageBreak/>
        <w:t>REFEREES</w:t>
      </w:r>
    </w:p>
    <w:p w:rsidR="006D3E0F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Please give the names of </w:t>
      </w:r>
      <w:r w:rsidRPr="0087698A">
        <w:rPr>
          <w:rFonts w:ascii="Open Sans" w:hAnsi="Open Sans" w:cs="Open Sans"/>
          <w:b/>
          <w:bCs/>
          <w:i/>
          <w:iCs/>
          <w:sz w:val="22"/>
          <w:szCs w:val="22"/>
        </w:rPr>
        <w:t>two</w:t>
      </w:r>
      <w:r w:rsidRPr="0087698A">
        <w:rPr>
          <w:rFonts w:ascii="Open Sans" w:hAnsi="Open Sans" w:cs="Open Sans"/>
          <w:sz w:val="22"/>
          <w:szCs w:val="22"/>
        </w:rPr>
        <w:t xml:space="preserve"> persons, not related to you, who are able and willing to provide up to date information on your </w:t>
      </w:r>
    </w:p>
    <w:p w:rsidR="006D3E0F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qualifications, experience and skills.  One should normally be your present (or most recent) employer, or if you have not been </w:t>
      </w: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employed, a referee related to relevant community or voluntary work or, if appropriate, your head teacher or lecturer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college tutor from your last school or college or university.</w:t>
      </w:r>
    </w:p>
    <w:p w:rsidR="0085500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We reserve the right to contact your present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 xml:space="preserve">last employer if an offer is made and accepted. </w:t>
      </w:r>
    </w:p>
    <w:p w:rsidR="0085500C" w:rsidRPr="0087698A" w:rsidRDefault="0085500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b/>
          <w:bCs/>
          <w:sz w:val="22"/>
          <w:szCs w:val="22"/>
        </w:rPr>
        <w:t>References may be taken up prior to interview, unless you have specifically requested otherwise in the section below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113"/>
        <w:gridCol w:w="3289"/>
        <w:gridCol w:w="709"/>
        <w:gridCol w:w="357"/>
        <w:gridCol w:w="635"/>
        <w:gridCol w:w="404"/>
        <w:gridCol w:w="106"/>
      </w:tblGrid>
      <w:tr w:rsidR="001860EC" w:rsidRPr="0087698A">
        <w:trPr>
          <w:cantSplit/>
        </w:trPr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</w:tc>
      </w:tr>
      <w:tr w:rsidR="001860EC" w:rsidRPr="0087698A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</w:tc>
      </w:tr>
      <w:tr w:rsidR="001860EC" w:rsidRPr="0087698A" w:rsidTr="00D14812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:rsidR="001860EC" w:rsidRPr="0087698A" w:rsidRDefault="001860EC" w:rsidP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D14812" w:rsidRPr="0087698A" w:rsidTr="004E7387">
        <w:trPr>
          <w:cantSplit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nil"/>
              <w:left w:val="single" w:sz="6" w:space="0" w:color="auto"/>
              <w:bottom w:val="nil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14812" w:rsidRPr="0087698A" w:rsidTr="00D14812">
        <w:trPr>
          <w:cantSplit/>
          <w:trHeight w:hRule="exact" w:val="57"/>
        </w:trPr>
        <w:tc>
          <w:tcPr>
            <w:tcW w:w="1100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860EC" w:rsidRPr="0087698A" w:rsidRDefault="004E7387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OTHER DETAILS</w:t>
      </w: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709"/>
        <w:gridCol w:w="2693"/>
        <w:gridCol w:w="709"/>
        <w:gridCol w:w="357"/>
        <w:gridCol w:w="635"/>
        <w:gridCol w:w="404"/>
        <w:gridCol w:w="106"/>
      </w:tblGrid>
      <w:tr w:rsidR="00172FE1" w:rsidRPr="0087698A" w:rsidTr="00172FE1">
        <w:trPr>
          <w:cantSplit/>
        </w:trPr>
        <w:tc>
          <w:tcPr>
            <w:tcW w:w="3261" w:type="dxa"/>
            <w:tcBorders>
              <w:top w:val="nil"/>
              <w:bottom w:val="nil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hold a full driving licence?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access to a car?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RPr="0087698A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Please state where you first learned of </w:t>
            </w:r>
            <w:r w:rsidR="0087698A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his vacancy</w:t>
            </w:r>
          </w:p>
        </w:tc>
        <w:tc>
          <w:tcPr>
            <w:tcW w:w="6464" w:type="dxa"/>
            <w:tcBorders>
              <w:top w:val="nil"/>
              <w:bottom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4253"/>
        <w:gridCol w:w="709"/>
        <w:gridCol w:w="357"/>
        <w:gridCol w:w="635"/>
        <w:gridCol w:w="404"/>
        <w:gridCol w:w="106"/>
      </w:tblGrid>
      <w:tr w:rsidR="006B54E9" w:rsidRPr="0087698A" w:rsidTr="006B54E9">
        <w:trPr>
          <w:cantSplit/>
          <w:trHeight w:val="233"/>
        </w:trPr>
        <w:tc>
          <w:tcPr>
            <w:tcW w:w="8789" w:type="dxa"/>
            <w:gridSpan w:val="2"/>
            <w:vMerge w:val="restart"/>
            <w:tcBorders>
              <w:top w:val="nil"/>
            </w:tcBorders>
          </w:tcPr>
          <w:p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Are you, to your knowledge, related to any member of the Diocesan Board of Finance or any holder of senior office with the Board or Diocese?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auto"/>
            </w:tcBorders>
          </w:tcPr>
          <w:p w:rsidR="006B54E9" w:rsidRPr="0087698A" w:rsidRDefault="006B54E9" w:rsidP="006B54E9">
            <w:pPr>
              <w:pStyle w:val="body1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:rsidTr="006B54E9">
        <w:trPr>
          <w:cantSplit/>
          <w:trHeight w:val="57"/>
        </w:trPr>
        <w:tc>
          <w:tcPr>
            <w:tcW w:w="8789" w:type="dxa"/>
            <w:gridSpan w:val="2"/>
            <w:vMerge/>
            <w:tcBorders>
              <w:bottom w:val="nil"/>
            </w:tcBorders>
          </w:tcPr>
          <w:p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72FE1" w:rsidRPr="0087698A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yes, please state the person(s) and relationship(s)</w:t>
            </w:r>
          </w:p>
        </w:tc>
        <w:tc>
          <w:tcPr>
            <w:tcW w:w="6464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DECLARATION</w:t>
      </w:r>
    </w:p>
    <w:p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an offer of appointment will be subject to references satisfactory to the Diocese</w:t>
      </w:r>
    </w:p>
    <w:p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providing false or misleading information will disqualify me from appointment or if appointed will render me liable to dismissal without notice.</w:t>
      </w:r>
    </w:p>
    <w:p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declare that the information I have given is, to the best of my knowledge, true and complete.</w:t>
      </w:r>
    </w:p>
    <w:p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 xml:space="preserve">I agree that the information may be used for registered purposes under the </w:t>
      </w:r>
      <w:r w:rsidR="0087698A">
        <w:rPr>
          <w:rFonts w:ascii="Open Sans" w:hAnsi="Open Sans" w:cs="Open Sans"/>
          <w:i/>
          <w:iCs/>
          <w:sz w:val="22"/>
          <w:szCs w:val="22"/>
        </w:rPr>
        <w:t xml:space="preserve">General 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Data Protection </w:t>
      </w:r>
      <w:r w:rsidR="0087698A">
        <w:rPr>
          <w:rFonts w:ascii="Open Sans" w:hAnsi="Open Sans" w:cs="Open Sans"/>
          <w:i/>
          <w:iCs/>
          <w:sz w:val="22"/>
          <w:szCs w:val="22"/>
        </w:rPr>
        <w:t>Regulations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 (NOTE personal information </w:t>
      </w:r>
      <w:proofErr w:type="gramStart"/>
      <w:r w:rsidRPr="0087698A">
        <w:rPr>
          <w:rFonts w:ascii="Open Sans" w:hAnsi="Open Sans" w:cs="Open Sans"/>
          <w:i/>
          <w:iCs/>
          <w:sz w:val="22"/>
          <w:szCs w:val="22"/>
        </w:rPr>
        <w:t>will  not</w:t>
      </w:r>
      <w:proofErr w:type="gramEnd"/>
      <w:r w:rsidRPr="0087698A">
        <w:rPr>
          <w:rFonts w:ascii="Open Sans" w:hAnsi="Open Sans" w:cs="Open Sans"/>
          <w:i/>
          <w:iCs/>
          <w:sz w:val="22"/>
          <w:szCs w:val="22"/>
        </w:rPr>
        <w:t xml:space="preserve"> be passed to other organisations without your prior consent)     </w:t>
      </w:r>
    </w:p>
    <w:p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To the best of my knowledge and belief the information contained in this form is accurate.</w:t>
      </w:r>
    </w:p>
    <w:p w:rsidR="001860EC" w:rsidRPr="0087698A" w:rsidRDefault="001860EC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850"/>
        <w:gridCol w:w="4054"/>
      </w:tblGrid>
      <w:tr w:rsidR="00172FE1" w:rsidRPr="0087698A" w:rsidTr="00172FE1">
        <w:trPr>
          <w:cantSplit/>
        </w:trPr>
        <w:tc>
          <w:tcPr>
            <w:tcW w:w="1560" w:type="dxa"/>
            <w:tcBorders>
              <w:top w:val="nil"/>
              <w:bottom w:val="nil"/>
            </w:tcBorders>
          </w:tcPr>
          <w:p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Signature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</w:rPr>
            </w:pPr>
            <w:r w:rsidRPr="0087698A">
              <w:rPr>
                <w:rFonts w:ascii="Open Sans" w:hAnsi="Open Sans" w:cs="Open Sans"/>
              </w:rPr>
              <w:t>Date</w:t>
            </w:r>
          </w:p>
        </w:tc>
        <w:tc>
          <w:tcPr>
            <w:tcW w:w="4054" w:type="dxa"/>
            <w:tcBorders>
              <w:top w:val="nil"/>
              <w:bottom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1860EC" w:rsidRPr="0087698A" w:rsidRDefault="005542D4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  <w:r w:rsidRPr="0087698A">
        <w:rPr>
          <w:rFonts w:ascii="Open Sans" w:hAnsi="Open Sans" w:cs="Open Sans"/>
          <w:b/>
          <w:sz w:val="22"/>
          <w:szCs w:val="22"/>
        </w:rPr>
        <w:t xml:space="preserve">NOTES </w:t>
      </w:r>
      <w:proofErr w:type="gramStart"/>
      <w:r w:rsidRPr="0087698A">
        <w:rPr>
          <w:rFonts w:ascii="Open Sans" w:hAnsi="Open Sans" w:cs="Open Sans"/>
          <w:b/>
          <w:sz w:val="22"/>
          <w:szCs w:val="22"/>
        </w:rPr>
        <w:t>FOR</w:t>
      </w:r>
      <w:r w:rsidR="001860EC" w:rsidRPr="0087698A">
        <w:rPr>
          <w:rFonts w:ascii="Open Sans" w:hAnsi="Open Sans" w:cs="Open Sans"/>
          <w:b/>
          <w:sz w:val="22"/>
          <w:szCs w:val="22"/>
        </w:rPr>
        <w:t xml:space="preserve">  APPLICANTS</w:t>
      </w:r>
      <w:proofErr w:type="gramEnd"/>
      <w:r w:rsidR="001860EC" w:rsidRPr="0087698A">
        <w:rPr>
          <w:rFonts w:ascii="Open Sans" w:hAnsi="Open Sans" w:cs="Open Sans"/>
          <w:b/>
          <w:sz w:val="22"/>
          <w:szCs w:val="22"/>
        </w:rPr>
        <w:t>:</w:t>
      </w:r>
    </w:p>
    <w:p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</w:p>
    <w:p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Before signing this form, please check that every section has been completed.</w:t>
      </w:r>
    </w:p>
    <w:p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465F1A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The form should be returned</w:t>
      </w:r>
      <w:r w:rsidR="002D44DF" w:rsidRPr="0087698A">
        <w:rPr>
          <w:rFonts w:ascii="Open Sans" w:hAnsi="Open Sans" w:cs="Open Sans"/>
          <w:sz w:val="22"/>
          <w:szCs w:val="22"/>
        </w:rPr>
        <w:t xml:space="preserve"> by post </w:t>
      </w:r>
      <w:r w:rsidR="00465F1A" w:rsidRPr="0087698A">
        <w:rPr>
          <w:rFonts w:ascii="Open Sans" w:hAnsi="Open Sans" w:cs="Open Sans"/>
          <w:sz w:val="22"/>
          <w:szCs w:val="22"/>
        </w:rPr>
        <w:t>to:</w:t>
      </w:r>
    </w:p>
    <w:p w:rsidR="002D44DF" w:rsidRPr="0087698A" w:rsidRDefault="002D44D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7A004B" w:rsidRPr="0087698A" w:rsidRDefault="007A004B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Mrs EA Geddes</w:t>
      </w:r>
    </w:p>
    <w:p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Director of Human Resources</w:t>
      </w:r>
    </w:p>
    <w:p w:rsidR="00465F1A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Church House</w:t>
      </w:r>
    </w:p>
    <w:p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5500 Daresbury Park</w:t>
      </w:r>
    </w:p>
    <w:p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Daresbury</w:t>
      </w:r>
    </w:p>
    <w:p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Warrington </w:t>
      </w:r>
      <w:proofErr w:type="spellStart"/>
      <w:r w:rsidRPr="0087698A">
        <w:rPr>
          <w:rFonts w:ascii="Open Sans" w:hAnsi="Open Sans" w:cs="Open Sans"/>
          <w:sz w:val="22"/>
          <w:szCs w:val="22"/>
        </w:rPr>
        <w:t>WA4</w:t>
      </w:r>
      <w:proofErr w:type="spellEnd"/>
      <w:r w:rsidRPr="0087698A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87698A">
        <w:rPr>
          <w:rFonts w:ascii="Open Sans" w:hAnsi="Open Sans" w:cs="Open Sans"/>
          <w:sz w:val="22"/>
          <w:szCs w:val="22"/>
        </w:rPr>
        <w:t>4GE</w:t>
      </w:r>
      <w:proofErr w:type="spellEnd"/>
    </w:p>
    <w:p w:rsidR="002D44DF" w:rsidRPr="0087698A" w:rsidRDefault="002D44D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2D44DF" w:rsidRPr="0087698A" w:rsidRDefault="002D44D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or by email to: liz.geddes@chester.anglican.org</w:t>
      </w:r>
    </w:p>
    <w:p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7A004B" w:rsidRPr="0087698A" w:rsidRDefault="00146BFC" w:rsidP="00146BFC">
      <w:pPr>
        <w:pStyle w:val="BodySing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  </w:t>
      </w:r>
      <w:r w:rsidR="009828DA" w:rsidRPr="0087698A">
        <w:rPr>
          <w:rFonts w:ascii="Open Sans" w:hAnsi="Open Sans" w:cs="Open Sans"/>
          <w:sz w:val="22"/>
          <w:szCs w:val="22"/>
        </w:rPr>
        <w:t xml:space="preserve"> </w:t>
      </w:r>
      <w:r w:rsidR="001860EC" w:rsidRPr="0087698A">
        <w:rPr>
          <w:rFonts w:ascii="Open Sans" w:hAnsi="Open Sans" w:cs="Open Sans"/>
          <w:sz w:val="22"/>
          <w:szCs w:val="22"/>
        </w:rPr>
        <w:t xml:space="preserve">to arrive </w:t>
      </w:r>
      <w:r w:rsidR="005A51E5" w:rsidRPr="0087698A">
        <w:rPr>
          <w:rFonts w:ascii="Open Sans" w:hAnsi="Open Sans" w:cs="Open Sans"/>
          <w:sz w:val="22"/>
          <w:szCs w:val="22"/>
        </w:rPr>
        <w:t>not later than</w:t>
      </w:r>
      <w:r w:rsidR="00EE5E05">
        <w:rPr>
          <w:rFonts w:ascii="Open Sans" w:hAnsi="Open Sans" w:cs="Open Sans"/>
          <w:sz w:val="22"/>
          <w:szCs w:val="22"/>
        </w:rPr>
        <w:t xml:space="preserve"> midnight on Sunday 7</w:t>
      </w:r>
      <w:r w:rsidR="00EE5E05" w:rsidRPr="00EE5E05">
        <w:rPr>
          <w:rFonts w:ascii="Open Sans" w:hAnsi="Open Sans" w:cs="Open Sans"/>
          <w:sz w:val="22"/>
          <w:szCs w:val="22"/>
          <w:vertAlign w:val="superscript"/>
        </w:rPr>
        <w:t>th</w:t>
      </w:r>
      <w:r w:rsidR="00EE5E05">
        <w:rPr>
          <w:rFonts w:ascii="Open Sans" w:hAnsi="Open Sans" w:cs="Open Sans"/>
          <w:sz w:val="22"/>
          <w:szCs w:val="22"/>
        </w:rPr>
        <w:t xml:space="preserve"> July 2019</w:t>
      </w:r>
    </w:p>
    <w:p w:rsidR="007A004B" w:rsidRPr="0087698A" w:rsidRDefault="007A004B" w:rsidP="00146BFC">
      <w:pPr>
        <w:pStyle w:val="BodySing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</w:p>
    <w:p w:rsidR="001860EC" w:rsidRPr="0087698A" w:rsidRDefault="006612B1" w:rsidP="00146BFC">
      <w:pPr>
        <w:pStyle w:val="BodySing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   Interviews:</w:t>
      </w:r>
      <w:r w:rsidR="00EE5E05">
        <w:rPr>
          <w:rFonts w:ascii="Open Sans" w:hAnsi="Open Sans" w:cs="Open Sans"/>
          <w:sz w:val="22"/>
          <w:szCs w:val="22"/>
        </w:rPr>
        <w:t xml:space="preserve"> Monday 22</w:t>
      </w:r>
      <w:r w:rsidR="00EE5E05" w:rsidRPr="00EE5E05">
        <w:rPr>
          <w:rFonts w:ascii="Open Sans" w:hAnsi="Open Sans" w:cs="Open Sans"/>
          <w:sz w:val="22"/>
          <w:szCs w:val="22"/>
          <w:vertAlign w:val="superscript"/>
        </w:rPr>
        <w:t>nd</w:t>
      </w:r>
      <w:r w:rsidR="00EE5E05">
        <w:rPr>
          <w:rFonts w:ascii="Open Sans" w:hAnsi="Open Sans" w:cs="Open Sans"/>
          <w:sz w:val="22"/>
          <w:szCs w:val="22"/>
        </w:rPr>
        <w:t xml:space="preserve"> July 2019</w:t>
      </w:r>
      <w:bookmarkStart w:id="0" w:name="_GoBack"/>
      <w:bookmarkEnd w:id="0"/>
    </w:p>
    <w:p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146BFC" w:rsidRPr="0087698A" w:rsidRDefault="00146BFC" w:rsidP="00146BF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Envelopes should be marked </w:t>
      </w:r>
      <w:r w:rsidRPr="0087698A">
        <w:rPr>
          <w:rFonts w:ascii="Open Sans" w:hAnsi="Open Sans" w:cs="Open Sans"/>
          <w:b/>
          <w:sz w:val="22"/>
          <w:szCs w:val="22"/>
        </w:rPr>
        <w:t>“Confidential”</w:t>
      </w:r>
      <w:r w:rsidRPr="0087698A">
        <w:rPr>
          <w:rFonts w:ascii="Open Sans" w:hAnsi="Open Sans" w:cs="Open Sans"/>
          <w:sz w:val="22"/>
          <w:szCs w:val="22"/>
        </w:rPr>
        <w:t>.</w:t>
      </w:r>
    </w:p>
    <w:sectPr w:rsidR="00146BFC" w:rsidRPr="0087698A">
      <w:pgSz w:w="11905" w:h="16838"/>
      <w:pgMar w:top="432" w:right="432" w:bottom="432" w:left="432" w:header="432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D13"/>
    <w:multiLevelType w:val="hybridMultilevel"/>
    <w:tmpl w:val="660E8CAE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8A"/>
    <w:rsid w:val="0000676A"/>
    <w:rsid w:val="00114A5C"/>
    <w:rsid w:val="00146BFC"/>
    <w:rsid w:val="00172FE1"/>
    <w:rsid w:val="001860EC"/>
    <w:rsid w:val="001C6A07"/>
    <w:rsid w:val="002274DC"/>
    <w:rsid w:val="00273BF7"/>
    <w:rsid w:val="002D44DF"/>
    <w:rsid w:val="00427BC8"/>
    <w:rsid w:val="00445AC8"/>
    <w:rsid w:val="00465F1A"/>
    <w:rsid w:val="004E7387"/>
    <w:rsid w:val="00523FDC"/>
    <w:rsid w:val="00537573"/>
    <w:rsid w:val="005542D4"/>
    <w:rsid w:val="005A51E5"/>
    <w:rsid w:val="006612B1"/>
    <w:rsid w:val="006942C7"/>
    <w:rsid w:val="006B54E9"/>
    <w:rsid w:val="006D3E0F"/>
    <w:rsid w:val="006F6B54"/>
    <w:rsid w:val="00753749"/>
    <w:rsid w:val="007A004B"/>
    <w:rsid w:val="0085500C"/>
    <w:rsid w:val="0087698A"/>
    <w:rsid w:val="008D24FE"/>
    <w:rsid w:val="008E15CC"/>
    <w:rsid w:val="009828DA"/>
    <w:rsid w:val="009F07AC"/>
    <w:rsid w:val="00B11E04"/>
    <w:rsid w:val="00B21402"/>
    <w:rsid w:val="00D14812"/>
    <w:rsid w:val="00E70960"/>
    <w:rsid w:val="00E8394B"/>
    <w:rsid w:val="00EE07A6"/>
    <w:rsid w:val="00EE5E05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6319F9"/>
  <w15:docId w15:val="{26E71AD7-D1C0-4874-94F2-466B6F3E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customStyle="1" w:styleId="Subhead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customStyle="1" w:styleId="NumberList">
    <w:name w:val="Number List"/>
    <w:basedOn w:val="Normal"/>
    <w:pPr>
      <w:ind w:left="720" w:right="144" w:hanging="360"/>
    </w:pPr>
  </w:style>
  <w:style w:type="paragraph" w:customStyle="1" w:styleId="Bullet1">
    <w:name w:val="Bullet 1"/>
    <w:basedOn w:val="Normal"/>
    <w:pPr>
      <w:ind w:left="576" w:right="144" w:hanging="288"/>
    </w:pPr>
  </w:style>
  <w:style w:type="paragraph" w:customStyle="1" w:styleId="Bullet">
    <w:name w:val="Bullet"/>
    <w:basedOn w:val="Normal"/>
    <w:pPr>
      <w:ind w:left="432" w:right="144" w:hanging="288"/>
    </w:pPr>
  </w:style>
  <w:style w:type="paragraph" w:customStyle="1" w:styleId="body1">
    <w:name w:val="body1"/>
    <w:basedOn w:val="Normal"/>
    <w:pPr>
      <w:spacing w:line="360" w:lineRule="exact"/>
      <w:ind w:left="144" w:right="144"/>
    </w:pPr>
  </w:style>
  <w:style w:type="paragraph" w:customStyle="1" w:styleId="BodySingle">
    <w:name w:val="Body Single"/>
    <w:basedOn w:val="Normal"/>
    <w:pPr>
      <w:ind w:left="144" w:right="144"/>
    </w:pPr>
    <w:rPr>
      <w:sz w:val="12"/>
      <w:szCs w:val="12"/>
    </w:rPr>
  </w:style>
  <w:style w:type="paragraph" w:customStyle="1" w:styleId="TableText">
    <w:name w:val="Table Text"/>
    <w:basedOn w:val="Normal"/>
    <w:pPr>
      <w:ind w:left="144" w:right="144"/>
    </w:pPr>
  </w:style>
  <w:style w:type="paragraph" w:customStyle="1" w:styleId="DefaultText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pplication%20Form\Chester%20Diocese\Application%20Form%20-%20Ches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- Chester Template</Template>
  <TotalTime>6</TotalTime>
  <Pages>7</Pages>
  <Words>808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”</vt:lpstr>
    </vt:vector>
  </TitlesOfParts>
  <Company>Chester Diocesan Youth Service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Liz Geddes</dc:creator>
  <cp:lastModifiedBy>Liz Geddes</cp:lastModifiedBy>
  <cp:revision>3</cp:revision>
  <cp:lastPrinted>2005-09-23T08:09:00Z</cp:lastPrinted>
  <dcterms:created xsi:type="dcterms:W3CDTF">2019-05-31T14:24:00Z</dcterms:created>
  <dcterms:modified xsi:type="dcterms:W3CDTF">2019-06-10T15:10:00Z</dcterms:modified>
  <cp:category>Miscellaneous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