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480DD" w14:textId="6F9F685A" w:rsidR="001860EC" w:rsidRPr="009C4176" w:rsidRDefault="00C92A61">
      <w:pPr>
        <w:pStyle w:val="DefaultText"/>
        <w:widowControl/>
        <w:shd w:val="pct5" w:color="auto" w:fill="FFFFFF"/>
        <w:tabs>
          <w:tab w:val="left" w:pos="5400"/>
        </w:tabs>
        <w:ind w:left="0"/>
        <w:rPr>
          <w:rFonts w:ascii="Arial" w:hAnsi="Arial" w:cs="Arial"/>
        </w:rPr>
      </w:pPr>
      <w:r w:rsidRPr="009C4176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350B7404" wp14:editId="70D1A6B8">
            <wp:simplePos x="0" y="0"/>
            <wp:positionH relativeFrom="column">
              <wp:posOffset>5019040</wp:posOffset>
            </wp:positionH>
            <wp:positionV relativeFrom="paragraph">
              <wp:posOffset>121920</wp:posOffset>
            </wp:positionV>
            <wp:extent cx="1800418" cy="548640"/>
            <wp:effectExtent l="0" t="0" r="9525" b="3810"/>
            <wp:wrapNone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BE logo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1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0EC" w:rsidRPr="009C4176">
        <w:rPr>
          <w:rFonts w:ascii="Arial" w:hAnsi="Arial" w:cs="Arial"/>
        </w:rPr>
        <w:t xml:space="preserve">  </w:t>
      </w:r>
      <w:r w:rsidR="008120CB" w:rsidRPr="009C4176">
        <w:rPr>
          <w:rFonts w:ascii="Arial" w:hAnsi="Arial" w:cs="Arial"/>
          <w:noProof/>
          <w:lang w:eastAsia="en-GB"/>
        </w:rPr>
        <w:drawing>
          <wp:inline distT="0" distB="0" distL="0" distR="0" wp14:anchorId="18648230" wp14:editId="0F05C7FF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80DE" w14:textId="0A033053" w:rsidR="001860EC" w:rsidRPr="009C4176" w:rsidRDefault="001860EC">
      <w:pPr>
        <w:pStyle w:val="DefaultText"/>
        <w:widowControl/>
        <w:tabs>
          <w:tab w:val="left" w:pos="5400"/>
        </w:tabs>
        <w:ind w:left="1584"/>
        <w:jc w:val="right"/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t>CONFIDENTIAL</w:t>
      </w:r>
    </w:p>
    <w:p w14:paraId="237F5A87" w14:textId="77777777" w:rsidR="00E2391A" w:rsidRPr="009C4176" w:rsidRDefault="001860EC">
      <w:pPr>
        <w:pStyle w:val="Title"/>
        <w:widowControl/>
        <w:tabs>
          <w:tab w:val="left" w:pos="5400"/>
        </w:tabs>
        <w:ind w:left="0"/>
        <w:rPr>
          <w:rFonts w:ascii="Arial" w:hAnsi="Arial" w:cs="Arial"/>
          <w:sz w:val="36"/>
          <w:szCs w:val="36"/>
        </w:rPr>
      </w:pPr>
      <w:r w:rsidRPr="009C4176">
        <w:rPr>
          <w:rFonts w:ascii="Arial" w:hAnsi="Arial" w:cs="Arial"/>
          <w:sz w:val="36"/>
          <w:szCs w:val="36"/>
        </w:rPr>
        <w:t xml:space="preserve">Chester Diocesan Board of </w:t>
      </w:r>
      <w:r w:rsidR="00E2391A" w:rsidRPr="009C4176">
        <w:rPr>
          <w:rFonts w:ascii="Arial" w:hAnsi="Arial" w:cs="Arial"/>
          <w:sz w:val="36"/>
          <w:szCs w:val="36"/>
        </w:rPr>
        <w:t>Education</w:t>
      </w:r>
    </w:p>
    <w:p w14:paraId="0BFE22F3" w14:textId="1C65C080" w:rsidR="00E2391A" w:rsidRPr="009C4176" w:rsidRDefault="00E2391A">
      <w:pPr>
        <w:pStyle w:val="Title"/>
        <w:widowControl/>
        <w:tabs>
          <w:tab w:val="left" w:pos="5400"/>
        </w:tabs>
        <w:ind w:left="0"/>
        <w:rPr>
          <w:rFonts w:ascii="Arial" w:hAnsi="Arial" w:cs="Arial"/>
          <w:sz w:val="36"/>
          <w:szCs w:val="36"/>
        </w:rPr>
      </w:pPr>
      <w:r w:rsidRPr="009C4176">
        <w:rPr>
          <w:rFonts w:ascii="Arial" w:hAnsi="Arial" w:cs="Arial"/>
          <w:sz w:val="36"/>
          <w:szCs w:val="36"/>
        </w:rPr>
        <w:t xml:space="preserve">&amp; Chester Diocesan Board of </w:t>
      </w:r>
      <w:r w:rsidR="001860EC" w:rsidRPr="009C4176">
        <w:rPr>
          <w:rFonts w:ascii="Arial" w:hAnsi="Arial" w:cs="Arial"/>
          <w:sz w:val="36"/>
          <w:szCs w:val="36"/>
        </w:rPr>
        <w:t>Finance</w:t>
      </w:r>
    </w:p>
    <w:p w14:paraId="186480E0" w14:textId="70DD29F4" w:rsidR="001860EC" w:rsidRPr="009C4176" w:rsidRDefault="001860EC">
      <w:pPr>
        <w:pStyle w:val="DefaultText"/>
        <w:widowControl/>
        <w:tabs>
          <w:tab w:val="left" w:pos="5400"/>
        </w:tabs>
        <w:jc w:val="center"/>
        <w:rPr>
          <w:rFonts w:ascii="Arial" w:hAnsi="Arial" w:cs="Arial"/>
          <w:b/>
          <w:bCs/>
        </w:rPr>
      </w:pPr>
      <w:r w:rsidRPr="009C4176">
        <w:rPr>
          <w:rFonts w:ascii="Arial" w:hAnsi="Arial" w:cs="Arial"/>
          <w:b/>
          <w:bCs/>
        </w:rPr>
        <w:t>APPLICATION FOR THE POST OF</w:t>
      </w:r>
    </w:p>
    <w:p w14:paraId="186480E1" w14:textId="77777777" w:rsidR="001860EC" w:rsidRPr="009C4176" w:rsidRDefault="001860EC">
      <w:pPr>
        <w:pStyle w:val="DefaultText"/>
        <w:widowControl/>
        <w:tabs>
          <w:tab w:val="left" w:pos="5400"/>
        </w:tabs>
        <w:jc w:val="center"/>
        <w:rPr>
          <w:rFonts w:ascii="Arial" w:hAnsi="Arial" w:cs="Arial"/>
          <w:b/>
          <w:bCs/>
        </w:rPr>
      </w:pPr>
    </w:p>
    <w:p w14:paraId="186480E2" w14:textId="2C803416" w:rsidR="00F306D6" w:rsidRPr="009C4176" w:rsidRDefault="005F6ED9" w:rsidP="00F306D6">
      <w:pPr>
        <w:pStyle w:val="DefaultText"/>
        <w:widowControl/>
        <w:tabs>
          <w:tab w:val="left" w:pos="5400"/>
        </w:tabs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9C4176">
        <w:rPr>
          <w:rFonts w:ascii="Arial" w:hAnsi="Arial" w:cs="Arial"/>
          <w:b/>
          <w:sz w:val="28"/>
          <w:szCs w:val="28"/>
        </w:rPr>
        <w:t xml:space="preserve">SCHOOL </w:t>
      </w:r>
      <w:r w:rsidR="00BE5BB8" w:rsidRPr="009C4176">
        <w:rPr>
          <w:rFonts w:ascii="Arial" w:hAnsi="Arial" w:cs="Arial"/>
          <w:b/>
          <w:sz w:val="28"/>
          <w:szCs w:val="28"/>
        </w:rPr>
        <w:t>EFFECTIVENESS</w:t>
      </w:r>
      <w:r w:rsidRPr="009C4176">
        <w:rPr>
          <w:rFonts w:ascii="Arial" w:hAnsi="Arial" w:cs="Arial"/>
          <w:b/>
          <w:sz w:val="28"/>
          <w:szCs w:val="28"/>
        </w:rPr>
        <w:t xml:space="preserve"> OFFICER</w:t>
      </w:r>
    </w:p>
    <w:p w14:paraId="186480E3" w14:textId="77777777" w:rsidR="001860EC" w:rsidRPr="009C4176" w:rsidRDefault="001860EC">
      <w:pPr>
        <w:pStyle w:val="DefaultText"/>
        <w:widowControl/>
        <w:tabs>
          <w:tab w:val="left" w:pos="540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C417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C417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C4176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C4176">
        <w:rPr>
          <w:rFonts w:ascii="Arial" w:hAnsi="Arial" w:cs="Arial"/>
          <w:b/>
          <w:bCs/>
          <w:sz w:val="22"/>
          <w:szCs w:val="22"/>
        </w:rPr>
        <w:t>Date</w:t>
      </w:r>
    </w:p>
    <w:p w14:paraId="186480E4" w14:textId="77777777" w:rsidR="001860EC" w:rsidRPr="009C4176" w:rsidRDefault="001860EC">
      <w:pPr>
        <w:pStyle w:val="DefaultText"/>
        <w:widowControl/>
        <w:tabs>
          <w:tab w:val="left" w:pos="54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86480E5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  <w:sz w:val="22"/>
          <w:szCs w:val="22"/>
        </w:rPr>
      </w:pPr>
      <w:r w:rsidRPr="009C4176">
        <w:rPr>
          <w:rFonts w:ascii="Arial" w:hAnsi="Arial" w:cs="Arial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9C4176" w14:paraId="186480EA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86480E6" w14:textId="77777777" w:rsidR="001860EC" w:rsidRPr="009C4176" w:rsidRDefault="001860EC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0E7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Surname of applicant (CAPITAL LETTERS):</w:t>
            </w:r>
          </w:p>
          <w:p w14:paraId="186480E8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480E9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0EF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86480EB" w14:textId="77777777" w:rsidR="001860EC" w:rsidRPr="009C4176" w:rsidRDefault="001860EC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0EC" w14:textId="77777777" w:rsidR="001860EC" w:rsidRPr="009C4176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F</w:t>
            </w:r>
            <w:r w:rsidR="001860EC" w:rsidRPr="009C4176">
              <w:rPr>
                <w:rFonts w:ascii="Arial" w:hAnsi="Arial" w:cs="Arial"/>
              </w:rPr>
              <w:t>orenames:</w:t>
            </w:r>
          </w:p>
          <w:p w14:paraId="186480ED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480EE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0F4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0F0" w14:textId="77777777" w:rsidR="001860EC" w:rsidRPr="009C4176" w:rsidRDefault="001860EC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0F1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Title (Mr, Mrs, Miss, Ms, etc):</w:t>
            </w:r>
          </w:p>
          <w:p w14:paraId="186480F2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0F3" w14:textId="77777777" w:rsidR="001860EC" w:rsidRPr="009C4176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Arial" w:hAnsi="Arial" w:cs="Arial"/>
              </w:rPr>
            </w:pPr>
          </w:p>
        </w:tc>
      </w:tr>
      <w:tr w:rsidR="006B54E9" w:rsidRPr="009C4176" w14:paraId="186480FA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480F5" w14:textId="77777777" w:rsidR="006B54E9" w:rsidRPr="009C4176" w:rsidRDefault="006B54E9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0F6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Address:</w:t>
            </w:r>
          </w:p>
          <w:p w14:paraId="186480F7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0F8" w14:textId="77777777" w:rsidR="006B54E9" w:rsidRPr="009C4176" w:rsidRDefault="006B54E9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0F9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Telephone No (home):</w:t>
            </w:r>
          </w:p>
        </w:tc>
      </w:tr>
      <w:tr w:rsidR="006B54E9" w:rsidRPr="009C4176" w14:paraId="186480FF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86480FB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480FC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Telephone No (work):</w:t>
            </w:r>
          </w:p>
          <w:p w14:paraId="186480FD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  <w:p w14:paraId="186480FE" w14:textId="77777777" w:rsidR="006B54E9" w:rsidRPr="009C4176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May we contact you at work?  </w:t>
            </w:r>
          </w:p>
        </w:tc>
      </w:tr>
      <w:tr w:rsidR="001860EC" w:rsidRPr="009C4176" w14:paraId="18648106" w14:textId="77777777" w:rsidTr="00135EB9">
        <w:trPr>
          <w:cantSplit/>
          <w:trHeight w:val="929"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48100" w14:textId="77777777" w:rsidR="001860EC" w:rsidRPr="009C4176" w:rsidRDefault="001860EC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101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Post Code:</w:t>
            </w:r>
          </w:p>
          <w:p w14:paraId="7167542A" w14:textId="77777777" w:rsidR="00135EB9" w:rsidRDefault="00135EB9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  <w:p w14:paraId="18648102" w14:textId="55E5F14F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03" w14:textId="77777777" w:rsidR="001860EC" w:rsidRPr="009C4176" w:rsidRDefault="001860EC">
            <w:pPr>
              <w:pStyle w:val="BodySingle"/>
              <w:widowControl/>
              <w:rPr>
                <w:rFonts w:ascii="Arial" w:hAnsi="Arial" w:cs="Arial"/>
              </w:rPr>
            </w:pPr>
          </w:p>
          <w:p w14:paraId="18648104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National Insurance No:</w:t>
            </w:r>
          </w:p>
          <w:p w14:paraId="18648105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</w:tbl>
    <w:p w14:paraId="18648107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08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  <w:r w:rsidRPr="009C4176">
        <w:rPr>
          <w:rFonts w:ascii="Arial" w:hAnsi="Arial" w:cs="Arial"/>
          <w:b/>
          <w:bCs/>
        </w:rPr>
        <w:t>EMPLOYMENT EXPERIENCE</w:t>
      </w:r>
    </w:p>
    <w:p w14:paraId="18648109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9C4176" w14:paraId="1864810D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4810A" w14:textId="77777777" w:rsidR="001860EC" w:rsidRPr="009C4176" w:rsidRDefault="006F6B54" w:rsidP="006F6B54">
            <w:pPr>
              <w:pStyle w:val="DefaultText"/>
              <w:widowControl/>
              <w:ind w:left="0"/>
              <w:rPr>
                <w:rFonts w:ascii="Arial" w:hAnsi="Arial" w:cs="Arial"/>
                <w:bCs/>
              </w:rPr>
            </w:pPr>
            <w:r w:rsidRPr="009C4176">
              <w:rPr>
                <w:rFonts w:ascii="Arial" w:hAnsi="Arial" w:cs="Arial"/>
                <w:bCs/>
                <w:sz w:val="18"/>
              </w:rPr>
              <w:t xml:space="preserve"> </w:t>
            </w:r>
            <w:r w:rsidR="001860EC" w:rsidRPr="009C4176">
              <w:rPr>
                <w:rFonts w:ascii="Arial" w:hAnsi="Arial" w:cs="Arial"/>
                <w:bCs/>
                <w:sz w:val="18"/>
              </w:rPr>
              <w:t>Name &amp; Address of current or most recent Employer</w:t>
            </w:r>
            <w:r w:rsidR="001860EC" w:rsidRPr="009C4176">
              <w:rPr>
                <w:rFonts w:ascii="Arial" w:hAnsi="Arial" w:cs="Arial"/>
                <w:bCs/>
              </w:rPr>
              <w:t xml:space="preserve"> </w:t>
            </w:r>
          </w:p>
          <w:p w14:paraId="1864810B" w14:textId="77777777" w:rsidR="00114A5C" w:rsidRPr="009C4176" w:rsidRDefault="00114A5C" w:rsidP="006F6B54">
            <w:pPr>
              <w:pStyle w:val="DefaultText"/>
              <w:widowControl/>
              <w:ind w:left="0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0C" w14:textId="77777777" w:rsidR="001860EC" w:rsidRPr="009C4176" w:rsidRDefault="001860EC" w:rsidP="00114A5C">
            <w:pPr>
              <w:pStyle w:val="DefaultText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  <w:bCs/>
              </w:rPr>
              <w:t xml:space="preserve">Post Held  </w:t>
            </w:r>
            <w:r w:rsidR="00114A5C" w:rsidRPr="009C417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FF4A3E" w:rsidRPr="009C4176" w14:paraId="18648113" w14:textId="77777777" w:rsidTr="00135EB9">
        <w:trPr>
          <w:cantSplit/>
          <w:trHeight w:val="433"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64810E" w14:textId="77777777" w:rsidR="00FF4A3E" w:rsidRPr="009C4176" w:rsidRDefault="00FF4A3E">
            <w:pPr>
              <w:pStyle w:val="DefaultText"/>
              <w:widowControl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4810F" w14:textId="77777777" w:rsidR="00FF4A3E" w:rsidRPr="009C4176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0" w14:textId="77777777" w:rsidR="00FF4A3E" w:rsidRPr="009C4176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48111" w14:textId="77777777" w:rsidR="00FF4A3E" w:rsidRPr="009C4176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2" w14:textId="77777777" w:rsidR="00FF4A3E" w:rsidRPr="009C4176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  <w:tr w:rsidR="001860EC" w:rsidRPr="009C4176" w14:paraId="18648117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648114" w14:textId="77777777" w:rsidR="001860EC" w:rsidRPr="009C4176" w:rsidRDefault="001860EC">
            <w:pPr>
              <w:pStyle w:val="DefaultText"/>
              <w:widowControl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5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  <w:bCs/>
              </w:rPr>
            </w:pPr>
            <w:r w:rsidRPr="009C4176">
              <w:rPr>
                <w:rFonts w:ascii="Arial" w:hAnsi="Arial" w:cs="Arial"/>
                <w:bCs/>
              </w:rPr>
              <w:t>Salary</w:t>
            </w:r>
            <w:r w:rsidR="00114A5C" w:rsidRPr="009C4176">
              <w:rPr>
                <w:rFonts w:ascii="Arial" w:hAnsi="Arial" w:cs="Arial"/>
                <w:bCs/>
              </w:rPr>
              <w:t xml:space="preserve">    </w:t>
            </w:r>
          </w:p>
          <w:p w14:paraId="18648116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  <w:bCs/>
              </w:rPr>
            </w:pPr>
          </w:p>
        </w:tc>
      </w:tr>
      <w:tr w:rsidR="001860EC" w:rsidRPr="009C4176" w14:paraId="1864811B" w14:textId="77777777" w:rsidTr="00135EB9">
        <w:trPr>
          <w:cantSplit/>
          <w:trHeight w:val="713"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8" w14:textId="77777777" w:rsidR="001860EC" w:rsidRPr="009C4176" w:rsidRDefault="001860EC">
            <w:pPr>
              <w:pStyle w:val="DefaultText"/>
              <w:widowControl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9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Please state notice period and/or earliest start date</w:t>
            </w:r>
          </w:p>
          <w:p w14:paraId="1864811A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  <w:tr w:rsidR="001860EC" w:rsidRPr="009C4176" w14:paraId="18648120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C" w14:textId="77777777" w:rsidR="001860EC" w:rsidRPr="009C4176" w:rsidRDefault="001860EC">
            <w:pPr>
              <w:pStyle w:val="DefaultText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Tel No. </w:t>
            </w:r>
          </w:p>
          <w:p w14:paraId="1864811D" w14:textId="77777777" w:rsidR="001860EC" w:rsidRPr="009C4176" w:rsidRDefault="001860EC">
            <w:pPr>
              <w:pStyle w:val="DefaultText"/>
              <w:widowControl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1E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Reason for wishing to leave or for leaving </w:t>
            </w:r>
          </w:p>
          <w:p w14:paraId="1864811F" w14:textId="77777777" w:rsidR="001860EC" w:rsidRPr="009C4176" w:rsidRDefault="001860EC">
            <w:pPr>
              <w:pStyle w:val="DefaultText"/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  <w:tr w:rsidR="001860EC" w:rsidRPr="009C4176" w14:paraId="18648122" w14:textId="77777777" w:rsidTr="00135EB9">
        <w:trPr>
          <w:cantSplit/>
          <w:trHeight w:val="3919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1" w14:textId="77777777" w:rsidR="001860EC" w:rsidRPr="009C4176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Please summarise the main duties and responsibilities.</w:t>
            </w:r>
            <w:bookmarkStart w:id="0" w:name="_GoBack"/>
            <w:bookmarkEnd w:id="0"/>
          </w:p>
        </w:tc>
      </w:tr>
    </w:tbl>
    <w:p w14:paraId="18648123" w14:textId="77777777" w:rsidR="001860EC" w:rsidRPr="009C4176" w:rsidRDefault="001860EC">
      <w:pPr>
        <w:pStyle w:val="BodySingle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24" w14:textId="77777777" w:rsidR="001860EC" w:rsidRPr="009C4176" w:rsidRDefault="004E7387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br w:type="page"/>
      </w:r>
      <w:r w:rsidR="001860EC" w:rsidRPr="009C4176">
        <w:rPr>
          <w:rFonts w:ascii="Arial" w:hAnsi="Arial" w:cs="Arial"/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9C4176" w14:paraId="1864812B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5" w14:textId="77777777" w:rsidR="008D24FE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  <w:bCs/>
              </w:rPr>
            </w:pPr>
            <w:r w:rsidRPr="009C4176">
              <w:rPr>
                <w:rFonts w:ascii="Arial" w:hAnsi="Arial" w:cs="Arial"/>
                <w:bCs/>
              </w:rPr>
              <w:t xml:space="preserve">Employer </w:t>
            </w:r>
          </w:p>
          <w:p w14:paraId="18648126" w14:textId="77777777" w:rsidR="001860EC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7" w14:textId="77777777" w:rsidR="001860EC" w:rsidRPr="009C4176" w:rsidRDefault="001860EC" w:rsidP="006F6B54">
            <w:pPr>
              <w:pStyle w:val="DefaultText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8" w14:textId="77777777" w:rsidR="001860EC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  <w:bCs/>
              </w:rPr>
            </w:pPr>
            <w:r w:rsidRPr="009C4176">
              <w:rPr>
                <w:rFonts w:ascii="Arial" w:hAnsi="Arial" w:cs="Arial"/>
                <w:bCs/>
              </w:rPr>
              <w:t>Dates</w:t>
            </w:r>
          </w:p>
          <w:p w14:paraId="18648129" w14:textId="77777777" w:rsidR="001860EC" w:rsidRPr="009C4176" w:rsidRDefault="001860EC" w:rsidP="008D24FE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  <w:bCs/>
              </w:rPr>
              <w:t xml:space="preserve">From </w:t>
            </w:r>
            <w:r w:rsidR="008D24FE" w:rsidRPr="009C4176">
              <w:rPr>
                <w:rFonts w:ascii="Arial" w:hAnsi="Arial" w:cs="Arial"/>
                <w:bCs/>
              </w:rPr>
              <w:t>-</w:t>
            </w:r>
            <w:r w:rsidRPr="009C4176">
              <w:rPr>
                <w:rFonts w:ascii="Arial" w:hAnsi="Arial" w:cs="Arial"/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A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Reason for Leaving</w:t>
            </w:r>
          </w:p>
        </w:tc>
      </w:tr>
      <w:tr w:rsidR="001860EC" w:rsidRPr="009C4176" w14:paraId="18648130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C" w14:textId="77777777" w:rsidR="001860EC" w:rsidRPr="009C4176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D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E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2F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</w:tr>
    </w:tbl>
    <w:p w14:paraId="18648131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9C4176" w14:paraId="18648136" w14:textId="77777777" w:rsidTr="004E7387">
        <w:trPr>
          <w:trHeight w:val="10101"/>
        </w:trPr>
        <w:tc>
          <w:tcPr>
            <w:tcW w:w="11257" w:type="dxa"/>
          </w:tcPr>
          <w:p w14:paraId="18648132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Arial" w:hAnsi="Arial" w:cs="Arial"/>
                <w:b/>
                <w:bCs/>
              </w:rPr>
            </w:pPr>
          </w:p>
          <w:p w14:paraId="18648133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Arial" w:hAnsi="Arial" w:cs="Arial"/>
                <w:b/>
                <w:bCs/>
              </w:rPr>
            </w:pPr>
            <w:r w:rsidRPr="009C4176">
              <w:rPr>
                <w:rFonts w:ascii="Arial" w:hAnsi="Arial" w:cs="Arial"/>
                <w:b/>
                <w:bCs/>
              </w:rPr>
              <w:t>ADDITIONAL INFORMATION IN SUPPORT OF YOUR APPLICATION</w:t>
            </w:r>
          </w:p>
          <w:p w14:paraId="18648134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C4176">
              <w:rPr>
                <w:rFonts w:ascii="Arial" w:hAnsi="Arial" w:cs="Arial"/>
                <w:b/>
                <w:bCs/>
              </w:rPr>
              <w:t xml:space="preserve">Please give details of your relevant skills, experience, knowledge and achievements, demonstrating how you meet the requirements of this post, referring to the job description and the person specification.  </w:t>
            </w:r>
          </w:p>
          <w:p w14:paraId="378514FE" w14:textId="77777777" w:rsidR="001860EC" w:rsidRPr="009C4176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Arial" w:hAnsi="Arial" w:cs="Arial"/>
                <w:b/>
                <w:bCs/>
              </w:rPr>
            </w:pPr>
          </w:p>
          <w:p w14:paraId="18648135" w14:textId="53947806" w:rsidR="00684705" w:rsidRPr="009C4176" w:rsidRDefault="00684705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Arial" w:hAnsi="Arial" w:cs="Arial"/>
                <w:b/>
                <w:bCs/>
                <w:i/>
              </w:rPr>
            </w:pPr>
            <w:r w:rsidRPr="009C4176">
              <w:rPr>
                <w:rFonts w:ascii="Arial" w:hAnsi="Arial" w:cs="Arial"/>
                <w:b/>
                <w:bCs/>
                <w:i/>
              </w:rPr>
              <w:t xml:space="preserve">This can be provided </w:t>
            </w:r>
            <w:r w:rsidR="00CC69FD" w:rsidRPr="009C4176">
              <w:rPr>
                <w:rFonts w:ascii="Arial" w:hAnsi="Arial" w:cs="Arial"/>
                <w:b/>
                <w:bCs/>
                <w:i/>
              </w:rPr>
              <w:t>as a separate document (no longer than two sides of A4)</w:t>
            </w:r>
          </w:p>
        </w:tc>
      </w:tr>
    </w:tbl>
    <w:p w14:paraId="18648137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38" w14:textId="77777777" w:rsidR="001860EC" w:rsidRPr="009C4176" w:rsidRDefault="004E7387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br w:type="page"/>
      </w:r>
      <w:r w:rsidR="001860EC" w:rsidRPr="009C4176">
        <w:rPr>
          <w:rFonts w:ascii="Arial" w:hAnsi="Arial" w:cs="Arial"/>
          <w:b/>
          <w:bCs/>
        </w:rPr>
        <w:lastRenderedPageBreak/>
        <w:t>EDUCATION AND TRAINING</w:t>
      </w:r>
    </w:p>
    <w:p w14:paraId="18648139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  <w:r w:rsidRPr="009C4176">
        <w:rPr>
          <w:rFonts w:ascii="Arial" w:hAnsi="Arial" w:cs="Arial"/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9C4176" w14:paraId="18648141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64813A" w14:textId="77777777" w:rsidR="001860EC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64813B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Qualification and subject(s)</w:t>
            </w:r>
          </w:p>
          <w:p w14:paraId="1864813C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64813D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13E" w14:textId="77777777" w:rsidR="001860EC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13F" w14:textId="77777777" w:rsidR="008D24FE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Year </w:t>
            </w:r>
          </w:p>
          <w:p w14:paraId="18648140" w14:textId="77777777" w:rsidR="001860EC" w:rsidRPr="009C4176" w:rsidRDefault="001860EC">
            <w:pPr>
              <w:pStyle w:val="DefaultText"/>
              <w:widowControl/>
              <w:jc w:val="center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obtained</w:t>
            </w:r>
          </w:p>
        </w:tc>
      </w:tr>
      <w:tr w:rsidR="001860EC" w:rsidRPr="009C4176" w14:paraId="18648148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42" w14:textId="77777777" w:rsidR="001860EC" w:rsidRPr="009C4176" w:rsidRDefault="001860EC">
            <w:pPr>
              <w:pStyle w:val="TableText"/>
              <w:widowControl/>
              <w:rPr>
                <w:rFonts w:ascii="Arial" w:hAnsi="Arial" w:cs="Arial"/>
              </w:rPr>
            </w:pPr>
          </w:p>
          <w:p w14:paraId="18648143" w14:textId="77777777" w:rsidR="001860EC" w:rsidRPr="009C4176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44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45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46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47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14B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49" w14:textId="77777777" w:rsidR="001860EC" w:rsidRPr="009C4176" w:rsidRDefault="001860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9C4176">
              <w:rPr>
                <w:rFonts w:ascii="Arial" w:hAnsi="Arial" w:cs="Arial"/>
                <w:b/>
                <w:bCs/>
                <w:szCs w:val="24"/>
              </w:rPr>
              <w:t>b) Qualification(s) currently being undertaken</w:t>
            </w:r>
          </w:p>
          <w:p w14:paraId="1864814A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156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4C" w14:textId="77777777" w:rsidR="006D3E0F" w:rsidRPr="009C4176" w:rsidRDefault="001860EC" w:rsidP="006D3E0F">
            <w:pPr>
              <w:pStyle w:val="TableText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Institution/Provider</w:t>
            </w:r>
          </w:p>
          <w:p w14:paraId="1864814D" w14:textId="77777777" w:rsidR="006D3E0F" w:rsidRPr="009C4176" w:rsidRDefault="006D3E0F" w:rsidP="006D3E0F">
            <w:pPr>
              <w:pStyle w:val="TableText"/>
              <w:widowControl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4E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Qualification/ Subject(s)</w:t>
            </w:r>
          </w:p>
          <w:p w14:paraId="1864814F" w14:textId="77777777" w:rsidR="006D3E0F" w:rsidRPr="009C4176" w:rsidRDefault="006D3E0F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50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Level</w:t>
            </w:r>
          </w:p>
          <w:p w14:paraId="18648151" w14:textId="77777777" w:rsidR="006D3E0F" w:rsidRPr="009C4176" w:rsidRDefault="006D3E0F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52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Exam</w:t>
            </w:r>
          </w:p>
          <w:p w14:paraId="18648153" w14:textId="77777777" w:rsidR="006D3E0F" w:rsidRPr="009C4176" w:rsidRDefault="006D3E0F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54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Finish date</w:t>
            </w:r>
          </w:p>
          <w:p w14:paraId="18648155" w14:textId="77777777" w:rsidR="006D3E0F" w:rsidRPr="009C4176" w:rsidRDefault="006D3E0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159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57" w14:textId="77777777" w:rsidR="001860EC" w:rsidRPr="009C4176" w:rsidRDefault="001860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9C4176">
              <w:rPr>
                <w:rFonts w:ascii="Arial" w:hAnsi="Arial" w:cs="Arial"/>
                <w:b/>
                <w:bCs/>
                <w:szCs w:val="24"/>
              </w:rPr>
              <w:t>c) Relevant training and non-qualification courses attended</w:t>
            </w:r>
          </w:p>
          <w:p w14:paraId="18648158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15C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5A" w14:textId="77777777" w:rsidR="001860EC" w:rsidRPr="009C4176" w:rsidRDefault="001860EC">
            <w:pPr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  <w:b/>
                <w:bCs/>
              </w:rPr>
              <w:t>d) Membership of Professional Body(</w:t>
            </w:r>
            <w:proofErr w:type="spellStart"/>
            <w:r w:rsidRPr="009C4176">
              <w:rPr>
                <w:rFonts w:ascii="Arial" w:hAnsi="Arial" w:cs="Arial"/>
                <w:b/>
                <w:bCs/>
              </w:rPr>
              <w:t>ies</w:t>
            </w:r>
            <w:proofErr w:type="spellEnd"/>
            <w:r w:rsidRPr="009C4176">
              <w:rPr>
                <w:rFonts w:ascii="Arial" w:hAnsi="Arial" w:cs="Arial"/>
                <w:b/>
                <w:bCs/>
              </w:rPr>
              <w:t xml:space="preserve">)/ Professional Qualification(s) </w:t>
            </w:r>
            <w:r w:rsidR="006D3E0F" w:rsidRPr="009C4176">
              <w:rPr>
                <w:rFonts w:ascii="Arial" w:hAnsi="Arial" w:cs="Arial"/>
                <w:b/>
                <w:bCs/>
              </w:rPr>
              <w:t xml:space="preserve">  </w:t>
            </w:r>
            <w:r w:rsidRPr="009C4176">
              <w:rPr>
                <w:rFonts w:ascii="Arial" w:hAnsi="Arial" w:cs="Arial"/>
              </w:rPr>
              <w:t>(if mo</w:t>
            </w:r>
            <w:r w:rsidR="00146BFC" w:rsidRPr="009C4176">
              <w:rPr>
                <w:rFonts w:ascii="Arial" w:hAnsi="Arial" w:cs="Arial"/>
              </w:rPr>
              <w:t>re than one, p</w:t>
            </w:r>
            <w:r w:rsidRPr="009C4176">
              <w:rPr>
                <w:rFonts w:ascii="Arial" w:hAnsi="Arial" w:cs="Arial"/>
              </w:rPr>
              <w:t>lease list all)</w:t>
            </w:r>
          </w:p>
          <w:p w14:paraId="1864815B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1860EC" w:rsidRPr="009C4176" w14:paraId="18648164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5D" w14:textId="77777777" w:rsidR="001860EC" w:rsidRPr="009C4176" w:rsidRDefault="001860EC">
            <w:pPr>
              <w:pStyle w:val="TableText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Name of Professional Body(ies)</w:t>
            </w:r>
          </w:p>
          <w:p w14:paraId="1864815E" w14:textId="77777777" w:rsidR="001860EC" w:rsidRPr="009C4176" w:rsidRDefault="001860EC">
            <w:pPr>
              <w:pStyle w:val="TableText"/>
              <w:widowControl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5F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648160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61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62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 xml:space="preserve">Date </w:t>
            </w:r>
          </w:p>
          <w:p w14:paraId="18648163" w14:textId="77777777" w:rsidR="001860EC" w:rsidRPr="009C4176" w:rsidRDefault="001860EC">
            <w:pPr>
              <w:widowControl/>
              <w:rPr>
                <w:rFonts w:ascii="Arial" w:hAnsi="Arial" w:cs="Arial"/>
                <w:szCs w:val="24"/>
              </w:rPr>
            </w:pPr>
            <w:r w:rsidRPr="009C4176">
              <w:rPr>
                <w:rFonts w:ascii="Arial" w:hAnsi="Arial" w:cs="Arial"/>
                <w:szCs w:val="24"/>
              </w:rPr>
              <w:t>obtained</w:t>
            </w:r>
          </w:p>
        </w:tc>
      </w:tr>
    </w:tbl>
    <w:p w14:paraId="18648165" w14:textId="77777777" w:rsidR="001860EC" w:rsidRPr="009C4176" w:rsidRDefault="008D24FE">
      <w:pPr>
        <w:rPr>
          <w:rFonts w:ascii="Arial" w:hAnsi="Arial" w:cs="Arial"/>
          <w:color w:val="000000"/>
          <w:lang w:val="en-US"/>
        </w:rPr>
      </w:pPr>
      <w:r w:rsidRPr="009C4176">
        <w:rPr>
          <w:rFonts w:ascii="Arial" w:hAnsi="Arial" w:cs="Arial"/>
          <w:b/>
          <w:bCs/>
          <w:color w:val="000000"/>
          <w:szCs w:val="22"/>
          <w:lang w:val="en-US"/>
        </w:rPr>
        <w:br w:type="page"/>
      </w:r>
      <w:r w:rsidR="001860EC" w:rsidRPr="009C4176">
        <w:rPr>
          <w:rFonts w:ascii="Arial" w:hAnsi="Arial" w:cs="Arial"/>
          <w:b/>
          <w:bCs/>
          <w:color w:val="000000"/>
          <w:szCs w:val="22"/>
          <w:lang w:val="en-US"/>
        </w:rPr>
        <w:lastRenderedPageBreak/>
        <w:t>REHABILITATION OF OFFENDERS ACT</w:t>
      </w:r>
    </w:p>
    <w:p w14:paraId="18648166" w14:textId="77777777" w:rsidR="00537573" w:rsidRPr="009C4176" w:rsidRDefault="00537573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9C4176" w14:paraId="1864816A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48167" w14:textId="77777777" w:rsidR="00537573" w:rsidRPr="009C4176" w:rsidRDefault="00537573" w:rsidP="00537573">
            <w:pPr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 w:rsidRPr="009C417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exempt </w:t>
            </w:r>
            <w:r w:rsidRPr="009C4176">
              <w:rPr>
                <w:rFonts w:ascii="Arial" w:hAnsi="Arial" w:cs="Arial"/>
                <w:color w:val="000000"/>
                <w:lang w:val="en-US"/>
              </w:rPr>
              <w:t xml:space="preserve">from the above Act. </w:t>
            </w:r>
            <w:r w:rsidR="008D24FE" w:rsidRPr="009C4176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9C4176">
              <w:rPr>
                <w:rFonts w:ascii="Arial" w:hAnsi="Arial" w:cs="Arial"/>
                <w:color w:val="000000"/>
                <w:lang w:val="en-US"/>
              </w:rPr>
              <w:t xml:space="preserve">If a post is indicated as being exempt, </w:t>
            </w:r>
            <w:r w:rsidRPr="009C4176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ALL </w:t>
            </w:r>
            <w:r w:rsidRPr="009C4176">
              <w:rPr>
                <w:rFonts w:ascii="Arial" w:hAnsi="Arial" w:cs="Arial"/>
                <w:color w:val="000000"/>
                <w:lang w:val="en-US"/>
              </w:rPr>
              <w:t>convictions</w:t>
            </w:r>
          </w:p>
          <w:p w14:paraId="18648168" w14:textId="77777777" w:rsidR="00537573" w:rsidRPr="009C4176" w:rsidRDefault="00537573" w:rsidP="00537573">
            <w:pPr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and any cautions or bind-overs must be declared and cannot be regarded as ‘spent’.</w:t>
            </w:r>
          </w:p>
          <w:p w14:paraId="18648169" w14:textId="77777777" w:rsidR="00537573" w:rsidRPr="009C4176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  <w:b/>
              </w:rPr>
            </w:pPr>
          </w:p>
        </w:tc>
      </w:tr>
      <w:tr w:rsidR="008D24FE" w:rsidRPr="009C4176" w14:paraId="18648171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1864816B" w14:textId="77777777" w:rsidR="008D24FE" w:rsidRPr="009C4176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64816C" w14:textId="77777777" w:rsidR="008D24FE" w:rsidRPr="009C4176" w:rsidRDefault="008D24FE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6D" w14:textId="77777777" w:rsidR="008D24FE" w:rsidRPr="009C4176" w:rsidRDefault="008D24FE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64816E" w14:textId="77777777" w:rsidR="008D24FE" w:rsidRPr="009C4176" w:rsidRDefault="008D24FE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6F" w14:textId="77777777" w:rsidR="008D24FE" w:rsidRPr="009C4176" w:rsidRDefault="008D24FE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18648170" w14:textId="77777777" w:rsidR="008D24FE" w:rsidRPr="009C4176" w:rsidRDefault="008D24FE" w:rsidP="00537573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14812" w:rsidRPr="009C4176" w14:paraId="18648178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18648172" w14:textId="77777777" w:rsidR="00D14812" w:rsidRPr="009C4176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648173" w14:textId="77777777" w:rsidR="00D14812" w:rsidRPr="009C4176" w:rsidRDefault="00D14812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648174" w14:textId="77777777" w:rsidR="00D14812" w:rsidRPr="009C4176" w:rsidRDefault="00D14812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8648175" w14:textId="77777777" w:rsidR="00D14812" w:rsidRPr="009C4176" w:rsidRDefault="00D14812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18648176" w14:textId="77777777" w:rsidR="00D14812" w:rsidRPr="009C4176" w:rsidRDefault="00D14812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18648177" w14:textId="77777777" w:rsidR="00D14812" w:rsidRPr="009C4176" w:rsidRDefault="00D14812" w:rsidP="008D24F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D24FE" w:rsidRPr="009C4176" w14:paraId="1864817F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18648179" w14:textId="77777777" w:rsidR="008D24FE" w:rsidRPr="009C4176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64817A" w14:textId="77777777" w:rsidR="008D24FE" w:rsidRPr="009C4176" w:rsidRDefault="008D24FE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7B" w14:textId="77777777" w:rsidR="008D24FE" w:rsidRPr="009C4176" w:rsidRDefault="008D24FE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64817C" w14:textId="77777777" w:rsidR="008D24FE" w:rsidRPr="009C4176" w:rsidRDefault="008D24FE" w:rsidP="008D24FE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7D" w14:textId="77777777" w:rsidR="008D24FE" w:rsidRPr="009C4176" w:rsidRDefault="008D24FE" w:rsidP="008D24FE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1864817E" w14:textId="77777777" w:rsidR="008D24FE" w:rsidRPr="009C4176" w:rsidRDefault="008D24FE" w:rsidP="008D24FE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D24FE" w:rsidRPr="009C4176" w14:paraId="18648181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80" w14:textId="77777777" w:rsidR="008D24FE" w:rsidRPr="009C4176" w:rsidRDefault="008D24FE" w:rsidP="00D14812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b/>
              </w:rPr>
              <w:t>Having a criminal record will not necessarily bar you from working with us.</w:t>
            </w:r>
          </w:p>
        </w:tc>
      </w:tr>
    </w:tbl>
    <w:p w14:paraId="18648182" w14:textId="77777777" w:rsidR="00537573" w:rsidRPr="009C4176" w:rsidRDefault="00537573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83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84" w14:textId="77777777" w:rsidR="006D3E0F" w:rsidRPr="009C4176" w:rsidRDefault="006D3E0F" w:rsidP="006D3E0F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  <w:r w:rsidRPr="009C4176">
        <w:rPr>
          <w:rFonts w:ascii="Arial" w:hAnsi="Arial" w:cs="Arial"/>
          <w:b/>
          <w:bCs/>
        </w:rPr>
        <w:t>SPECIAL REQUIREMENTS</w:t>
      </w:r>
    </w:p>
    <w:p w14:paraId="18648185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  <w:gridCol w:w="561"/>
        <w:gridCol w:w="359"/>
        <w:gridCol w:w="472"/>
        <w:gridCol w:w="359"/>
        <w:gridCol w:w="359"/>
      </w:tblGrid>
      <w:tr w:rsidR="00D14812" w:rsidRPr="009C4176" w14:paraId="18648187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18648186" w14:textId="77777777" w:rsidR="00D14812" w:rsidRPr="009C4176" w:rsidRDefault="00D14812" w:rsidP="009F07A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14812" w:rsidRPr="009C4176" w14:paraId="18648192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8648188" w14:textId="77777777" w:rsidR="00D14812" w:rsidRPr="009C4176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The Equality Act defines a disabled person as anyone who has or has had a physical or mental impairment which has a substantial and long term effect on their ability to carry out normal day to day activities.  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18648189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14:paraId="1864818A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14:paraId="1864818B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864818C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1864818D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14:paraId="1864818E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  <w:p w14:paraId="1864818F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9C4176">
              <w:rPr>
                <w:rFonts w:ascii="Arial" w:hAnsi="Arial" w:cs="Arial"/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8648190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648191" w14:textId="77777777" w:rsidR="00D14812" w:rsidRPr="009C4176" w:rsidRDefault="00D14812" w:rsidP="009F07A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14812" w:rsidRPr="009C4176" w14:paraId="18648199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18648193" w14:textId="77777777" w:rsidR="00D14812" w:rsidRPr="009C4176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8648194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48195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18648196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48197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8648198" w14:textId="77777777" w:rsidR="00D14812" w:rsidRPr="009C4176" w:rsidRDefault="00D14812" w:rsidP="009F07A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14812" w:rsidRPr="009C4176" w14:paraId="186481A0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864819A" w14:textId="77777777" w:rsidR="00D14812" w:rsidRPr="009C4176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64819B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9C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4819D" w14:textId="77777777" w:rsidR="00D14812" w:rsidRPr="009C4176" w:rsidRDefault="00D14812" w:rsidP="009F07A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9E" w14:textId="77777777" w:rsidR="00D14812" w:rsidRPr="009C4176" w:rsidRDefault="00D14812" w:rsidP="009F07A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4819F" w14:textId="77777777" w:rsidR="00D14812" w:rsidRPr="009C4176" w:rsidRDefault="00D14812" w:rsidP="009F07AC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860EC" w:rsidRPr="009C4176" w14:paraId="186481A5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186481A1" w14:textId="77777777" w:rsidR="00D14812" w:rsidRPr="009C4176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</w:p>
          <w:p w14:paraId="186481A2" w14:textId="77777777" w:rsidR="006D3E0F" w:rsidRPr="009C4176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If YES, please describe any equipment you may need or adaptations that you consider may need to be made to accommodate your </w:t>
            </w:r>
          </w:p>
          <w:p w14:paraId="186481A3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disability (</w:t>
            </w:r>
            <w:proofErr w:type="spellStart"/>
            <w:r w:rsidRPr="009C4176">
              <w:rPr>
                <w:rFonts w:ascii="Arial" w:hAnsi="Arial" w:cs="Arial"/>
              </w:rPr>
              <w:t>ies</w:t>
            </w:r>
            <w:proofErr w:type="spellEnd"/>
            <w:r w:rsidRPr="009C4176">
              <w:rPr>
                <w:rFonts w:ascii="Arial" w:hAnsi="Arial" w:cs="Arial"/>
              </w:rPr>
              <w:t>) if you are appointed to the post.</w:t>
            </w:r>
          </w:p>
          <w:p w14:paraId="186481A4" w14:textId="77777777" w:rsidR="001860EC" w:rsidRPr="009C4176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</w:p>
        </w:tc>
      </w:tr>
      <w:tr w:rsidR="006D3E0F" w:rsidRPr="009C4176" w14:paraId="186481A8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186481A6" w14:textId="77777777" w:rsidR="006D3E0F" w:rsidRPr="009C4176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If you are short listed, please describe any special arrangements which you should like to be made for your interview</w:t>
            </w:r>
          </w:p>
          <w:p w14:paraId="186481A7" w14:textId="77777777" w:rsidR="006D3E0F" w:rsidRPr="009C4176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Arial" w:hAnsi="Arial" w:cs="Arial"/>
              </w:rPr>
            </w:pPr>
          </w:p>
        </w:tc>
      </w:tr>
    </w:tbl>
    <w:p w14:paraId="186481A9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AA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1AB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t>REFEREES</w:t>
      </w:r>
    </w:p>
    <w:p w14:paraId="186481AC" w14:textId="77777777" w:rsidR="006D3E0F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</w:rPr>
        <w:t xml:space="preserve">Please give the names of </w:t>
      </w:r>
      <w:r w:rsidRPr="009C4176">
        <w:rPr>
          <w:rFonts w:ascii="Arial" w:hAnsi="Arial" w:cs="Arial"/>
          <w:b/>
          <w:bCs/>
          <w:i/>
          <w:iCs/>
        </w:rPr>
        <w:t>two</w:t>
      </w:r>
      <w:r w:rsidRPr="009C4176">
        <w:rPr>
          <w:rFonts w:ascii="Arial" w:hAnsi="Arial" w:cs="Arial"/>
        </w:rPr>
        <w:t xml:space="preserve"> persons, not related to you, who are able and willing to provide up to date information on your </w:t>
      </w:r>
    </w:p>
    <w:p w14:paraId="186481AD" w14:textId="77777777" w:rsidR="006D3E0F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</w:rPr>
        <w:t xml:space="preserve">qualifications, experience and skills.  One should normally be your present (or most recent) employer, or if you have not been </w:t>
      </w:r>
    </w:p>
    <w:p w14:paraId="186481AE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</w:rPr>
        <w:t>employed, a referee related to relevant community or voluntary work or, if appropriate, your head teacher or lecturer</w:t>
      </w:r>
      <w:r w:rsidR="006D3E0F" w:rsidRPr="009C4176">
        <w:rPr>
          <w:rFonts w:ascii="Arial" w:hAnsi="Arial" w:cs="Arial"/>
        </w:rPr>
        <w:t xml:space="preserve"> </w:t>
      </w:r>
      <w:r w:rsidRPr="009C4176">
        <w:rPr>
          <w:rFonts w:ascii="Arial" w:hAnsi="Arial" w:cs="Arial"/>
        </w:rPr>
        <w:t>/</w:t>
      </w:r>
      <w:r w:rsidR="006D3E0F" w:rsidRPr="009C4176">
        <w:rPr>
          <w:rFonts w:ascii="Arial" w:hAnsi="Arial" w:cs="Arial"/>
        </w:rPr>
        <w:t xml:space="preserve"> </w:t>
      </w:r>
      <w:r w:rsidRPr="009C4176">
        <w:rPr>
          <w:rFonts w:ascii="Arial" w:hAnsi="Arial" w:cs="Arial"/>
        </w:rPr>
        <w:t>college tutor from your last school or college or university.</w:t>
      </w:r>
    </w:p>
    <w:p w14:paraId="186481AF" w14:textId="77777777" w:rsidR="0085500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</w:rPr>
        <w:t>We reserve the right to contact your present</w:t>
      </w:r>
      <w:r w:rsidR="006D3E0F" w:rsidRPr="009C4176">
        <w:rPr>
          <w:rFonts w:ascii="Arial" w:hAnsi="Arial" w:cs="Arial"/>
        </w:rPr>
        <w:t xml:space="preserve"> </w:t>
      </w:r>
      <w:r w:rsidRPr="009C4176">
        <w:rPr>
          <w:rFonts w:ascii="Arial" w:hAnsi="Arial" w:cs="Arial"/>
        </w:rPr>
        <w:t>/</w:t>
      </w:r>
      <w:r w:rsidR="006D3E0F" w:rsidRPr="009C4176">
        <w:rPr>
          <w:rFonts w:ascii="Arial" w:hAnsi="Arial" w:cs="Arial"/>
        </w:rPr>
        <w:t xml:space="preserve"> </w:t>
      </w:r>
      <w:r w:rsidRPr="009C4176">
        <w:rPr>
          <w:rFonts w:ascii="Arial" w:hAnsi="Arial" w:cs="Arial"/>
        </w:rPr>
        <w:t xml:space="preserve">last employer if an offer is made and accepted. </w:t>
      </w:r>
    </w:p>
    <w:p w14:paraId="186481B0" w14:textId="77777777" w:rsidR="0085500C" w:rsidRPr="009C4176" w:rsidRDefault="0085500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</w:p>
    <w:p w14:paraId="186481B1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  <w:b/>
          <w:bCs/>
        </w:rPr>
      </w:pPr>
      <w:r w:rsidRPr="009C4176">
        <w:rPr>
          <w:rFonts w:ascii="Arial" w:hAnsi="Arial" w:cs="Arial"/>
        </w:rPr>
        <w:t xml:space="preserve"> </w:t>
      </w:r>
      <w:r w:rsidRPr="009C4176">
        <w:rPr>
          <w:rFonts w:ascii="Arial" w:hAnsi="Arial" w:cs="Arial"/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9C4176" w14:paraId="186481B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6481B2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Name</w:t>
            </w:r>
            <w:r w:rsidR="006D3E0F" w:rsidRPr="009C4176">
              <w:rPr>
                <w:rFonts w:ascii="Arial" w:hAnsi="Arial" w:cs="Arial"/>
              </w:rPr>
              <w:t xml:space="preserve"> and Title</w:t>
            </w:r>
          </w:p>
          <w:p w14:paraId="186481B3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481B4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Name</w:t>
            </w:r>
            <w:r w:rsidR="006D3E0F" w:rsidRPr="009C4176">
              <w:rPr>
                <w:rFonts w:ascii="Arial" w:hAnsi="Arial" w:cs="Arial"/>
              </w:rPr>
              <w:t xml:space="preserve"> and Title</w:t>
            </w:r>
          </w:p>
        </w:tc>
      </w:tr>
      <w:tr w:rsidR="001860EC" w:rsidRPr="009C4176" w14:paraId="186481BD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481B6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Position</w:t>
            </w:r>
          </w:p>
          <w:p w14:paraId="186481B7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B8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Working relationship (if any)</w:t>
            </w:r>
          </w:p>
          <w:p w14:paraId="186481B9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481BA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Position</w:t>
            </w:r>
          </w:p>
          <w:p w14:paraId="186481BB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BC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Working relationship (if any)</w:t>
            </w:r>
          </w:p>
        </w:tc>
      </w:tr>
      <w:tr w:rsidR="001860EC" w:rsidRPr="009C4176" w14:paraId="186481CC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6481BE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Address</w:t>
            </w:r>
          </w:p>
          <w:p w14:paraId="186481BF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0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1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2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Tel No:</w:t>
            </w:r>
          </w:p>
          <w:p w14:paraId="186481C3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Email</w:t>
            </w:r>
          </w:p>
          <w:p w14:paraId="186481C4" w14:textId="77777777" w:rsidR="001860EC" w:rsidRPr="009C4176" w:rsidRDefault="001860EC" w:rsidP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481C5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Address</w:t>
            </w:r>
          </w:p>
          <w:p w14:paraId="186481C6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7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8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</w:p>
          <w:p w14:paraId="186481C9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Tel No:</w:t>
            </w:r>
          </w:p>
          <w:p w14:paraId="186481CA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Email</w:t>
            </w:r>
          </w:p>
          <w:p w14:paraId="186481CB" w14:textId="77777777" w:rsidR="001860EC" w:rsidRPr="009C4176" w:rsidRDefault="001860EC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 </w:t>
            </w:r>
          </w:p>
        </w:tc>
      </w:tr>
      <w:tr w:rsidR="00D14812" w:rsidRPr="009C4176" w14:paraId="186481D9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186481CD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186481CE" w14:textId="77777777" w:rsidR="00D14812" w:rsidRPr="009C4176" w:rsidRDefault="00D14812" w:rsidP="009C4176">
            <w:pPr>
              <w:pStyle w:val="body1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CF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81D0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D1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481D2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186481D3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86481D4" w14:textId="77777777" w:rsidR="00D14812" w:rsidRPr="009C4176" w:rsidRDefault="00D14812" w:rsidP="009C4176">
            <w:pPr>
              <w:pStyle w:val="body1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D5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81D6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D7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86481D8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  <w:tr w:rsidR="00D14812" w:rsidRPr="009C4176" w14:paraId="186481D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81DA" w14:textId="77777777" w:rsidR="00D14812" w:rsidRPr="009C4176" w:rsidRDefault="00D1481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1DC" w14:textId="77777777" w:rsidR="001860EC" w:rsidRPr="009C4176" w:rsidRDefault="004E7387">
      <w:pPr>
        <w:pStyle w:val="body1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br w:type="page"/>
      </w:r>
      <w:r w:rsidR="001860EC" w:rsidRPr="009C4176">
        <w:rPr>
          <w:rFonts w:ascii="Arial" w:hAnsi="Arial" w:cs="Arial"/>
          <w:b/>
          <w:bCs/>
        </w:rPr>
        <w:lastRenderedPageBreak/>
        <w:t>OTHER DETAILS</w:t>
      </w:r>
    </w:p>
    <w:p w14:paraId="186481DD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9C4176" w14:paraId="186481EA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186481DE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186481DF" w14:textId="77777777" w:rsidR="00172FE1" w:rsidRPr="009C4176" w:rsidRDefault="00172FE1" w:rsidP="009C4176">
            <w:pPr>
              <w:pStyle w:val="body1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E0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81E1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E2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86481E3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186481E4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86481E5" w14:textId="77777777" w:rsidR="00172FE1" w:rsidRPr="009C4176" w:rsidRDefault="00172FE1" w:rsidP="009C4176">
            <w:pPr>
              <w:pStyle w:val="body1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E6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81E7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E8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186481E9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1EB" w14:textId="77777777" w:rsidR="001860EC" w:rsidRPr="009C4176" w:rsidRDefault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9C4176" w14:paraId="186481EE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86481EC" w14:textId="42AA2369" w:rsidR="00172FE1" w:rsidRPr="009C4176" w:rsidRDefault="00172FE1" w:rsidP="00131B6B">
            <w:pPr>
              <w:pStyle w:val="body1"/>
              <w:widowControl/>
              <w:spacing w:line="240" w:lineRule="auto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Please state where you first learned of this </w:t>
            </w:r>
            <w:r w:rsidR="00131B6B">
              <w:rPr>
                <w:rFonts w:ascii="Arial" w:hAnsi="Arial" w:cs="Arial"/>
              </w:rPr>
              <w:t xml:space="preserve">  </w:t>
            </w:r>
            <w:r w:rsidRPr="009C4176">
              <w:rPr>
                <w:rFonts w:ascii="Arial" w:hAnsi="Arial" w:cs="Arial"/>
              </w:rPr>
              <w:t>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186481ED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1EF" w14:textId="77777777" w:rsidR="00172FE1" w:rsidRPr="009C4176" w:rsidRDefault="00172FE1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RPr="009C4176" w14:paraId="186481F6" w14:textId="77777777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14:paraId="186481F0" w14:textId="07EA214C" w:rsidR="006B54E9" w:rsidRPr="009C4176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 xml:space="preserve">Are you, to your knowledge, related to any member of the Diocesan Board of </w:t>
            </w:r>
            <w:r w:rsidR="00434D91" w:rsidRPr="009C4176">
              <w:rPr>
                <w:rFonts w:ascii="Arial" w:hAnsi="Arial" w:cs="Arial"/>
              </w:rPr>
              <w:t>Education</w:t>
            </w:r>
            <w:r w:rsidR="00684705" w:rsidRPr="009C4176">
              <w:rPr>
                <w:rFonts w:ascii="Arial" w:hAnsi="Arial" w:cs="Arial"/>
              </w:rPr>
              <w:t xml:space="preserve">, Diocesan Board of </w:t>
            </w:r>
            <w:r w:rsidRPr="009C4176">
              <w:rPr>
                <w:rFonts w:ascii="Arial" w:hAnsi="Arial" w:cs="Arial"/>
              </w:rPr>
              <w:t>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86481F1" w14:textId="77777777" w:rsidR="006B54E9" w:rsidRPr="009C4176" w:rsidRDefault="006B54E9" w:rsidP="009C4176">
            <w:pPr>
              <w:pStyle w:val="body1"/>
              <w:widowControl/>
              <w:ind w:left="0"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F2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481F3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1F4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186481F5" w14:textId="77777777" w:rsidR="006B54E9" w:rsidRPr="009C4176" w:rsidRDefault="006B54E9" w:rsidP="006B54E9">
            <w:pPr>
              <w:pStyle w:val="body1"/>
              <w:widowControl/>
              <w:ind w:left="0"/>
              <w:rPr>
                <w:rFonts w:ascii="Arial" w:hAnsi="Arial" w:cs="Arial"/>
              </w:rPr>
            </w:pPr>
          </w:p>
        </w:tc>
      </w:tr>
      <w:tr w:rsidR="006B54E9" w:rsidRPr="009C4176" w14:paraId="186481FD" w14:textId="77777777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14:paraId="186481F7" w14:textId="77777777" w:rsidR="006B54E9" w:rsidRPr="009C4176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6481F8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186481F9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635" w:type="dxa"/>
          </w:tcPr>
          <w:p w14:paraId="186481FA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186481FB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186481FC" w14:textId="77777777" w:rsidR="006B54E9" w:rsidRPr="009C4176" w:rsidRDefault="006B54E9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1FE" w14:textId="77777777" w:rsidR="00172FE1" w:rsidRPr="009C4176" w:rsidRDefault="00172FE1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9C4176" w14:paraId="18648201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86481FF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14:paraId="18648200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202" w14:textId="77777777" w:rsidR="00172FE1" w:rsidRPr="009C4176" w:rsidRDefault="00172FE1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03" w14:textId="77777777" w:rsidR="001860EC" w:rsidRPr="009C4176" w:rsidRDefault="001860EC">
      <w:pPr>
        <w:pStyle w:val="BodySingle"/>
        <w:widowControl/>
        <w:tabs>
          <w:tab w:val="left" w:pos="5400"/>
        </w:tabs>
        <w:rPr>
          <w:rFonts w:ascii="Arial" w:hAnsi="Arial" w:cs="Arial"/>
          <w:b/>
          <w:bCs/>
        </w:rPr>
      </w:pPr>
    </w:p>
    <w:p w14:paraId="18648204" w14:textId="77777777" w:rsidR="001860EC" w:rsidRPr="009C4176" w:rsidRDefault="001860EC">
      <w:pPr>
        <w:pStyle w:val="DefaultText"/>
        <w:widowControl/>
        <w:tabs>
          <w:tab w:val="left" w:pos="5400"/>
        </w:tabs>
        <w:rPr>
          <w:rFonts w:ascii="Arial" w:hAnsi="Arial" w:cs="Arial"/>
        </w:rPr>
      </w:pPr>
      <w:r w:rsidRPr="009C4176">
        <w:rPr>
          <w:rFonts w:ascii="Arial" w:hAnsi="Arial" w:cs="Arial"/>
          <w:b/>
          <w:bCs/>
        </w:rPr>
        <w:t>DECLARATION</w:t>
      </w:r>
    </w:p>
    <w:p w14:paraId="18648205" w14:textId="77777777" w:rsidR="001860EC" w:rsidRPr="009C4176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Arial" w:hAnsi="Arial" w:cs="Arial"/>
        </w:rPr>
      </w:pPr>
    </w:p>
    <w:p w14:paraId="18648206" w14:textId="77777777" w:rsidR="001860EC" w:rsidRPr="009C4176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Arial" w:hAnsi="Arial" w:cs="Arial"/>
          <w:i/>
          <w:iCs/>
          <w:sz w:val="18"/>
        </w:rPr>
      </w:pPr>
      <w:r w:rsidRPr="009C4176">
        <w:rPr>
          <w:rFonts w:ascii="Arial" w:hAnsi="Arial" w:cs="Arial"/>
          <w:i/>
          <w:iCs/>
          <w:sz w:val="18"/>
        </w:rPr>
        <w:t>I understand that an offer of appointment will be subject to references satisfactory to the Diocese</w:t>
      </w:r>
    </w:p>
    <w:p w14:paraId="18648207" w14:textId="77777777" w:rsidR="001860EC" w:rsidRPr="009C4176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Arial" w:hAnsi="Arial" w:cs="Arial"/>
          <w:i/>
          <w:iCs/>
          <w:sz w:val="18"/>
        </w:rPr>
      </w:pPr>
      <w:r w:rsidRPr="009C4176">
        <w:rPr>
          <w:rFonts w:ascii="Arial" w:hAnsi="Arial" w:cs="Arial"/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14:paraId="18648208" w14:textId="77777777" w:rsidR="001860EC" w:rsidRPr="009C4176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Arial" w:hAnsi="Arial" w:cs="Arial"/>
          <w:i/>
          <w:iCs/>
          <w:sz w:val="18"/>
        </w:rPr>
      </w:pPr>
      <w:r w:rsidRPr="009C4176">
        <w:rPr>
          <w:rFonts w:ascii="Arial" w:hAnsi="Arial" w:cs="Arial"/>
          <w:i/>
          <w:iCs/>
          <w:sz w:val="18"/>
        </w:rPr>
        <w:t>I declare that the information I have given is, to the best of my knowledge, true and complete.</w:t>
      </w:r>
    </w:p>
    <w:p w14:paraId="18648209" w14:textId="77777777" w:rsidR="001860EC" w:rsidRPr="009C4176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Arial" w:hAnsi="Arial" w:cs="Arial"/>
          <w:i/>
          <w:iCs/>
          <w:sz w:val="18"/>
        </w:rPr>
      </w:pPr>
      <w:r w:rsidRPr="009C4176">
        <w:rPr>
          <w:rFonts w:ascii="Arial" w:hAnsi="Arial" w:cs="Arial"/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14:paraId="1864820A" w14:textId="77777777" w:rsidR="001860EC" w:rsidRPr="009C4176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Arial" w:hAnsi="Arial" w:cs="Arial"/>
        </w:rPr>
      </w:pPr>
    </w:p>
    <w:p w14:paraId="1864820B" w14:textId="77777777" w:rsidR="001860EC" w:rsidRPr="009C4176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Arial" w:hAnsi="Arial" w:cs="Arial"/>
        </w:rPr>
      </w:pPr>
    </w:p>
    <w:p w14:paraId="1864820C" w14:textId="77777777" w:rsidR="001860EC" w:rsidRPr="009C4176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Arial" w:hAnsi="Arial" w:cs="Arial"/>
        </w:rPr>
      </w:pPr>
      <w:r w:rsidRPr="009C4176">
        <w:rPr>
          <w:rFonts w:ascii="Arial" w:hAnsi="Arial" w:cs="Arial"/>
        </w:rPr>
        <w:t>To the best of my knowledge and belief the information contained in this form is accurate.</w:t>
      </w:r>
    </w:p>
    <w:p w14:paraId="1864820D" w14:textId="77777777" w:rsidR="001860EC" w:rsidRPr="009C4176" w:rsidRDefault="001860EC">
      <w:pPr>
        <w:pStyle w:val="body1"/>
        <w:widowControl/>
        <w:tabs>
          <w:tab w:val="left" w:pos="5400"/>
        </w:tabs>
        <w:rPr>
          <w:rFonts w:ascii="Arial" w:hAnsi="Arial" w:cs="Arial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9C4176" w14:paraId="18648212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1864820E" w14:textId="77777777" w:rsidR="00172FE1" w:rsidRPr="009C4176" w:rsidRDefault="00172FE1" w:rsidP="00172FE1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864820F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8648210" w14:textId="77777777" w:rsidR="00172FE1" w:rsidRPr="009C4176" w:rsidRDefault="00172FE1" w:rsidP="00172FE1">
            <w:pPr>
              <w:pStyle w:val="body1"/>
              <w:widowControl/>
              <w:rPr>
                <w:rFonts w:ascii="Arial" w:hAnsi="Arial" w:cs="Arial"/>
              </w:rPr>
            </w:pPr>
            <w:r w:rsidRPr="009C4176">
              <w:rPr>
                <w:rFonts w:ascii="Arial" w:hAnsi="Arial" w:cs="Arial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18648211" w14:textId="77777777" w:rsidR="00172FE1" w:rsidRPr="009C4176" w:rsidRDefault="00172FE1" w:rsidP="00F33992">
            <w:pPr>
              <w:pStyle w:val="body1"/>
              <w:widowControl/>
              <w:rPr>
                <w:rFonts w:ascii="Arial" w:hAnsi="Arial" w:cs="Arial"/>
              </w:rPr>
            </w:pPr>
          </w:p>
        </w:tc>
      </w:tr>
    </w:tbl>
    <w:p w14:paraId="18648213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4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5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6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7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8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9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A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B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C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</w:rPr>
      </w:pPr>
    </w:p>
    <w:p w14:paraId="1864821D" w14:textId="77777777" w:rsidR="001860EC" w:rsidRPr="009C4176" w:rsidRDefault="005542D4" w:rsidP="001860EC">
      <w:pPr>
        <w:pStyle w:val="BodySingle"/>
        <w:widowControl/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 w:rsidRPr="009C4176">
        <w:rPr>
          <w:rFonts w:ascii="Arial" w:hAnsi="Arial" w:cs="Arial"/>
          <w:b/>
          <w:sz w:val="20"/>
          <w:szCs w:val="20"/>
        </w:rPr>
        <w:t xml:space="preserve">NOTES </w:t>
      </w:r>
      <w:proofErr w:type="gramStart"/>
      <w:r w:rsidRPr="009C4176">
        <w:rPr>
          <w:rFonts w:ascii="Arial" w:hAnsi="Arial" w:cs="Arial"/>
          <w:b/>
          <w:sz w:val="20"/>
          <w:szCs w:val="20"/>
        </w:rPr>
        <w:t>FOR</w:t>
      </w:r>
      <w:r w:rsidR="001860EC" w:rsidRPr="009C4176">
        <w:rPr>
          <w:rFonts w:ascii="Arial" w:hAnsi="Arial" w:cs="Arial"/>
          <w:b/>
          <w:sz w:val="20"/>
          <w:szCs w:val="20"/>
        </w:rPr>
        <w:t xml:space="preserve">  APPLICANTS</w:t>
      </w:r>
      <w:proofErr w:type="gramEnd"/>
      <w:r w:rsidR="001860EC" w:rsidRPr="009C4176">
        <w:rPr>
          <w:rFonts w:ascii="Arial" w:hAnsi="Arial" w:cs="Arial"/>
          <w:b/>
          <w:sz w:val="20"/>
          <w:szCs w:val="20"/>
        </w:rPr>
        <w:t>:</w:t>
      </w:r>
    </w:p>
    <w:p w14:paraId="1864821E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p w14:paraId="1864821F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Before signing this form, please check that every section has been completed.</w:t>
      </w:r>
    </w:p>
    <w:p w14:paraId="18648220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8648221" w14:textId="19AF4583" w:rsidR="00465F1A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 xml:space="preserve">The form </w:t>
      </w:r>
      <w:r w:rsidR="000335DF" w:rsidRPr="009C4176">
        <w:rPr>
          <w:rFonts w:ascii="Arial" w:hAnsi="Arial" w:cs="Arial"/>
          <w:sz w:val="20"/>
          <w:szCs w:val="20"/>
        </w:rPr>
        <w:t xml:space="preserve">and supporting letter/statement </w:t>
      </w:r>
      <w:r w:rsidRPr="009C4176">
        <w:rPr>
          <w:rFonts w:ascii="Arial" w:hAnsi="Arial" w:cs="Arial"/>
          <w:sz w:val="20"/>
          <w:szCs w:val="20"/>
        </w:rPr>
        <w:t>should be returned</w:t>
      </w:r>
      <w:r w:rsidR="002D44DF" w:rsidRPr="009C4176">
        <w:rPr>
          <w:rFonts w:ascii="Arial" w:hAnsi="Arial" w:cs="Arial"/>
          <w:sz w:val="20"/>
          <w:szCs w:val="20"/>
        </w:rPr>
        <w:t xml:space="preserve"> by post </w:t>
      </w:r>
      <w:r w:rsidR="00465F1A" w:rsidRPr="009C4176">
        <w:rPr>
          <w:rFonts w:ascii="Arial" w:hAnsi="Arial" w:cs="Arial"/>
          <w:sz w:val="20"/>
          <w:szCs w:val="20"/>
        </w:rPr>
        <w:t>to:</w:t>
      </w:r>
    </w:p>
    <w:p w14:paraId="18648222" w14:textId="77777777" w:rsidR="002D44DF" w:rsidRPr="009C4176" w:rsidRDefault="002D44DF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8648223" w14:textId="77777777" w:rsidR="00465F1A" w:rsidRPr="009C4176" w:rsidRDefault="00465F1A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Director of Human Resources</w:t>
      </w:r>
    </w:p>
    <w:p w14:paraId="18648224" w14:textId="77777777" w:rsidR="00465F1A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Church House</w:t>
      </w:r>
    </w:p>
    <w:p w14:paraId="18648225" w14:textId="77777777" w:rsidR="00465F1A" w:rsidRPr="009C4176" w:rsidRDefault="00465F1A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5500 Daresbury Park</w:t>
      </w:r>
    </w:p>
    <w:p w14:paraId="18648226" w14:textId="77777777" w:rsidR="00465F1A" w:rsidRPr="009C4176" w:rsidRDefault="00465F1A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Daresbury</w:t>
      </w:r>
    </w:p>
    <w:p w14:paraId="18648227" w14:textId="77777777" w:rsidR="00465F1A" w:rsidRPr="009C4176" w:rsidRDefault="00465F1A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Warrington WA4 4GE</w:t>
      </w:r>
    </w:p>
    <w:p w14:paraId="18648228" w14:textId="77777777" w:rsidR="002D44DF" w:rsidRPr="009C4176" w:rsidRDefault="002D44DF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8648229" w14:textId="77777777" w:rsidR="002D44DF" w:rsidRPr="009C4176" w:rsidRDefault="002D44DF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>or by email to: liz.geddes@chester.anglican.org</w:t>
      </w:r>
    </w:p>
    <w:p w14:paraId="1864822A" w14:textId="77777777" w:rsidR="00465F1A" w:rsidRPr="009C4176" w:rsidRDefault="00465F1A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864822B" w14:textId="3B6D14E0" w:rsidR="001860EC" w:rsidRPr="009C4176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 xml:space="preserve">  </w:t>
      </w:r>
      <w:r w:rsidR="009828DA" w:rsidRPr="009C4176">
        <w:rPr>
          <w:rFonts w:ascii="Arial" w:hAnsi="Arial" w:cs="Arial"/>
          <w:sz w:val="20"/>
          <w:szCs w:val="20"/>
        </w:rPr>
        <w:t xml:space="preserve"> </w:t>
      </w:r>
      <w:r w:rsidR="001860EC" w:rsidRPr="009C4176">
        <w:rPr>
          <w:rFonts w:ascii="Arial" w:hAnsi="Arial" w:cs="Arial"/>
          <w:sz w:val="20"/>
          <w:szCs w:val="20"/>
        </w:rPr>
        <w:t xml:space="preserve">to arrive </w:t>
      </w:r>
      <w:r w:rsidR="005A51E5" w:rsidRPr="009C4176">
        <w:rPr>
          <w:rFonts w:ascii="Arial" w:hAnsi="Arial" w:cs="Arial"/>
          <w:sz w:val="20"/>
          <w:szCs w:val="20"/>
        </w:rPr>
        <w:t>not later than</w:t>
      </w:r>
      <w:r w:rsidR="001860EC" w:rsidRPr="009C4176">
        <w:rPr>
          <w:rFonts w:ascii="Arial" w:hAnsi="Arial" w:cs="Arial"/>
          <w:sz w:val="20"/>
          <w:szCs w:val="20"/>
        </w:rPr>
        <w:t xml:space="preserve"> </w:t>
      </w:r>
      <w:r w:rsidR="005F6ED9" w:rsidRPr="009C4176">
        <w:rPr>
          <w:rFonts w:ascii="Arial" w:hAnsi="Arial" w:cs="Arial"/>
          <w:sz w:val="20"/>
          <w:szCs w:val="20"/>
        </w:rPr>
        <w:t xml:space="preserve">Friday </w:t>
      </w:r>
      <w:r w:rsidR="00FA0DA6" w:rsidRPr="009C4176">
        <w:rPr>
          <w:rFonts w:ascii="Arial" w:hAnsi="Arial" w:cs="Arial"/>
          <w:sz w:val="20"/>
          <w:szCs w:val="20"/>
        </w:rPr>
        <w:t>30</w:t>
      </w:r>
      <w:r w:rsidR="00FA0DA6" w:rsidRPr="009C4176">
        <w:rPr>
          <w:rFonts w:ascii="Arial" w:hAnsi="Arial" w:cs="Arial"/>
          <w:sz w:val="20"/>
          <w:szCs w:val="20"/>
          <w:vertAlign w:val="superscript"/>
        </w:rPr>
        <w:t>th</w:t>
      </w:r>
      <w:r w:rsidR="00FA0DA6" w:rsidRPr="009C4176">
        <w:rPr>
          <w:rFonts w:ascii="Arial" w:hAnsi="Arial" w:cs="Arial"/>
          <w:sz w:val="20"/>
          <w:szCs w:val="20"/>
        </w:rPr>
        <w:t xml:space="preserve"> November</w:t>
      </w:r>
      <w:r w:rsidR="005F6ED9" w:rsidRPr="009C4176">
        <w:rPr>
          <w:rFonts w:ascii="Arial" w:hAnsi="Arial" w:cs="Arial"/>
          <w:sz w:val="20"/>
          <w:szCs w:val="20"/>
        </w:rPr>
        <w:t xml:space="preserve"> 2018</w:t>
      </w:r>
    </w:p>
    <w:p w14:paraId="1864822C" w14:textId="77777777" w:rsidR="00F306D6" w:rsidRPr="009C4176" w:rsidRDefault="00F306D6" w:rsidP="00146BFC">
      <w:pPr>
        <w:pStyle w:val="BodySingle"/>
        <w:widowControl/>
        <w:tabs>
          <w:tab w:val="left" w:pos="5400"/>
        </w:tabs>
        <w:ind w:left="0"/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 xml:space="preserve">   </w:t>
      </w:r>
    </w:p>
    <w:p w14:paraId="1864822D" w14:textId="175521FE" w:rsidR="00F306D6" w:rsidRPr="009C4176" w:rsidRDefault="00F306D6" w:rsidP="00146BFC">
      <w:pPr>
        <w:pStyle w:val="BodySingle"/>
        <w:widowControl/>
        <w:tabs>
          <w:tab w:val="left" w:pos="5400"/>
        </w:tabs>
        <w:ind w:left="0"/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 xml:space="preserve">   Interviews will take place on </w:t>
      </w:r>
      <w:r w:rsidR="00FD652C" w:rsidRPr="009C4176">
        <w:rPr>
          <w:rFonts w:ascii="Arial" w:hAnsi="Arial" w:cs="Arial"/>
          <w:sz w:val="20"/>
          <w:szCs w:val="20"/>
        </w:rPr>
        <w:t>Monday 10</w:t>
      </w:r>
      <w:r w:rsidR="00647FA7" w:rsidRPr="009C4176">
        <w:rPr>
          <w:rFonts w:ascii="Arial" w:hAnsi="Arial" w:cs="Arial"/>
          <w:sz w:val="20"/>
          <w:szCs w:val="20"/>
          <w:vertAlign w:val="superscript"/>
        </w:rPr>
        <w:t>th</w:t>
      </w:r>
      <w:r w:rsidR="00647FA7" w:rsidRPr="009C4176">
        <w:rPr>
          <w:rFonts w:ascii="Arial" w:hAnsi="Arial" w:cs="Arial"/>
          <w:sz w:val="20"/>
          <w:szCs w:val="20"/>
        </w:rPr>
        <w:t xml:space="preserve"> </w:t>
      </w:r>
      <w:r w:rsidR="00FD652C" w:rsidRPr="009C4176">
        <w:rPr>
          <w:rFonts w:ascii="Arial" w:hAnsi="Arial" w:cs="Arial"/>
          <w:sz w:val="20"/>
          <w:szCs w:val="20"/>
        </w:rPr>
        <w:t>December</w:t>
      </w:r>
      <w:r w:rsidR="005F6ED9" w:rsidRPr="009C4176">
        <w:rPr>
          <w:rFonts w:ascii="Arial" w:hAnsi="Arial" w:cs="Arial"/>
          <w:sz w:val="20"/>
          <w:szCs w:val="20"/>
        </w:rPr>
        <w:t xml:space="preserve"> 2018</w:t>
      </w:r>
    </w:p>
    <w:p w14:paraId="1864822E" w14:textId="77777777" w:rsidR="001860EC" w:rsidRPr="009C4176" w:rsidRDefault="001860EC" w:rsidP="001860E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864822F" w14:textId="77777777" w:rsidR="00146BFC" w:rsidRPr="009C4176" w:rsidRDefault="00146BFC" w:rsidP="00146BFC">
      <w:pPr>
        <w:pStyle w:val="BodySingle"/>
        <w:widowControl/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9C4176">
        <w:rPr>
          <w:rFonts w:ascii="Arial" w:hAnsi="Arial" w:cs="Arial"/>
          <w:sz w:val="20"/>
          <w:szCs w:val="20"/>
        </w:rPr>
        <w:t xml:space="preserve">Envelopes should be marked </w:t>
      </w:r>
      <w:r w:rsidRPr="009C4176">
        <w:rPr>
          <w:rFonts w:ascii="Arial" w:hAnsi="Arial" w:cs="Arial"/>
          <w:b/>
          <w:sz w:val="20"/>
          <w:szCs w:val="20"/>
        </w:rPr>
        <w:t>“Confidential”</w:t>
      </w:r>
      <w:r w:rsidRPr="009C4176">
        <w:rPr>
          <w:rFonts w:ascii="Arial" w:hAnsi="Arial" w:cs="Arial"/>
          <w:sz w:val="20"/>
          <w:szCs w:val="20"/>
        </w:rPr>
        <w:t>.</w:t>
      </w:r>
    </w:p>
    <w:sectPr w:rsidR="00146BFC" w:rsidRPr="009C4176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2"/>
    <w:rsid w:val="0000676A"/>
    <w:rsid w:val="000335DF"/>
    <w:rsid w:val="00114A5C"/>
    <w:rsid w:val="00131B6B"/>
    <w:rsid w:val="00135EB9"/>
    <w:rsid w:val="00144336"/>
    <w:rsid w:val="00146BFC"/>
    <w:rsid w:val="00172FE1"/>
    <w:rsid w:val="001860EC"/>
    <w:rsid w:val="001C6A07"/>
    <w:rsid w:val="002274DC"/>
    <w:rsid w:val="00237643"/>
    <w:rsid w:val="002D44DF"/>
    <w:rsid w:val="00427BC8"/>
    <w:rsid w:val="00434D91"/>
    <w:rsid w:val="00445AC8"/>
    <w:rsid w:val="00465F1A"/>
    <w:rsid w:val="004E7387"/>
    <w:rsid w:val="00523FDC"/>
    <w:rsid w:val="00537573"/>
    <w:rsid w:val="005542D4"/>
    <w:rsid w:val="005601D0"/>
    <w:rsid w:val="005A51E5"/>
    <w:rsid w:val="005A6082"/>
    <w:rsid w:val="005F6ED9"/>
    <w:rsid w:val="00647FA7"/>
    <w:rsid w:val="00684705"/>
    <w:rsid w:val="006942C7"/>
    <w:rsid w:val="006B54E9"/>
    <w:rsid w:val="006D3E0F"/>
    <w:rsid w:val="006F6B54"/>
    <w:rsid w:val="00753749"/>
    <w:rsid w:val="008120CB"/>
    <w:rsid w:val="0085500C"/>
    <w:rsid w:val="008D24FE"/>
    <w:rsid w:val="008E15CC"/>
    <w:rsid w:val="009828DA"/>
    <w:rsid w:val="009A4D17"/>
    <w:rsid w:val="009C4176"/>
    <w:rsid w:val="009F07AC"/>
    <w:rsid w:val="00B11E04"/>
    <w:rsid w:val="00B21402"/>
    <w:rsid w:val="00BA3E43"/>
    <w:rsid w:val="00BE5BB8"/>
    <w:rsid w:val="00C83E83"/>
    <w:rsid w:val="00C92A61"/>
    <w:rsid w:val="00CC69FD"/>
    <w:rsid w:val="00D14812"/>
    <w:rsid w:val="00E2391A"/>
    <w:rsid w:val="00E70960"/>
    <w:rsid w:val="00E8394B"/>
    <w:rsid w:val="00F306D6"/>
    <w:rsid w:val="00FA0DA6"/>
    <w:rsid w:val="00FD652C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480DD"/>
  <w15:docId w15:val="{0DB445BC-C3D5-455A-872E-32E8F2B0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cruitment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13</TotalTime>
  <Pages>5</Pages>
  <Words>834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Joanne Ridley</dc:creator>
  <cp:lastModifiedBy>Chris Penn</cp:lastModifiedBy>
  <cp:revision>7</cp:revision>
  <cp:lastPrinted>2005-09-23T08:09:00Z</cp:lastPrinted>
  <dcterms:created xsi:type="dcterms:W3CDTF">2018-08-27T12:01:00Z</dcterms:created>
  <dcterms:modified xsi:type="dcterms:W3CDTF">2018-10-22T15:48:00Z</dcterms:modified>
  <cp:category>Miscellaneous</cp:category>
</cp:coreProperties>
</file>