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bookmarkStart w:id="0" w:name="_GoBack"/>
      <w:bookmarkEnd w:id="0"/>
      <w:r>
        <w:t xml:space="preserve">  </w:t>
      </w:r>
      <w:r w:rsidR="00741E7F">
        <w:rPr>
          <w:noProof/>
          <w:lang w:eastAsia="en-GB"/>
        </w:rPr>
        <w:drawing>
          <wp:inline distT="0" distB="0" distL="0" distR="0">
            <wp:extent cx="16859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Default="001860EC">
      <w:pPr>
        <w:pStyle w:val="Title"/>
        <w:widowControl/>
        <w:tabs>
          <w:tab w:val="left" w:pos="5400"/>
        </w:tabs>
        <w:ind w:left="0"/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48"/>
              <w:szCs w:val="48"/>
            </w:rPr>
            <w:t>Chester</w:t>
          </w:r>
        </w:smartTag>
      </w:smartTag>
      <w:r>
        <w:rPr>
          <w:rFonts w:ascii="CG Times" w:hAnsi="CG Times"/>
          <w:sz w:val="48"/>
          <w:szCs w:val="48"/>
        </w:rPr>
        <w:t xml:space="preserve"> Diocesan Board of Finance 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  <w:r>
        <w:rPr>
          <w:b/>
          <w:bCs/>
        </w:rPr>
        <w:t>APPLICATION FOR THE POST OF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</w:p>
    <w:p w:rsidR="00273BF7" w:rsidRPr="00292D09" w:rsidRDefault="00E22E1A" w:rsidP="00273BF7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Catering Assistant</w:t>
      </w:r>
      <w:r w:rsidR="00292D09" w:rsidRPr="00292D09">
        <w:rPr>
          <w:b/>
          <w:bCs/>
          <w:sz w:val="22"/>
          <w:szCs w:val="22"/>
        </w:rPr>
        <w:t xml:space="preserve"> at Foxhill</w:t>
      </w:r>
    </w:p>
    <w:p w:rsidR="001860EC" w:rsidRPr="005542D4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5542D4">
        <w:rPr>
          <w:b/>
          <w:bCs/>
          <w:sz w:val="22"/>
          <w:szCs w:val="22"/>
        </w:rPr>
        <w:t>Date</w:t>
      </w:r>
    </w:p>
    <w:p w:rsidR="001860EC" w:rsidRPr="008D24FE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</w:p>
    <w:p w:rsidR="001860EC" w:rsidRPr="008D24FE" w:rsidRDefault="001860EC">
      <w:pPr>
        <w:pStyle w:val="DefaultText"/>
        <w:widowControl/>
        <w:tabs>
          <w:tab w:val="left" w:pos="5400"/>
        </w:tabs>
        <w:rPr>
          <w:b/>
          <w:bCs/>
          <w:sz w:val="22"/>
          <w:szCs w:val="22"/>
        </w:rPr>
      </w:pPr>
      <w:r w:rsidRPr="008D24FE">
        <w:rPr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D24FE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D24FE" w:rsidRDefault="001860EC">
            <w:pPr>
              <w:pStyle w:val="BodySingle"/>
              <w:widowControl/>
            </w:pP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  <w:r w:rsidRPr="008D24FE">
              <w:t>Surname of applicant (CAPITAL LETTERS):</w:t>
            </w: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D24FE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9828DA">
            <w:pPr>
              <w:pStyle w:val="DefaultText"/>
              <w:widowControl/>
              <w:tabs>
                <w:tab w:val="left" w:pos="5400"/>
              </w:tabs>
            </w:pPr>
            <w:r>
              <w:t>F</w:t>
            </w:r>
            <w:r w:rsidR="001860EC">
              <w:t>orenames: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 xml:space="preserve">Title (Mr, Mrs, Miss, Ms, </w:t>
            </w:r>
            <w:proofErr w:type="spellStart"/>
            <w:r>
              <w:t>etc</w:t>
            </w:r>
            <w:proofErr w:type="spellEnd"/>
            <w:r>
              <w:t>):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</w:pPr>
          </w:p>
        </w:tc>
      </w:tr>
      <w:tr w:rsidR="006B54E9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Address:</w:t>
            </w: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Telephone No (home):</w:t>
            </w:r>
          </w:p>
        </w:tc>
      </w:tr>
      <w:tr w:rsidR="006B54E9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>Telephone No (work):</w:t>
            </w: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May we contact you at work?  </w:t>
            </w:r>
          </w:p>
        </w:tc>
      </w:tr>
      <w:tr w:rsidR="001860EC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Post Code: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National Insurance No: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EMPLOYMENT EXPERIENCE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Cs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Default="006F6B54" w:rsidP="006F6B54">
            <w:pPr>
              <w:pStyle w:val="DefaultText"/>
              <w:widowControl/>
              <w:ind w:left="0"/>
              <w:rPr>
                <w:bCs/>
              </w:rPr>
            </w:pPr>
            <w:r w:rsidRPr="005542D4">
              <w:rPr>
                <w:bCs/>
                <w:sz w:val="18"/>
              </w:rPr>
              <w:t xml:space="preserve"> </w:t>
            </w:r>
            <w:r w:rsidR="001860EC" w:rsidRPr="005542D4">
              <w:rPr>
                <w:bCs/>
                <w:sz w:val="18"/>
              </w:rPr>
              <w:t>Name &amp; Address of current or most recent Employer</w:t>
            </w:r>
            <w:r w:rsidR="001860EC" w:rsidRPr="005542D4">
              <w:rPr>
                <w:bCs/>
              </w:rPr>
              <w:t xml:space="preserve"> </w:t>
            </w:r>
          </w:p>
          <w:p w:rsidR="00114A5C" w:rsidRPr="005542D4" w:rsidRDefault="00114A5C" w:rsidP="006F6B54">
            <w:pPr>
              <w:pStyle w:val="DefaultText"/>
              <w:widowControl/>
              <w:ind w:left="0"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114A5C">
            <w:pPr>
              <w:pStyle w:val="DefaultText"/>
              <w:widowControl/>
              <w:ind w:left="0"/>
            </w:pPr>
            <w:r w:rsidRPr="005542D4">
              <w:rPr>
                <w:bCs/>
              </w:rPr>
              <w:t xml:space="preserve">Post Held  </w:t>
            </w:r>
            <w:r w:rsidR="00114A5C">
              <w:rPr>
                <w:bCs/>
              </w:rPr>
              <w:t xml:space="preserve">  </w:t>
            </w:r>
          </w:p>
        </w:tc>
      </w:tr>
      <w:tr w:rsidR="00FF4A3E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  <w: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  <w: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  <w:r w:rsidRPr="005542D4">
              <w:rPr>
                <w:bCs/>
              </w:rPr>
              <w:t>Salary</w:t>
            </w:r>
            <w:r w:rsidR="00114A5C">
              <w:rPr>
                <w:bCs/>
              </w:rPr>
              <w:t xml:space="preserve">   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state notice period and/or earliest start date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  <w:r w:rsidRPr="005542D4">
              <w:t xml:space="preserve">Tel No. </w:t>
            </w:r>
          </w:p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Reason for wishing to leave or for leaving </w:t>
            </w:r>
          </w:p>
          <w:p w:rsidR="001860EC" w:rsidRPr="005542D4" w:rsidRDefault="001860EC">
            <w:pPr>
              <w:pStyle w:val="DefaultText"/>
              <w:tabs>
                <w:tab w:val="left" w:pos="5400"/>
              </w:tabs>
            </w:pPr>
          </w:p>
        </w:tc>
      </w:tr>
      <w:tr w:rsidR="001860EC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summarise the main duties and responsibilities.</w:t>
            </w: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 xml:space="preserve">Employer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6F6B54">
            <w:pPr>
              <w:pStyle w:val="DefaultText"/>
              <w:widowControl/>
            </w:pPr>
            <w:r w:rsidRPr="005542D4">
              <w:rPr>
                <w:bCs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>Dates</w:t>
            </w:r>
          </w:p>
          <w:p w:rsidR="001860EC" w:rsidRPr="005542D4" w:rsidRDefault="001860EC" w:rsidP="008D24FE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 xml:space="preserve">From </w:t>
            </w:r>
            <w:r w:rsidR="008D24FE">
              <w:rPr>
                <w:bCs/>
              </w:rPr>
              <w:t>-</w:t>
            </w:r>
            <w:r w:rsidRPr="005542D4">
              <w:rPr>
                <w:bCs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Reason for Leaving</w:t>
            </w:r>
          </w:p>
        </w:tc>
      </w:tr>
      <w:tr w:rsidR="001860EC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3"/>
      </w:tblGrid>
      <w:tr w:rsidR="001860EC" w:rsidTr="004E7387">
        <w:trPr>
          <w:trHeight w:val="10101"/>
        </w:trPr>
        <w:tc>
          <w:tcPr>
            <w:tcW w:w="11257" w:type="dxa"/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  <w:r w:rsidRPr="005542D4">
              <w:rPr>
                <w:b/>
                <w:bCs/>
              </w:rPr>
              <w:t>ADDITIONAL INFORMATION IN SUPPORT OF YOUR APPLICATION</w:t>
            </w:r>
          </w:p>
          <w:p w:rsidR="007A004B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r w:rsidRPr="005542D4">
              <w:rPr>
                <w:b/>
                <w:bCs/>
              </w:rPr>
              <w:t xml:space="preserve">Please give details of your relevant skills, experience, knowledge and achievements, demonstrating how you meet the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r w:rsidRPr="005542D4">
              <w:rPr>
                <w:b/>
                <w:bCs/>
              </w:rPr>
              <w:t xml:space="preserve">requirements of this post, referring to the job description and the person specification.  </w:t>
            </w:r>
          </w:p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>EDUCATION AND TRAINING</w:t>
      </w: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rPr>
          <w:b/>
          <w:bCs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5542D4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Qualification and subject(s)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</w:pPr>
            <w:r w:rsidRPr="005542D4">
              <w:t xml:space="preserve">Year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obtained</w:t>
            </w:r>
          </w:p>
        </w:tc>
      </w:tr>
      <w:tr w:rsidR="001860EC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</w:p>
          <w:p w:rsidR="001860EC" w:rsidRDefault="001860EC">
            <w:pPr>
              <w:pStyle w:val="TableText"/>
              <w:widowControl/>
              <w:tabs>
                <w:tab w:val="left" w:pos="5400"/>
              </w:tabs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b) Qualification(s) currently being undertaken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Default="001860EC" w:rsidP="006D3E0F">
            <w:pPr>
              <w:pStyle w:val="TableText"/>
              <w:widowControl/>
            </w:pPr>
            <w:r>
              <w:t>Institution/Provider</w:t>
            </w:r>
          </w:p>
          <w:p w:rsidR="006D3E0F" w:rsidRDefault="006D3E0F" w:rsidP="006D3E0F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Qualification/ Subject(s)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Level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Exam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Finish date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c) Relevant training and non-qualification courses attended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</w:pPr>
            <w:r>
              <w:rPr>
                <w:b/>
                <w:bCs/>
              </w:rPr>
              <w:t>d) Membership of Professional Body(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)/ Professional Qualification(s) </w:t>
            </w:r>
            <w:r w:rsidR="006D3E0F">
              <w:rPr>
                <w:b/>
                <w:bCs/>
              </w:rPr>
              <w:t xml:space="preserve">  </w:t>
            </w:r>
            <w:r>
              <w:t>(if mo</w:t>
            </w:r>
            <w:r w:rsidR="00146BFC">
              <w:t>re than one, p</w:t>
            </w:r>
            <w:r>
              <w:t>lease list all)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  <w:r>
              <w:t>Name of Professional Body(</w:t>
            </w:r>
            <w:proofErr w:type="spellStart"/>
            <w:r>
              <w:t>ies</w:t>
            </w:r>
            <w:proofErr w:type="spellEnd"/>
            <w:r>
              <w:t>)</w:t>
            </w:r>
          </w:p>
          <w:p w:rsidR="001860EC" w:rsidRDefault="001860EC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Date </w:t>
            </w:r>
          </w:p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obtained</w:t>
            </w:r>
          </w:p>
        </w:tc>
      </w:tr>
    </w:tbl>
    <w:p w:rsidR="001860EC" w:rsidRDefault="008D24FE">
      <w:pPr>
        <w:rPr>
          <w:color w:val="000000"/>
          <w:lang w:val="en-US"/>
        </w:rPr>
      </w:pPr>
      <w:r>
        <w:rPr>
          <w:b/>
          <w:bCs/>
          <w:color w:val="000000"/>
          <w:szCs w:val="22"/>
          <w:lang w:val="en-US"/>
        </w:rPr>
        <w:br w:type="page"/>
      </w:r>
      <w:r w:rsidR="001860EC">
        <w:rPr>
          <w:b/>
          <w:bCs/>
          <w:color w:val="000000"/>
          <w:szCs w:val="22"/>
          <w:lang w:val="en-US"/>
        </w:rPr>
        <w:t>REHABILITATION OF OFFENDERS ACT</w:t>
      </w:r>
    </w:p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Default="00537573" w:rsidP="005375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Under the provisions of the above Act, you do not have to disclose information on certain convictions after a set period of time, as they become ‘spent’. However, some posts are </w:t>
            </w:r>
            <w:r>
              <w:rPr>
                <w:b/>
                <w:bCs/>
                <w:color w:val="000000"/>
                <w:lang w:val="en-US"/>
              </w:rPr>
              <w:t xml:space="preserve">exempt </w:t>
            </w:r>
            <w:r>
              <w:rPr>
                <w:color w:val="000000"/>
                <w:lang w:val="en-US"/>
              </w:rPr>
              <w:t xml:space="preserve">from the above Act. </w:t>
            </w:r>
            <w:r w:rsidR="008D24F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If a post is indicated as being exempt, </w:t>
            </w:r>
            <w:r>
              <w:rPr>
                <w:b/>
                <w:bCs/>
                <w:color w:val="000000"/>
                <w:lang w:val="en-US"/>
              </w:rPr>
              <w:t xml:space="preserve">ALL </w:t>
            </w:r>
            <w:r>
              <w:rPr>
                <w:color w:val="000000"/>
                <w:lang w:val="en-US"/>
              </w:rPr>
              <w:t>convictions</w:t>
            </w:r>
          </w:p>
          <w:p w:rsidR="00537573" w:rsidRDefault="00537573" w:rsidP="005375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and any cautions or bind-overs must be declared and cannot be regarded as ‘spent’.</w:t>
            </w:r>
          </w:p>
          <w:p w:rsidR="00537573" w:rsidRPr="005542D4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b/>
              </w:rPr>
            </w:pPr>
          </w:p>
        </w:tc>
      </w:tr>
      <w:tr w:rsidR="008D24FE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537573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Default="00D14812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134" w:type="dxa"/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Default="00D14812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8D24FE" w:rsidP="00D14812">
            <w:pPr>
              <w:jc w:val="center"/>
              <w:rPr>
                <w:color w:val="000000"/>
                <w:lang w:val="en-US"/>
              </w:rPr>
            </w:pPr>
            <w:r w:rsidRPr="005542D4">
              <w:rPr>
                <w:b/>
              </w:rPr>
              <w:t>Having a criminal record will not necessarily bar you from working with us.</w:t>
            </w:r>
          </w:p>
        </w:tc>
      </w:tr>
    </w:tbl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6D3E0F" w:rsidRDefault="006D3E0F" w:rsidP="006D3E0F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SPECIAL REQUIREMENTS</w:t>
      </w: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5"/>
        <w:gridCol w:w="528"/>
        <w:gridCol w:w="363"/>
        <w:gridCol w:w="461"/>
        <w:gridCol w:w="363"/>
        <w:gridCol w:w="363"/>
      </w:tblGrid>
      <w:tr w:rsidR="00D14812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004B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The Equality Act defines a disabled person as anyone who has or has had a physical or mental impairment which has a substantial and long term effect on their ability to carry out normal day to day activities.  </w:t>
            </w:r>
          </w:p>
          <w:p w:rsidR="00D14812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1860EC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  <w:p w:rsidR="006D3E0F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If YES, please describe any equipment you may need or adaptations that you consider may need to be made to accommodate your 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disability (</w:t>
            </w:r>
            <w:proofErr w:type="spellStart"/>
            <w:r>
              <w:t>ies</w:t>
            </w:r>
            <w:proofErr w:type="spellEnd"/>
            <w:r>
              <w:t>) if you are appointed to the post.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  <w:tr w:rsidR="006D3E0F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If you are short listed, please describe any special arrangements which you should like to be made for your interview</w:t>
            </w:r>
          </w:p>
          <w:p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</w:pPr>
      <w:r>
        <w:rPr>
          <w:b/>
          <w:bCs/>
        </w:rPr>
        <w:t>REFEREES</w:t>
      </w:r>
    </w:p>
    <w:p w:rsidR="006D3E0F" w:rsidRDefault="001860EC">
      <w:pPr>
        <w:pStyle w:val="DefaultText"/>
        <w:widowControl/>
        <w:tabs>
          <w:tab w:val="left" w:pos="5400"/>
        </w:tabs>
      </w:pPr>
      <w:r>
        <w:t xml:space="preserve">Please give the names of </w:t>
      </w:r>
      <w:r>
        <w:rPr>
          <w:b/>
          <w:bCs/>
          <w:i/>
          <w:iCs/>
        </w:rPr>
        <w:t>two</w:t>
      </w:r>
      <w:r>
        <w:t xml:space="preserve"> persons, </w:t>
      </w:r>
      <w:r w:rsidRPr="005542D4">
        <w:t xml:space="preserve">not related to you, who are able and willing to provide up to date information on your </w:t>
      </w:r>
    </w:p>
    <w:p w:rsidR="006D3E0F" w:rsidRDefault="001860EC">
      <w:pPr>
        <w:pStyle w:val="DefaultText"/>
        <w:widowControl/>
        <w:tabs>
          <w:tab w:val="left" w:pos="5400"/>
        </w:tabs>
      </w:pPr>
      <w:r w:rsidRPr="005542D4">
        <w:t xml:space="preserve">qualifications, experience and skills.  One should normally be your present (or most recent) employer, or if you have not been 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t>employed, a referee related to relevant community or voluntary work or, if appropriate, your head teacher or lecturer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>college tutor from your last school or college or university.</w:t>
      </w:r>
    </w:p>
    <w:p w:rsidR="0085500C" w:rsidRPr="005542D4" w:rsidRDefault="001860EC">
      <w:pPr>
        <w:pStyle w:val="DefaultText"/>
        <w:widowControl/>
        <w:tabs>
          <w:tab w:val="left" w:pos="5400"/>
        </w:tabs>
      </w:pPr>
      <w:r w:rsidRPr="005542D4">
        <w:t>We reserve the right to contact your present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 xml:space="preserve">last employer if an offer is made and accepted. </w:t>
      </w:r>
    </w:p>
    <w:p w:rsidR="0085500C" w:rsidRPr="005542D4" w:rsidRDefault="0085500C">
      <w:pPr>
        <w:pStyle w:val="DefaultText"/>
        <w:widowControl/>
        <w:tabs>
          <w:tab w:val="left" w:pos="5400"/>
        </w:tabs>
      </w:pP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t xml:space="preserve"> </w:t>
      </w:r>
      <w:r w:rsidRPr="005542D4">
        <w:rPr>
          <w:b/>
          <w:bCs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  <w:p w:rsidR="001860EC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</w:tc>
      </w:tr>
      <w:tr w:rsidR="001860EC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  <w:p w:rsidR="001860EC" w:rsidRPr="005542D4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</w:tc>
      </w:tr>
      <w:tr w:rsidR="001860EC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 w:rsidP="00D14812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>
            <w:pPr>
              <w:pStyle w:val="body1"/>
              <w:widowControl/>
            </w:pPr>
            <w:r>
              <w:t xml:space="preserve"> </w:t>
            </w:r>
          </w:p>
        </w:tc>
      </w:tr>
      <w:tr w:rsidR="00D14812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  <w:tr w:rsidR="00D14812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</w:tbl>
    <w:p w:rsidR="001860EC" w:rsidRDefault="004E7387">
      <w:pPr>
        <w:pStyle w:val="body1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t>OTHER DETAILS</w:t>
      </w:r>
    </w:p>
    <w:p w:rsidR="001860EC" w:rsidRDefault="001860EC">
      <w:pPr>
        <w:pStyle w:val="DefaultText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Please state where you first learned of this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357"/>
        <w:gridCol w:w="635"/>
        <w:gridCol w:w="404"/>
        <w:gridCol w:w="106"/>
      </w:tblGrid>
      <w:tr w:rsidR="006B54E9" w:rsidTr="006B54E9">
        <w:trPr>
          <w:cantSplit/>
          <w:trHeight w:val="233"/>
        </w:trPr>
        <w:tc>
          <w:tcPr>
            <w:tcW w:w="8789" w:type="dxa"/>
            <w:vMerge w:val="restart"/>
            <w:tcBorders>
              <w:top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  <w: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Default="006B54E9" w:rsidP="006B54E9">
            <w:pPr>
              <w:pStyle w:val="body1"/>
              <w:widowControl/>
              <w:ind w:left="0"/>
            </w:pPr>
          </w:p>
        </w:tc>
      </w:tr>
      <w:tr w:rsidR="006B54E9" w:rsidTr="006B54E9">
        <w:trPr>
          <w:cantSplit/>
          <w:trHeight w:val="57"/>
        </w:trPr>
        <w:tc>
          <w:tcPr>
            <w:tcW w:w="8789" w:type="dxa"/>
            <w:vMerge/>
            <w:tcBorders>
              <w:bottom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If yes, please state the person(s) and relationship(s)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/>
          <w:bCs/>
        </w:rPr>
        <w:t>DECLARATION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an offer of appointment will be subject to references satisfactory to the Diocese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providing false or misleading information will disqualify me from appointment or if appointed will render me liable to dismissal without notice.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declare that the information I have given is, to the best of my knowledge, true and complete.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I agree that the information may be used for registered purposes under the Data Protection Act 1998 (NOTE personal information will  not be passed to other organisations without your prior consent)     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  <w:r>
        <w:t>To the best of my knowledge and belief the information contained in this form is accurate.</w:t>
      </w:r>
    </w:p>
    <w:p w:rsidR="001860EC" w:rsidRDefault="001860EC">
      <w:pPr>
        <w:pStyle w:val="body1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5542D4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NOTES FOR</w:t>
      </w:r>
      <w:r w:rsidR="001860EC">
        <w:rPr>
          <w:b/>
          <w:sz w:val="20"/>
          <w:szCs w:val="20"/>
        </w:rPr>
        <w:t xml:space="preserve">  APPLICANTS: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Before signing this form, please check that every section has been completed.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The form should be returned</w:t>
      </w:r>
      <w:r w:rsidR="002D44DF">
        <w:rPr>
          <w:sz w:val="20"/>
          <w:szCs w:val="20"/>
        </w:rPr>
        <w:t xml:space="preserve"> by post </w:t>
      </w:r>
      <w:r w:rsidR="00465F1A">
        <w:rPr>
          <w:sz w:val="20"/>
          <w:szCs w:val="20"/>
        </w:rPr>
        <w:t>to: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7A004B" w:rsidRDefault="007A004B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Mrs EA Geddes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Director of Human Resources</w:t>
      </w: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Church House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5500 Daresbury Park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Daresbury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Warrington WA4 4GE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or by email to: liz.geddes@chester.anglican.org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7A004B" w:rsidRDefault="00146BFC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828DA">
        <w:rPr>
          <w:sz w:val="20"/>
          <w:szCs w:val="20"/>
        </w:rPr>
        <w:t xml:space="preserve"> </w:t>
      </w:r>
      <w:r w:rsidR="001860EC">
        <w:rPr>
          <w:sz w:val="20"/>
          <w:szCs w:val="20"/>
        </w:rPr>
        <w:t xml:space="preserve">to arrive </w:t>
      </w:r>
      <w:r w:rsidR="005A51E5">
        <w:rPr>
          <w:sz w:val="20"/>
          <w:szCs w:val="20"/>
        </w:rPr>
        <w:t>not later than</w:t>
      </w:r>
      <w:r w:rsidR="001860EC">
        <w:rPr>
          <w:sz w:val="20"/>
          <w:szCs w:val="20"/>
        </w:rPr>
        <w:t xml:space="preserve"> </w:t>
      </w:r>
      <w:r w:rsidR="00292D09" w:rsidRPr="00292D09">
        <w:rPr>
          <w:sz w:val="20"/>
          <w:szCs w:val="20"/>
        </w:rPr>
        <w:t xml:space="preserve">12 noon on Friday </w:t>
      </w:r>
      <w:r w:rsidR="00E22E1A">
        <w:rPr>
          <w:sz w:val="20"/>
          <w:szCs w:val="20"/>
        </w:rPr>
        <w:t>1</w:t>
      </w:r>
      <w:r w:rsidR="00E22E1A" w:rsidRPr="00E22E1A">
        <w:rPr>
          <w:sz w:val="20"/>
          <w:szCs w:val="20"/>
          <w:vertAlign w:val="superscript"/>
        </w:rPr>
        <w:t>st</w:t>
      </w:r>
      <w:r w:rsidR="00E22E1A">
        <w:rPr>
          <w:sz w:val="20"/>
          <w:szCs w:val="20"/>
        </w:rPr>
        <w:t xml:space="preserve"> September</w:t>
      </w:r>
      <w:r w:rsidR="00292D09" w:rsidRPr="00292D09">
        <w:rPr>
          <w:sz w:val="20"/>
          <w:szCs w:val="20"/>
        </w:rPr>
        <w:t xml:space="preserve"> 2017</w:t>
      </w:r>
    </w:p>
    <w:p w:rsidR="007A004B" w:rsidRDefault="007A004B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</w:p>
    <w:p w:rsidR="00146BFC" w:rsidRDefault="00146BFC" w:rsidP="00146BF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Envelopes should be marked </w:t>
      </w:r>
      <w:r>
        <w:rPr>
          <w:b/>
          <w:sz w:val="20"/>
          <w:szCs w:val="20"/>
        </w:rPr>
        <w:t>“Confidential”</w:t>
      </w:r>
      <w:r>
        <w:rPr>
          <w:sz w:val="20"/>
          <w:szCs w:val="20"/>
        </w:rPr>
        <w:t>.</w:t>
      </w:r>
    </w:p>
    <w:sectPr w:rsidR="00146BFC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7F"/>
    <w:rsid w:val="0000676A"/>
    <w:rsid w:val="00114A5C"/>
    <w:rsid w:val="00146BFC"/>
    <w:rsid w:val="00172FE1"/>
    <w:rsid w:val="001860EC"/>
    <w:rsid w:val="001C6A07"/>
    <w:rsid w:val="002274DC"/>
    <w:rsid w:val="00273BF7"/>
    <w:rsid w:val="00292D09"/>
    <w:rsid w:val="002D44DF"/>
    <w:rsid w:val="00427BC8"/>
    <w:rsid w:val="00445AC8"/>
    <w:rsid w:val="00465F1A"/>
    <w:rsid w:val="004E7387"/>
    <w:rsid w:val="00523FDC"/>
    <w:rsid w:val="00537573"/>
    <w:rsid w:val="005542D4"/>
    <w:rsid w:val="00554464"/>
    <w:rsid w:val="005A51E5"/>
    <w:rsid w:val="006942C7"/>
    <w:rsid w:val="006B54E9"/>
    <w:rsid w:val="006D3E0F"/>
    <w:rsid w:val="006F6B54"/>
    <w:rsid w:val="00741E7F"/>
    <w:rsid w:val="00753749"/>
    <w:rsid w:val="007A004B"/>
    <w:rsid w:val="0085500C"/>
    <w:rsid w:val="00891184"/>
    <w:rsid w:val="008D24FE"/>
    <w:rsid w:val="008E15CC"/>
    <w:rsid w:val="009828DA"/>
    <w:rsid w:val="009F07AC"/>
    <w:rsid w:val="00B11E04"/>
    <w:rsid w:val="00B21402"/>
    <w:rsid w:val="00B42A64"/>
    <w:rsid w:val="00D14812"/>
    <w:rsid w:val="00E22E1A"/>
    <w:rsid w:val="00E70960"/>
    <w:rsid w:val="00E8394B"/>
    <w:rsid w:val="00E97506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cruitment\Applica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Template</Template>
  <TotalTime>0</TotalTime>
  <Pages>5</Pages>
  <Words>804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Joanne Ridley</cp:lastModifiedBy>
  <cp:revision>2</cp:revision>
  <cp:lastPrinted>2005-09-23T08:09:00Z</cp:lastPrinted>
  <dcterms:created xsi:type="dcterms:W3CDTF">2017-07-17T10:22:00Z</dcterms:created>
  <dcterms:modified xsi:type="dcterms:W3CDTF">2017-07-17T10:22:00Z</dcterms:modified>
  <cp:category>Miscellaneous</cp:category>
</cp:coreProperties>
</file>