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D4" w:rsidRDefault="00606FD4" w:rsidP="00DA574D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714"/>
      </w:tblGrid>
      <w:tr w:rsidR="00606FD4" w:rsidRPr="001359D4" w:rsidTr="00141495">
        <w:trPr>
          <w:trHeight w:val="368"/>
        </w:trPr>
        <w:tc>
          <w:tcPr>
            <w:tcW w:w="4710" w:type="dxa"/>
            <w:shd w:val="clear" w:color="auto" w:fill="auto"/>
          </w:tcPr>
          <w:p w:rsidR="00606FD4" w:rsidRPr="001359D4" w:rsidRDefault="00606FD4" w:rsidP="00DA574D">
            <w:pPr>
              <w:rPr>
                <w:lang w:val="en-GB"/>
              </w:rPr>
            </w:pPr>
          </w:p>
        </w:tc>
        <w:tc>
          <w:tcPr>
            <w:tcW w:w="4714" w:type="dxa"/>
            <w:vMerge w:val="restart"/>
            <w:shd w:val="clear" w:color="auto" w:fill="auto"/>
          </w:tcPr>
          <w:p w:rsidR="00606FD4" w:rsidRPr="001359D4" w:rsidRDefault="00606FD4" w:rsidP="001359D4">
            <w:pPr>
              <w:jc w:val="right"/>
              <w:rPr>
                <w:lang w:val="en-GB"/>
              </w:rPr>
            </w:pPr>
            <w:r w:rsidRPr="001359D4">
              <w:rPr>
                <w:lang w:val="en-GB"/>
              </w:rPr>
              <w:t>Church House</w:t>
            </w:r>
          </w:p>
          <w:p w:rsidR="00606FD4" w:rsidRPr="001359D4" w:rsidRDefault="002224B8" w:rsidP="001359D4">
            <w:pPr>
              <w:jc w:val="right"/>
              <w:rPr>
                <w:lang w:val="en-GB"/>
              </w:rPr>
            </w:pPr>
            <w:r w:rsidRPr="002224B8">
              <w:rPr>
                <w:lang w:val="en-GB"/>
              </w:rPr>
              <w:t>5500 Daresbury Park</w:t>
            </w:r>
          </w:p>
          <w:p w:rsidR="00606FD4" w:rsidRPr="001359D4" w:rsidRDefault="002224B8" w:rsidP="001359D4">
            <w:pPr>
              <w:jc w:val="right"/>
              <w:rPr>
                <w:lang w:val="en-GB"/>
              </w:rPr>
            </w:pPr>
            <w:r w:rsidRPr="002224B8">
              <w:rPr>
                <w:lang w:val="en-GB"/>
              </w:rPr>
              <w:t>Daresbury</w:t>
            </w:r>
          </w:p>
          <w:p w:rsidR="00606FD4" w:rsidRDefault="0035585A" w:rsidP="001359D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Warrington</w:t>
            </w:r>
          </w:p>
          <w:p w:rsidR="002224B8" w:rsidRPr="001359D4" w:rsidRDefault="002224B8" w:rsidP="001359D4">
            <w:pPr>
              <w:jc w:val="right"/>
              <w:rPr>
                <w:lang w:val="en-GB"/>
              </w:rPr>
            </w:pPr>
            <w:r w:rsidRPr="002224B8">
              <w:rPr>
                <w:lang w:val="en-GB"/>
              </w:rPr>
              <w:t>WA4 4GE</w:t>
            </w:r>
          </w:p>
        </w:tc>
      </w:tr>
      <w:tr w:rsidR="00606FD4" w:rsidRPr="001359D4" w:rsidTr="00141495">
        <w:trPr>
          <w:trHeight w:val="690"/>
        </w:trPr>
        <w:tc>
          <w:tcPr>
            <w:tcW w:w="4710" w:type="dxa"/>
            <w:vMerge w:val="restart"/>
            <w:shd w:val="clear" w:color="auto" w:fill="auto"/>
          </w:tcPr>
          <w:p w:rsidR="008F4DAF" w:rsidRPr="001359D4" w:rsidRDefault="005C2954" w:rsidP="005C2954">
            <w:pPr>
              <w:rPr>
                <w:lang w:val="en-GB"/>
              </w:rPr>
            </w:pPr>
            <w:r>
              <w:rPr>
                <w:lang w:val="en-GB"/>
              </w:rPr>
              <w:t>To:</w:t>
            </w:r>
            <w:bookmarkStart w:id="0" w:name="_GoBack"/>
            <w:bookmarkEnd w:id="0"/>
          </w:p>
        </w:tc>
        <w:tc>
          <w:tcPr>
            <w:tcW w:w="4714" w:type="dxa"/>
            <w:vMerge/>
            <w:shd w:val="clear" w:color="auto" w:fill="auto"/>
          </w:tcPr>
          <w:p w:rsidR="00606FD4" w:rsidRPr="001359D4" w:rsidRDefault="00606FD4" w:rsidP="001359D4">
            <w:pPr>
              <w:jc w:val="right"/>
              <w:rPr>
                <w:lang w:val="en-GB"/>
              </w:rPr>
            </w:pPr>
          </w:p>
        </w:tc>
      </w:tr>
      <w:tr w:rsidR="00141495" w:rsidRPr="001359D4" w:rsidTr="00141495">
        <w:trPr>
          <w:trHeight w:val="1159"/>
        </w:trPr>
        <w:tc>
          <w:tcPr>
            <w:tcW w:w="4710" w:type="dxa"/>
            <w:vMerge/>
            <w:shd w:val="clear" w:color="auto" w:fill="auto"/>
          </w:tcPr>
          <w:p w:rsidR="00141495" w:rsidRPr="001359D4" w:rsidRDefault="00141495" w:rsidP="00DA574D">
            <w:pPr>
              <w:rPr>
                <w:lang w:val="en-GB"/>
              </w:rPr>
            </w:pPr>
          </w:p>
        </w:tc>
        <w:tc>
          <w:tcPr>
            <w:tcW w:w="4714" w:type="dxa"/>
            <w:shd w:val="clear" w:color="auto" w:fill="auto"/>
          </w:tcPr>
          <w:p w:rsidR="00141495" w:rsidRDefault="00141495" w:rsidP="002224B8">
            <w:pPr>
              <w:jc w:val="right"/>
              <w:rPr>
                <w:lang w:val="en-GB"/>
              </w:rPr>
            </w:pPr>
          </w:p>
          <w:p w:rsidR="00141495" w:rsidRDefault="00141495" w:rsidP="002224B8">
            <w:pPr>
              <w:jc w:val="right"/>
              <w:rPr>
                <w:lang w:val="en-GB"/>
              </w:rPr>
            </w:pPr>
            <w:r w:rsidRPr="001359D4">
              <w:rPr>
                <w:lang w:val="en-GB"/>
              </w:rPr>
              <w:t xml:space="preserve">Direct line: </w:t>
            </w:r>
            <w:r>
              <w:rPr>
                <w:lang w:val="en-GB"/>
              </w:rPr>
              <w:t>01928 718834</w:t>
            </w:r>
            <w:r w:rsidR="00975D0C">
              <w:rPr>
                <w:lang w:val="en-GB"/>
              </w:rPr>
              <w:t xml:space="preserve"> x 261</w:t>
            </w:r>
          </w:p>
          <w:p w:rsidR="00141495" w:rsidRPr="001359D4" w:rsidRDefault="00141495" w:rsidP="00141495">
            <w:pPr>
              <w:jc w:val="right"/>
              <w:rPr>
                <w:lang w:val="en-GB"/>
              </w:rPr>
            </w:pPr>
            <w:r w:rsidRPr="001359D4">
              <w:rPr>
                <w:lang w:val="en-GB"/>
              </w:rPr>
              <w:t xml:space="preserve">E-mail: </w:t>
            </w:r>
            <w:r w:rsidR="000F3867" w:rsidRPr="000F3867">
              <w:rPr>
                <w:lang w:val="en-GB"/>
              </w:rPr>
              <w:t>stephen.ellis@chester.anglican.org</w:t>
            </w:r>
          </w:p>
          <w:p w:rsidR="00141495" w:rsidRPr="001359D4" w:rsidRDefault="00141495" w:rsidP="00141495">
            <w:pPr>
              <w:jc w:val="right"/>
              <w:rPr>
                <w:lang w:val="en-GB"/>
              </w:rPr>
            </w:pPr>
            <w:r w:rsidRPr="00141495">
              <w:rPr>
                <w:lang w:val="en-GB"/>
              </w:rPr>
              <w:t xml:space="preserve">Date: </w:t>
            </w:r>
            <w:r w:rsidR="00AF1618">
              <w:rPr>
                <w:lang w:val="en-GB"/>
              </w:rPr>
              <w:t>12/10</w:t>
            </w:r>
            <w:r w:rsidR="000F3867">
              <w:rPr>
                <w:lang w:val="en-GB"/>
              </w:rPr>
              <w:t>/2015</w:t>
            </w:r>
          </w:p>
        </w:tc>
      </w:tr>
      <w:tr w:rsidR="00FA529D" w:rsidRPr="001359D4" w:rsidTr="00141495">
        <w:trPr>
          <w:trHeight w:val="486"/>
        </w:trPr>
        <w:tc>
          <w:tcPr>
            <w:tcW w:w="4710" w:type="dxa"/>
            <w:shd w:val="clear" w:color="auto" w:fill="auto"/>
          </w:tcPr>
          <w:p w:rsidR="00FA529D" w:rsidRPr="001359D4" w:rsidRDefault="00975D0C" w:rsidP="00DA574D">
            <w:pPr>
              <w:rPr>
                <w:lang w:val="en-GB"/>
              </w:rPr>
            </w:pPr>
            <w:r>
              <w:rPr>
                <w:lang w:val="en-GB"/>
              </w:rPr>
              <w:t xml:space="preserve">Our ref: </w:t>
            </w:r>
            <w:r w:rsidR="005C2954">
              <w:rPr>
                <w:lang w:val="en-GB"/>
              </w:rPr>
              <w:t xml:space="preserve"> </w:t>
            </w:r>
            <w:r w:rsidR="00812153">
              <w:rPr>
                <w:lang w:val="en-GB"/>
              </w:rPr>
              <w:t xml:space="preserve"> </w:t>
            </w:r>
          </w:p>
          <w:p w:rsidR="00FA529D" w:rsidRPr="001359D4" w:rsidRDefault="00FA529D" w:rsidP="00DA574D">
            <w:pPr>
              <w:rPr>
                <w:lang w:val="en-GB"/>
              </w:rPr>
            </w:pPr>
            <w:r w:rsidRPr="001359D4">
              <w:rPr>
                <w:lang w:val="en-GB"/>
              </w:rPr>
              <w:t>Your ref:</w:t>
            </w:r>
          </w:p>
        </w:tc>
        <w:tc>
          <w:tcPr>
            <w:tcW w:w="4714" w:type="dxa"/>
            <w:shd w:val="clear" w:color="auto" w:fill="auto"/>
          </w:tcPr>
          <w:p w:rsidR="00FA529D" w:rsidRPr="001359D4" w:rsidRDefault="00FA529D" w:rsidP="001359D4">
            <w:pPr>
              <w:jc w:val="right"/>
              <w:rPr>
                <w:lang w:val="en-GB"/>
              </w:rPr>
            </w:pPr>
          </w:p>
        </w:tc>
      </w:tr>
    </w:tbl>
    <w:p w:rsidR="00D41DDB" w:rsidRDefault="00D41DDB" w:rsidP="00DA574D">
      <w:pPr>
        <w:rPr>
          <w:lang w:val="en-GB"/>
        </w:rPr>
      </w:pPr>
    </w:p>
    <w:p w:rsidR="00FA529D" w:rsidRDefault="00FA529D" w:rsidP="00DA574D">
      <w:pPr>
        <w:rPr>
          <w:lang w:val="en-GB"/>
        </w:rPr>
      </w:pPr>
    </w:p>
    <w:p w:rsidR="00FA529D" w:rsidRDefault="003A505E" w:rsidP="00DA574D">
      <w:pPr>
        <w:rPr>
          <w:lang w:val="en-GB"/>
        </w:rPr>
      </w:pPr>
      <w:proofErr w:type="gramStart"/>
      <w:r>
        <w:rPr>
          <w:lang w:val="en-GB"/>
        </w:rPr>
        <w:t>Dear</w:t>
      </w:r>
      <w:r w:rsidR="00812153">
        <w:rPr>
          <w:lang w:val="en-GB"/>
        </w:rPr>
        <w:t xml:space="preserve"> </w:t>
      </w:r>
      <w:r w:rsidR="005C2954">
        <w:rPr>
          <w:lang w:val="en-GB"/>
        </w:rPr>
        <w:t xml:space="preserve"> </w:t>
      </w:r>
      <w:r w:rsidR="00452FFA">
        <w:rPr>
          <w:lang w:val="en-GB"/>
        </w:rPr>
        <w:t>,</w:t>
      </w:r>
      <w:proofErr w:type="gramEnd"/>
    </w:p>
    <w:p w:rsidR="009B4E98" w:rsidRDefault="00812153" w:rsidP="009B4E98">
      <w:r>
        <w:rPr>
          <w:lang w:val="en-GB"/>
        </w:rPr>
        <w:t xml:space="preserve"> </w:t>
      </w:r>
    </w:p>
    <w:p w:rsidR="001C531F" w:rsidRDefault="005C2954" w:rsidP="001C531F">
      <w:r>
        <w:t xml:space="preserve"> </w:t>
      </w:r>
    </w:p>
    <w:p w:rsidR="009B4E98" w:rsidRDefault="009B4E98" w:rsidP="00DA574D">
      <w:pPr>
        <w:rPr>
          <w:lang w:val="en-GB"/>
        </w:rPr>
      </w:pPr>
    </w:p>
    <w:p w:rsidR="001C531F" w:rsidRDefault="001C531F" w:rsidP="00DA574D">
      <w:pPr>
        <w:rPr>
          <w:lang w:val="en-GB"/>
        </w:rPr>
      </w:pPr>
    </w:p>
    <w:p w:rsidR="00FA529D" w:rsidRDefault="000F3867" w:rsidP="00DA574D">
      <w:pPr>
        <w:rPr>
          <w:lang w:val="en-GB"/>
        </w:rPr>
      </w:pPr>
      <w:r>
        <w:rPr>
          <w:lang w:val="en-GB"/>
        </w:rPr>
        <w:t xml:space="preserve">Yours Sincerely </w:t>
      </w:r>
    </w:p>
    <w:p w:rsidR="000F3867" w:rsidRDefault="000F3867" w:rsidP="00DA574D">
      <w:pPr>
        <w:rPr>
          <w:lang w:val="en-GB"/>
        </w:rPr>
      </w:pPr>
    </w:p>
    <w:p w:rsidR="000F3867" w:rsidRDefault="000F3867" w:rsidP="00DA574D">
      <w:pPr>
        <w:rPr>
          <w:lang w:val="en-GB"/>
        </w:rPr>
      </w:pPr>
    </w:p>
    <w:p w:rsidR="000F3867" w:rsidRDefault="000F3867" w:rsidP="00DA574D">
      <w:pPr>
        <w:rPr>
          <w:lang w:val="en-GB"/>
        </w:rPr>
      </w:pPr>
    </w:p>
    <w:p w:rsidR="000F3867" w:rsidRDefault="000F3867" w:rsidP="00DA574D">
      <w:pPr>
        <w:rPr>
          <w:lang w:val="en-GB"/>
        </w:rPr>
      </w:pPr>
    </w:p>
    <w:p w:rsidR="00FA529D" w:rsidRDefault="00FA529D" w:rsidP="00DA574D">
      <w:pPr>
        <w:rPr>
          <w:lang w:val="en-GB"/>
        </w:rPr>
      </w:pPr>
    </w:p>
    <w:p w:rsidR="00FA529D" w:rsidRDefault="000F3867" w:rsidP="00D9572D">
      <w:pPr>
        <w:rPr>
          <w:lang w:val="en-GB"/>
        </w:rPr>
      </w:pPr>
      <w:r>
        <w:rPr>
          <w:lang w:val="en-GB"/>
        </w:rPr>
        <w:t>Stephen Ellis</w:t>
      </w:r>
    </w:p>
    <w:p w:rsidR="00FA529D" w:rsidRDefault="000F3867" w:rsidP="00DA574D">
      <w:pPr>
        <w:rPr>
          <w:lang w:val="en-GB"/>
        </w:rPr>
      </w:pPr>
      <w:r>
        <w:rPr>
          <w:lang w:val="en-GB"/>
        </w:rPr>
        <w:t>PA to the Vulnerability &amp; Safeguarding Officer</w:t>
      </w:r>
    </w:p>
    <w:p w:rsidR="00CF0438" w:rsidRDefault="00CF0438" w:rsidP="00DA574D">
      <w:pPr>
        <w:rPr>
          <w:lang w:val="en-GB"/>
        </w:rPr>
      </w:pPr>
    </w:p>
    <w:p w:rsidR="00CF0438" w:rsidRDefault="00CF0438" w:rsidP="00DA574D">
      <w:pPr>
        <w:rPr>
          <w:lang w:val="en-GB"/>
        </w:rPr>
      </w:pPr>
    </w:p>
    <w:p w:rsidR="00CF0438" w:rsidRPr="00DA574D" w:rsidRDefault="00CF0438" w:rsidP="00DA574D">
      <w:pPr>
        <w:rPr>
          <w:lang w:val="en-GB"/>
        </w:rPr>
      </w:pPr>
    </w:p>
    <w:sectPr w:rsidR="00CF0438" w:rsidRPr="00DA574D" w:rsidSect="0014149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259" w:header="68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98" w:rsidRDefault="009B4E98">
      <w:r>
        <w:separator/>
      </w:r>
    </w:p>
  </w:endnote>
  <w:endnote w:type="continuationSeparator" w:id="0">
    <w:p w:rsidR="009B4E98" w:rsidRDefault="009B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98" w:rsidRDefault="009B4E98" w:rsidP="00000E1D">
    <w:pPr>
      <w:pStyle w:val="Footer"/>
      <w:ind w:left="-360" w:right="-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98" w:rsidRDefault="009B4E98" w:rsidP="00CF0438">
    <w:pPr>
      <w:pStyle w:val="Footer"/>
      <w:ind w:left="-180" w:right="-179"/>
      <w:jc w:val="center"/>
    </w:pPr>
    <w:smartTag w:uri="urn:schemas-microsoft-com:office:smarttags" w:element="City">
      <w:smartTag w:uri="urn:schemas-microsoft-com:office:smarttags" w:element="place">
        <w:r>
          <w:t>Chester</w:t>
        </w:r>
      </w:smartTag>
    </w:smartTag>
    <w:r>
      <w:t xml:space="preserve"> Diocesan Board of Finance. Church House, </w:t>
    </w:r>
    <w:r w:rsidRPr="00770DF1">
      <w:t>5500 Daresbury Park</w:t>
    </w:r>
    <w:r>
      <w:t xml:space="preserve">, </w:t>
    </w:r>
    <w:r w:rsidRPr="00770DF1">
      <w:t>Daresbury</w:t>
    </w:r>
    <w:r>
      <w:t xml:space="preserve">, Warrington </w:t>
    </w:r>
    <w:r w:rsidRPr="00770DF1">
      <w:t>WA4 4GE</w:t>
    </w:r>
    <w:r>
      <w:t>.   Tel: 01928 718834</w:t>
    </w:r>
  </w:p>
  <w:p w:rsidR="009B4E98" w:rsidRDefault="009B4E98" w:rsidP="00CF0438">
    <w:pPr>
      <w:pStyle w:val="Footer"/>
      <w:ind w:right="-179"/>
      <w:jc w:val="center"/>
    </w:pPr>
    <w:r>
      <w:t>Chester Diocesan Board of Finance is a company limited by guarantee registered in England (no. 7826)</w:t>
    </w:r>
  </w:p>
  <w:p w:rsidR="009B4E98" w:rsidRDefault="009B4E98" w:rsidP="00CF0438">
    <w:pPr>
      <w:pStyle w:val="Footer"/>
      <w:ind w:right="-179"/>
      <w:jc w:val="center"/>
    </w:pPr>
    <w:r>
      <w:t>Registered charity (no. 248968)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98" w:rsidRDefault="009B4E98">
      <w:r>
        <w:separator/>
      </w:r>
    </w:p>
  </w:footnote>
  <w:footnote w:type="continuationSeparator" w:id="0">
    <w:p w:rsidR="009B4E98" w:rsidRDefault="009B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98" w:rsidRDefault="009B4E98" w:rsidP="00DA574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98" w:rsidRDefault="009B4E98" w:rsidP="00CF0438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800225" cy="676275"/>
          <wp:effectExtent l="0" t="0" r="9525" b="9525"/>
          <wp:docPr id="1" name="Picture 1" descr="chester_diocese_logo_bw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_diocese_logo_bw_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7A"/>
    <w:rsid w:val="00000E1D"/>
    <w:rsid w:val="00027C6A"/>
    <w:rsid w:val="00047DFE"/>
    <w:rsid w:val="00063176"/>
    <w:rsid w:val="0007242B"/>
    <w:rsid w:val="000B6548"/>
    <w:rsid w:val="000F3867"/>
    <w:rsid w:val="000F57DE"/>
    <w:rsid w:val="00110D0F"/>
    <w:rsid w:val="001359D4"/>
    <w:rsid w:val="00141495"/>
    <w:rsid w:val="00160F6F"/>
    <w:rsid w:val="001702EA"/>
    <w:rsid w:val="00196F09"/>
    <w:rsid w:val="001C531F"/>
    <w:rsid w:val="001E4346"/>
    <w:rsid w:val="002224B8"/>
    <w:rsid w:val="0024009B"/>
    <w:rsid w:val="002971CE"/>
    <w:rsid w:val="002B0B7F"/>
    <w:rsid w:val="00300DD4"/>
    <w:rsid w:val="00333F09"/>
    <w:rsid w:val="0035585A"/>
    <w:rsid w:val="003A505E"/>
    <w:rsid w:val="003B5C80"/>
    <w:rsid w:val="003C4242"/>
    <w:rsid w:val="003D4045"/>
    <w:rsid w:val="004022BF"/>
    <w:rsid w:val="00405709"/>
    <w:rsid w:val="00423D09"/>
    <w:rsid w:val="004314B2"/>
    <w:rsid w:val="004504C2"/>
    <w:rsid w:val="00452FFA"/>
    <w:rsid w:val="004B2CCF"/>
    <w:rsid w:val="004C4EF6"/>
    <w:rsid w:val="004E6763"/>
    <w:rsid w:val="004F37E4"/>
    <w:rsid w:val="0051387A"/>
    <w:rsid w:val="00520D16"/>
    <w:rsid w:val="00564A9F"/>
    <w:rsid w:val="005B2EA2"/>
    <w:rsid w:val="005C2954"/>
    <w:rsid w:val="00606FD4"/>
    <w:rsid w:val="00681D4B"/>
    <w:rsid w:val="00742061"/>
    <w:rsid w:val="00746E0E"/>
    <w:rsid w:val="00754732"/>
    <w:rsid w:val="00770DF1"/>
    <w:rsid w:val="007B643C"/>
    <w:rsid w:val="007B7F38"/>
    <w:rsid w:val="007C2C72"/>
    <w:rsid w:val="00811960"/>
    <w:rsid w:val="00812153"/>
    <w:rsid w:val="0083790A"/>
    <w:rsid w:val="00841295"/>
    <w:rsid w:val="00857A31"/>
    <w:rsid w:val="0086745D"/>
    <w:rsid w:val="00884D51"/>
    <w:rsid w:val="00895EA7"/>
    <w:rsid w:val="008F4DAF"/>
    <w:rsid w:val="008F56EF"/>
    <w:rsid w:val="009320C8"/>
    <w:rsid w:val="00975D0C"/>
    <w:rsid w:val="00980242"/>
    <w:rsid w:val="009B400F"/>
    <w:rsid w:val="009B4E98"/>
    <w:rsid w:val="009B6011"/>
    <w:rsid w:val="009E7658"/>
    <w:rsid w:val="00A2375B"/>
    <w:rsid w:val="00A33137"/>
    <w:rsid w:val="00AE6985"/>
    <w:rsid w:val="00AF1618"/>
    <w:rsid w:val="00B0077A"/>
    <w:rsid w:val="00B31F03"/>
    <w:rsid w:val="00B772FA"/>
    <w:rsid w:val="00BD2346"/>
    <w:rsid w:val="00BF17A7"/>
    <w:rsid w:val="00C039B7"/>
    <w:rsid w:val="00C216FA"/>
    <w:rsid w:val="00C54137"/>
    <w:rsid w:val="00C55395"/>
    <w:rsid w:val="00C9402B"/>
    <w:rsid w:val="00CC4BFF"/>
    <w:rsid w:val="00CD72E3"/>
    <w:rsid w:val="00CF0438"/>
    <w:rsid w:val="00D27411"/>
    <w:rsid w:val="00D41DDB"/>
    <w:rsid w:val="00D55853"/>
    <w:rsid w:val="00D607C5"/>
    <w:rsid w:val="00D855C1"/>
    <w:rsid w:val="00D953F4"/>
    <w:rsid w:val="00D9572D"/>
    <w:rsid w:val="00D978B8"/>
    <w:rsid w:val="00DA574D"/>
    <w:rsid w:val="00E06D8A"/>
    <w:rsid w:val="00E21792"/>
    <w:rsid w:val="00E407CC"/>
    <w:rsid w:val="00E5169A"/>
    <w:rsid w:val="00EA7F32"/>
    <w:rsid w:val="00EE4C57"/>
    <w:rsid w:val="00F0737E"/>
    <w:rsid w:val="00F34330"/>
    <w:rsid w:val="00F74BF8"/>
    <w:rsid w:val="00FA529D"/>
    <w:rsid w:val="00FA63C6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7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EA2"/>
    <w:pPr>
      <w:tabs>
        <w:tab w:val="center" w:pos="4320"/>
        <w:tab w:val="right" w:pos="8640"/>
      </w:tabs>
    </w:pPr>
    <w:rPr>
      <w:sz w:val="16"/>
    </w:rPr>
  </w:style>
  <w:style w:type="paragraph" w:styleId="BalloonText">
    <w:name w:val="Balloon Text"/>
    <w:basedOn w:val="Normal"/>
    <w:semiHidden/>
    <w:rsid w:val="0083790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039B7"/>
    <w:tblPr/>
  </w:style>
  <w:style w:type="character" w:styleId="FollowedHyperlink">
    <w:name w:val="FollowedHyperlink"/>
    <w:rsid w:val="00BF17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7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EA2"/>
    <w:pPr>
      <w:tabs>
        <w:tab w:val="center" w:pos="4320"/>
        <w:tab w:val="right" w:pos="8640"/>
      </w:tabs>
    </w:pPr>
    <w:rPr>
      <w:sz w:val="16"/>
    </w:rPr>
  </w:style>
  <w:style w:type="paragraph" w:styleId="BalloonText">
    <w:name w:val="Balloon Text"/>
    <w:basedOn w:val="Normal"/>
    <w:semiHidden/>
    <w:rsid w:val="0083790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039B7"/>
    <w:tblPr/>
  </w:style>
  <w:style w:type="character" w:styleId="FollowedHyperlink">
    <w:name w:val="FollowedHyperlink"/>
    <w:rsid w:val="00BF17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Diocese%20Letter%20Template%20Warringt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Diocese Letter Template Warrington</Template>
  <TotalTime>213</TotalTime>
  <Pages>1</Pages>
  <Words>37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House</vt:lpstr>
    </vt:vector>
  </TitlesOfParts>
  <Company>ChesterDBF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House</dc:title>
  <dc:creator>Joanne Ridley</dc:creator>
  <cp:lastModifiedBy>Stephen Ellis</cp:lastModifiedBy>
  <cp:revision>27</cp:revision>
  <cp:lastPrinted>2015-09-02T11:39:00Z</cp:lastPrinted>
  <dcterms:created xsi:type="dcterms:W3CDTF">2015-03-23T11:28:00Z</dcterms:created>
  <dcterms:modified xsi:type="dcterms:W3CDTF">2016-04-25T11:03:00Z</dcterms:modified>
</cp:coreProperties>
</file>