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DF" w:rsidRDefault="00B005DF" w:rsidP="00DE3763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eastAsia="en-US"/>
        </w:rPr>
      </w:pPr>
      <w:bookmarkStart w:id="0" w:name="_GoBack"/>
      <w:bookmarkEnd w:id="0"/>
    </w:p>
    <w:p w:rsidR="00DE3763" w:rsidRPr="00DE3763" w:rsidRDefault="00DE3763" w:rsidP="00DE3763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eastAsia="en-US"/>
        </w:rPr>
      </w:pPr>
      <w:r w:rsidRPr="00DE3763">
        <w:rPr>
          <w:rFonts w:ascii="Calibri" w:eastAsia="Calibri" w:hAnsi="Calibri" w:cs="Times New Roman"/>
          <w:b/>
          <w:sz w:val="36"/>
          <w:szCs w:val="36"/>
          <w:lang w:eastAsia="en-US"/>
        </w:rPr>
        <w:t>School/Church Project or Event</w:t>
      </w:r>
    </w:p>
    <w:p w:rsidR="00DE3763" w:rsidRPr="00DE3763" w:rsidRDefault="00DE3763" w:rsidP="00DE3763">
      <w:pPr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</w:p>
    <w:p w:rsidR="00DE3763" w:rsidRPr="00DE3763" w:rsidRDefault="00DE3763" w:rsidP="00DE3763">
      <w:pPr>
        <w:spacing w:after="0" w:line="240" w:lineRule="auto"/>
        <w:jc w:val="center"/>
        <w:rPr>
          <w:rFonts w:ascii="Calibri" w:eastAsia="Calibri" w:hAnsi="Calibri" w:cs="Times New Roman"/>
          <w:i/>
          <w:lang w:eastAsia="en-US"/>
        </w:rPr>
      </w:pPr>
      <w:r w:rsidRPr="00DE3763">
        <w:rPr>
          <w:rFonts w:ascii="Calibri" w:eastAsia="Calibri" w:hAnsi="Calibri" w:cs="Times New Roman"/>
          <w:i/>
          <w:lang w:eastAsia="en-US"/>
        </w:rPr>
        <w:t xml:space="preserve">Do not neglect to do </w:t>
      </w:r>
      <w:proofErr w:type="gramStart"/>
      <w:r w:rsidRPr="00DE3763">
        <w:rPr>
          <w:rFonts w:ascii="Calibri" w:eastAsia="Calibri" w:hAnsi="Calibri" w:cs="Times New Roman"/>
          <w:i/>
          <w:lang w:eastAsia="en-US"/>
        </w:rPr>
        <w:t>good</w:t>
      </w:r>
      <w:proofErr w:type="gramEnd"/>
      <w:r w:rsidRPr="00DE3763">
        <w:rPr>
          <w:rFonts w:ascii="Calibri" w:eastAsia="Calibri" w:hAnsi="Calibri" w:cs="Times New Roman"/>
          <w:i/>
          <w:lang w:eastAsia="en-US"/>
        </w:rPr>
        <w:t xml:space="preserve"> and to share what you have, for such sacrifices are pleasing to God.</w:t>
      </w:r>
    </w:p>
    <w:p w:rsidR="00DE3763" w:rsidRPr="00DE3763" w:rsidRDefault="00DE3763" w:rsidP="00DE3763">
      <w:pPr>
        <w:spacing w:after="0" w:line="240" w:lineRule="auto"/>
        <w:jc w:val="center"/>
        <w:rPr>
          <w:rFonts w:ascii="Calibri" w:eastAsia="Calibri" w:hAnsi="Calibri" w:cs="Times New Roman"/>
          <w:i/>
          <w:lang w:eastAsia="en-US"/>
        </w:rPr>
      </w:pPr>
      <w:r w:rsidRPr="00DE3763">
        <w:rPr>
          <w:rFonts w:ascii="Calibri" w:eastAsia="Calibri" w:hAnsi="Calibri" w:cs="Times New Roman"/>
          <w:i/>
          <w:lang w:eastAsia="en-US"/>
        </w:rPr>
        <w:t>Hebrews 13:16</w:t>
      </w:r>
    </w:p>
    <w:p w:rsidR="00DE3763" w:rsidRPr="00DE3763" w:rsidRDefault="00DE3763" w:rsidP="00DE3763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DE3763" w:rsidRPr="00DE3763" w:rsidRDefault="00DE3763" w:rsidP="00DE376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DE3763">
        <w:rPr>
          <w:rFonts w:ascii="Calibri" w:eastAsia="Calibri" w:hAnsi="Calibri" w:cs="Times New Roman"/>
          <w:sz w:val="28"/>
          <w:szCs w:val="28"/>
          <w:lang w:eastAsia="en-US"/>
        </w:rPr>
        <w:t xml:space="preserve">Thank you for taking the time to share - your good ideas will help somebody else in their schools’ ministry. </w:t>
      </w:r>
    </w:p>
    <w:p w:rsidR="005D5FE8" w:rsidRDefault="005D5FE8" w:rsidP="00C5147A">
      <w:pPr>
        <w:spacing w:after="0" w:line="240" w:lineRule="auto"/>
        <w:rPr>
          <w:b/>
        </w:rPr>
      </w:pPr>
    </w:p>
    <w:p w:rsidR="00DE3763" w:rsidRDefault="00DE3763" w:rsidP="00C5147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6520"/>
      </w:tblGrid>
      <w:tr w:rsidR="00DE3763" w:rsidTr="005D4045">
        <w:trPr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  <w:r w:rsidRPr="007113C8">
              <w:rPr>
                <w:b/>
                <w:sz w:val="28"/>
                <w:szCs w:val="28"/>
              </w:rPr>
              <w:t>Name of Church:</w:t>
            </w:r>
          </w:p>
        </w:tc>
        <w:sdt>
          <w:sdtPr>
            <w:rPr>
              <w:sz w:val="28"/>
              <w:szCs w:val="28"/>
            </w:rPr>
            <w:id w:val="899714832"/>
            <w:placeholder>
              <w:docPart w:val="BA289982918747B3B0DB8BBFF83CA10A"/>
            </w:placeholder>
            <w:showingPlcHdr/>
          </w:sdtPr>
          <w:sdtEndPr/>
          <w:sdtContent>
            <w:tc>
              <w:tcPr>
                <w:tcW w:w="6520" w:type="dxa"/>
                <w:tcBorders>
                  <w:bottom w:val="single" w:sz="4" w:space="0" w:color="auto"/>
                </w:tcBorders>
                <w:vAlign w:val="center"/>
              </w:tcPr>
              <w:p w:rsidR="00DE3763" w:rsidRDefault="0004566C" w:rsidP="0004566C">
                <w:pPr>
                  <w:rPr>
                    <w:sz w:val="28"/>
                    <w:szCs w:val="28"/>
                  </w:rPr>
                </w:pPr>
                <w:r w:rsidRPr="00A60B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3763" w:rsidTr="005D4045">
        <w:trPr>
          <w:trHeight w:hRule="exact" w:val="170"/>
        </w:trPr>
        <w:tc>
          <w:tcPr>
            <w:tcW w:w="10456" w:type="dxa"/>
            <w:gridSpan w:val="2"/>
            <w:shd w:val="pct20" w:color="auto" w:fill="auto"/>
          </w:tcPr>
          <w:p w:rsidR="00DE3763" w:rsidRDefault="00DE3763" w:rsidP="000176CA">
            <w:pPr>
              <w:rPr>
                <w:sz w:val="28"/>
                <w:szCs w:val="28"/>
              </w:rPr>
            </w:pPr>
          </w:p>
        </w:tc>
      </w:tr>
      <w:tr w:rsidR="00DE3763" w:rsidTr="005D4045">
        <w:trPr>
          <w:trHeight w:val="567"/>
        </w:trPr>
        <w:tc>
          <w:tcPr>
            <w:tcW w:w="3936" w:type="dxa"/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  <w:r w:rsidRPr="007113C8">
              <w:rPr>
                <w:b/>
                <w:sz w:val="28"/>
                <w:szCs w:val="28"/>
              </w:rPr>
              <w:t>Contact details:</w:t>
            </w:r>
          </w:p>
        </w:tc>
        <w:sdt>
          <w:sdtPr>
            <w:rPr>
              <w:sz w:val="28"/>
              <w:szCs w:val="28"/>
            </w:rPr>
            <w:id w:val="-1418090372"/>
            <w:placeholder>
              <w:docPart w:val="3B075C124CAC4D6792E2931D648F8AD2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DE3763" w:rsidRDefault="005D4045" w:rsidP="00DE3763">
                <w:pPr>
                  <w:rPr>
                    <w:sz w:val="28"/>
                    <w:szCs w:val="28"/>
                  </w:rPr>
                </w:pPr>
                <w:r w:rsidRPr="00A60B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3763" w:rsidTr="005D4045">
        <w:trPr>
          <w:trHeight w:hRule="exact" w:val="170"/>
        </w:trPr>
        <w:tc>
          <w:tcPr>
            <w:tcW w:w="10456" w:type="dxa"/>
            <w:gridSpan w:val="2"/>
            <w:shd w:val="pct20" w:color="auto" w:fill="auto"/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</w:p>
        </w:tc>
      </w:tr>
      <w:tr w:rsidR="00DE3763" w:rsidTr="005D4045">
        <w:trPr>
          <w:trHeight w:val="567"/>
        </w:trPr>
        <w:tc>
          <w:tcPr>
            <w:tcW w:w="3936" w:type="dxa"/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  <w:r w:rsidRPr="007113C8">
              <w:rPr>
                <w:b/>
                <w:sz w:val="28"/>
                <w:szCs w:val="28"/>
              </w:rPr>
              <w:t xml:space="preserve">Name of </w:t>
            </w:r>
            <w:r>
              <w:rPr>
                <w:b/>
                <w:sz w:val="28"/>
                <w:szCs w:val="28"/>
              </w:rPr>
              <w:t>project or e</w:t>
            </w:r>
            <w:r w:rsidRPr="007113C8">
              <w:rPr>
                <w:b/>
                <w:sz w:val="28"/>
                <w:szCs w:val="28"/>
              </w:rPr>
              <w:t>vent:</w:t>
            </w:r>
          </w:p>
        </w:tc>
        <w:sdt>
          <w:sdtPr>
            <w:rPr>
              <w:sz w:val="28"/>
              <w:szCs w:val="28"/>
            </w:rPr>
            <w:id w:val="-108821121"/>
            <w:placeholder>
              <w:docPart w:val="9333AC27544E48E792F86F962CB4148D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DE3763" w:rsidRDefault="005D4045" w:rsidP="00DE3763">
                <w:pPr>
                  <w:rPr>
                    <w:sz w:val="28"/>
                    <w:szCs w:val="28"/>
                  </w:rPr>
                </w:pPr>
                <w:r w:rsidRPr="00A60B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3763" w:rsidTr="005D4045">
        <w:trPr>
          <w:trHeight w:hRule="exact" w:val="170"/>
        </w:trPr>
        <w:tc>
          <w:tcPr>
            <w:tcW w:w="10456" w:type="dxa"/>
            <w:gridSpan w:val="2"/>
            <w:shd w:val="pct20" w:color="auto" w:fill="auto"/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</w:p>
        </w:tc>
      </w:tr>
      <w:tr w:rsidR="00DE3763" w:rsidTr="005D4045">
        <w:trPr>
          <w:trHeight w:val="567"/>
        </w:trPr>
        <w:tc>
          <w:tcPr>
            <w:tcW w:w="3936" w:type="dxa"/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  <w:r w:rsidRPr="007113C8">
              <w:rPr>
                <w:b/>
                <w:sz w:val="28"/>
                <w:szCs w:val="28"/>
              </w:rPr>
              <w:t>Suitable for age group:</w:t>
            </w:r>
          </w:p>
        </w:tc>
        <w:sdt>
          <w:sdtPr>
            <w:rPr>
              <w:sz w:val="28"/>
              <w:szCs w:val="28"/>
            </w:rPr>
            <w:id w:val="-1299761521"/>
            <w:placeholder>
              <w:docPart w:val="CCD62558717549569E0C928FB82762F2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DE3763" w:rsidRDefault="005D4045" w:rsidP="00DE3763">
                <w:pPr>
                  <w:rPr>
                    <w:sz w:val="28"/>
                    <w:szCs w:val="28"/>
                  </w:rPr>
                </w:pPr>
                <w:r w:rsidRPr="00A60B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3763" w:rsidTr="005D4045">
        <w:trPr>
          <w:trHeight w:hRule="exact" w:val="170"/>
        </w:trPr>
        <w:tc>
          <w:tcPr>
            <w:tcW w:w="10456" w:type="dxa"/>
            <w:gridSpan w:val="2"/>
            <w:shd w:val="pct20" w:color="auto" w:fill="auto"/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</w:p>
        </w:tc>
      </w:tr>
      <w:tr w:rsidR="00DE3763" w:rsidTr="005D4045">
        <w:trPr>
          <w:trHeight w:val="567"/>
        </w:trPr>
        <w:tc>
          <w:tcPr>
            <w:tcW w:w="3936" w:type="dxa"/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  <w:r w:rsidRPr="007113C8">
              <w:rPr>
                <w:b/>
                <w:sz w:val="28"/>
                <w:szCs w:val="28"/>
              </w:rPr>
              <w:t>Brief description of the project:</w:t>
            </w:r>
          </w:p>
        </w:tc>
        <w:sdt>
          <w:sdtPr>
            <w:rPr>
              <w:sz w:val="28"/>
              <w:szCs w:val="28"/>
            </w:rPr>
            <w:id w:val="1655633264"/>
            <w:placeholder>
              <w:docPart w:val="B688AEE2A7D64F059E9B86CE82ADF074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DE3763" w:rsidRDefault="005D4045" w:rsidP="00DE3763">
                <w:pPr>
                  <w:rPr>
                    <w:sz w:val="28"/>
                    <w:szCs w:val="28"/>
                  </w:rPr>
                </w:pPr>
                <w:r w:rsidRPr="00A60B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3763" w:rsidTr="005D4045">
        <w:trPr>
          <w:trHeight w:hRule="exact" w:val="170"/>
        </w:trPr>
        <w:tc>
          <w:tcPr>
            <w:tcW w:w="10456" w:type="dxa"/>
            <w:gridSpan w:val="2"/>
            <w:shd w:val="pct20" w:color="auto" w:fill="auto"/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</w:p>
        </w:tc>
      </w:tr>
      <w:tr w:rsidR="00DE3763" w:rsidTr="005D4045">
        <w:trPr>
          <w:trHeight w:val="567"/>
        </w:trPr>
        <w:tc>
          <w:tcPr>
            <w:tcW w:w="3936" w:type="dxa"/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  <w:r w:rsidRPr="007113C8">
              <w:rPr>
                <w:b/>
                <w:sz w:val="28"/>
                <w:szCs w:val="28"/>
              </w:rPr>
              <w:t>Resources needed:</w:t>
            </w:r>
          </w:p>
        </w:tc>
        <w:sdt>
          <w:sdtPr>
            <w:rPr>
              <w:sz w:val="28"/>
              <w:szCs w:val="28"/>
            </w:rPr>
            <w:id w:val="750314754"/>
            <w:placeholder>
              <w:docPart w:val="A925280CA5B246AFA29102A537AB1E5C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DE3763" w:rsidRDefault="005D4045" w:rsidP="00DE3763">
                <w:pPr>
                  <w:rPr>
                    <w:sz w:val="28"/>
                    <w:szCs w:val="28"/>
                  </w:rPr>
                </w:pPr>
                <w:r w:rsidRPr="00A60B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3763" w:rsidTr="005D4045">
        <w:trPr>
          <w:trHeight w:hRule="exact" w:val="170"/>
        </w:trPr>
        <w:tc>
          <w:tcPr>
            <w:tcW w:w="10456" w:type="dxa"/>
            <w:gridSpan w:val="2"/>
            <w:shd w:val="pct20" w:color="auto" w:fill="auto"/>
            <w:vAlign w:val="center"/>
          </w:tcPr>
          <w:p w:rsidR="00DE3763" w:rsidRPr="006A41B0" w:rsidRDefault="00DE3763" w:rsidP="00DE3763">
            <w:pPr>
              <w:rPr>
                <w:sz w:val="28"/>
                <w:szCs w:val="28"/>
              </w:rPr>
            </w:pPr>
          </w:p>
        </w:tc>
      </w:tr>
      <w:tr w:rsidR="00DE3763" w:rsidTr="005D4045">
        <w:trPr>
          <w:trHeight w:val="567"/>
        </w:trPr>
        <w:tc>
          <w:tcPr>
            <w:tcW w:w="3936" w:type="dxa"/>
            <w:vAlign w:val="center"/>
          </w:tcPr>
          <w:p w:rsidR="00DE3763" w:rsidRPr="007113C8" w:rsidRDefault="00DE3763" w:rsidP="00DE3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Good things and things you would change</w:t>
            </w:r>
            <w:r w:rsidRPr="006A41B0">
              <w:rPr>
                <w:b/>
                <w:sz w:val="28"/>
                <w:szCs w:val="28"/>
              </w:rPr>
              <w:t>:</w:t>
            </w:r>
          </w:p>
        </w:tc>
        <w:sdt>
          <w:sdtPr>
            <w:rPr>
              <w:sz w:val="28"/>
              <w:szCs w:val="28"/>
            </w:rPr>
            <w:id w:val="-64498717"/>
            <w:placeholder>
              <w:docPart w:val="79AC691F91014C6698F4486B973D5347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DE3763" w:rsidRPr="006A41B0" w:rsidRDefault="005D4045" w:rsidP="00DE3763">
                <w:pPr>
                  <w:rPr>
                    <w:sz w:val="28"/>
                    <w:szCs w:val="28"/>
                  </w:rPr>
                </w:pPr>
                <w:r w:rsidRPr="00A60B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3DC" w:rsidTr="00DE129B">
        <w:trPr>
          <w:trHeight w:hRule="exact" w:val="170"/>
        </w:trPr>
        <w:tc>
          <w:tcPr>
            <w:tcW w:w="10456" w:type="dxa"/>
            <w:gridSpan w:val="2"/>
            <w:shd w:val="pct20" w:color="auto" w:fill="auto"/>
            <w:vAlign w:val="center"/>
          </w:tcPr>
          <w:p w:rsidR="003963DC" w:rsidRDefault="003963DC" w:rsidP="00DE129B">
            <w:pPr>
              <w:rPr>
                <w:sz w:val="28"/>
                <w:szCs w:val="28"/>
              </w:rPr>
            </w:pPr>
          </w:p>
        </w:tc>
      </w:tr>
      <w:tr w:rsidR="003963DC" w:rsidTr="005D4045">
        <w:trPr>
          <w:trHeight w:val="567"/>
        </w:trPr>
        <w:tc>
          <w:tcPr>
            <w:tcW w:w="3936" w:type="dxa"/>
            <w:vAlign w:val="center"/>
          </w:tcPr>
          <w:p w:rsidR="003963DC" w:rsidRDefault="003963DC" w:rsidP="00DE3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Insert resource documents, instructions, templates etc.</w:t>
            </w:r>
          </w:p>
        </w:tc>
        <w:sdt>
          <w:sdtPr>
            <w:rPr>
              <w:sz w:val="28"/>
              <w:szCs w:val="28"/>
            </w:rPr>
            <w:id w:val="13906035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3963DC" w:rsidRDefault="00885CFC" w:rsidP="00DE3763">
                <w:pPr>
                  <w:rPr>
                    <w:sz w:val="28"/>
                    <w:szCs w:val="28"/>
                  </w:rPr>
                </w:pPr>
                <w:r w:rsidRPr="00072A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3763" w:rsidTr="005D4045">
        <w:trPr>
          <w:trHeight w:hRule="exact" w:val="170"/>
        </w:trPr>
        <w:tc>
          <w:tcPr>
            <w:tcW w:w="10456" w:type="dxa"/>
            <w:gridSpan w:val="2"/>
            <w:shd w:val="pct20" w:color="auto" w:fill="auto"/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</w:p>
        </w:tc>
      </w:tr>
      <w:tr w:rsidR="00DE3763" w:rsidTr="005D4045">
        <w:trPr>
          <w:trHeight w:val="1134"/>
        </w:trPr>
        <w:tc>
          <w:tcPr>
            <w:tcW w:w="3936" w:type="dxa"/>
            <w:vAlign w:val="center"/>
          </w:tcPr>
          <w:p w:rsidR="00DE3763" w:rsidRDefault="00DE3763" w:rsidP="00DE3763">
            <w:pPr>
              <w:rPr>
                <w:sz w:val="28"/>
                <w:szCs w:val="28"/>
              </w:rPr>
            </w:pPr>
            <w:r w:rsidRPr="007113C8">
              <w:rPr>
                <w:b/>
                <w:sz w:val="28"/>
                <w:szCs w:val="28"/>
              </w:rPr>
              <w:t>Photos that you’re happy to share on the website:</w:t>
            </w:r>
          </w:p>
        </w:tc>
        <w:sdt>
          <w:sdtPr>
            <w:rPr>
              <w:sz w:val="28"/>
              <w:szCs w:val="28"/>
            </w:rPr>
            <w:id w:val="980359035"/>
            <w:showingPlcHdr/>
            <w:picture/>
          </w:sdtPr>
          <w:sdtEndPr/>
          <w:sdtContent>
            <w:tc>
              <w:tcPr>
                <w:tcW w:w="6520" w:type="dxa"/>
                <w:vAlign w:val="center"/>
              </w:tcPr>
              <w:p w:rsidR="00DE3763" w:rsidRDefault="00DE3763" w:rsidP="00DE3763">
                <w:pPr>
                  <w:rPr>
                    <w:sz w:val="28"/>
                    <w:szCs w:val="28"/>
                  </w:rPr>
                </w:pPr>
                <w:r>
                  <w:rPr>
                    <w:noProof/>
                    <w:sz w:val="28"/>
                    <w:szCs w:val="28"/>
                  </w:rPr>
                  <w:drawing>
                    <wp:inline distT="0" distB="0" distL="0" distR="0" wp14:anchorId="67A6E4EA" wp14:editId="08A8D328">
                      <wp:extent cx="752475" cy="752475"/>
                      <wp:effectExtent l="0" t="0" r="9525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75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DE3763" w:rsidRDefault="00DE3763" w:rsidP="00C5147A">
      <w:pPr>
        <w:spacing w:after="0" w:line="240" w:lineRule="auto"/>
        <w:rPr>
          <w:b/>
        </w:rPr>
      </w:pPr>
    </w:p>
    <w:p w:rsidR="00DE3763" w:rsidRDefault="00DE3763" w:rsidP="00DE3763">
      <w:pPr>
        <w:jc w:val="center"/>
        <w:rPr>
          <w:b/>
          <w:sz w:val="36"/>
          <w:szCs w:val="36"/>
        </w:rPr>
      </w:pPr>
    </w:p>
    <w:p w:rsidR="00DE3763" w:rsidRPr="0037256F" w:rsidRDefault="00DE3763" w:rsidP="00DE3763">
      <w:pPr>
        <w:jc w:val="center"/>
        <w:rPr>
          <w:b/>
          <w:sz w:val="36"/>
          <w:szCs w:val="36"/>
        </w:rPr>
      </w:pPr>
      <w:r w:rsidRPr="0037256F">
        <w:rPr>
          <w:b/>
          <w:sz w:val="36"/>
          <w:szCs w:val="36"/>
        </w:rPr>
        <w:t>Thank you!</w:t>
      </w:r>
    </w:p>
    <w:p w:rsidR="00DE3763" w:rsidRDefault="00DE3763" w:rsidP="00DE376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return the completed form to:</w:t>
      </w:r>
    </w:p>
    <w:p w:rsidR="00DE3763" w:rsidRDefault="00DE3763" w:rsidP="00DE376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 Sue Mayo</w:t>
      </w:r>
    </w:p>
    <w:p w:rsidR="00DE3763" w:rsidRDefault="00DE3763" w:rsidP="00DE376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School/Church Links Consultant</w:t>
      </w:r>
    </w:p>
    <w:p w:rsidR="00DE3763" w:rsidRPr="0037256F" w:rsidRDefault="00DE3763" w:rsidP="00DE376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sue.mayo@chester.anglican.org</w:t>
      </w:r>
    </w:p>
    <w:p w:rsidR="00DE3763" w:rsidRPr="007E0A0F" w:rsidRDefault="00DE3763" w:rsidP="00DE3763">
      <w:pPr>
        <w:spacing w:after="0" w:line="240" w:lineRule="auto"/>
        <w:rPr>
          <w:b/>
        </w:rPr>
      </w:pPr>
    </w:p>
    <w:sectPr w:rsidR="00DE3763" w:rsidRPr="007E0A0F" w:rsidSect="007E0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CC" w:rsidRDefault="00CD4ECC" w:rsidP="007E0A0F">
      <w:pPr>
        <w:spacing w:after="0" w:line="240" w:lineRule="auto"/>
      </w:pPr>
      <w:r>
        <w:separator/>
      </w:r>
    </w:p>
  </w:endnote>
  <w:endnote w:type="continuationSeparator" w:id="0">
    <w:p w:rsidR="00CD4ECC" w:rsidRDefault="00CD4ECC" w:rsidP="007E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C6" w:rsidRDefault="00546D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C6" w:rsidRPr="00546DC6" w:rsidRDefault="00546DC6" w:rsidP="00546DC6">
    <w:pPr>
      <w:tabs>
        <w:tab w:val="right" w:pos="8640"/>
      </w:tabs>
      <w:spacing w:after="0" w:line="240" w:lineRule="auto"/>
      <w:ind w:left="-522" w:right="-522"/>
      <w:jc w:val="center"/>
      <w:rPr>
        <w:rFonts w:ascii="Arial" w:eastAsia="Times New Roman" w:hAnsi="Arial" w:cs="Times New Roman"/>
        <w:sz w:val="16"/>
        <w:lang w:val="en-US"/>
      </w:rPr>
    </w:pPr>
    <w:r w:rsidRPr="00546DC6">
      <w:rPr>
        <w:rFonts w:ascii="Arial" w:eastAsia="Times New Roman" w:hAnsi="Arial" w:cs="Times New Roman"/>
        <w:sz w:val="16"/>
        <w:lang w:val="en-US"/>
      </w:rPr>
      <w:t>Chester Diocesan Board of Education is a company limited by guarantee registered in England (no. 85176) and a registered charity (no. 525790)</w:t>
    </w:r>
  </w:p>
  <w:p w:rsidR="00546DC6" w:rsidRPr="00546DC6" w:rsidRDefault="00546DC6" w:rsidP="00546DC6">
    <w:pPr>
      <w:tabs>
        <w:tab w:val="right" w:pos="8640"/>
      </w:tabs>
      <w:spacing w:after="0" w:line="240" w:lineRule="auto"/>
      <w:ind w:left="-522" w:right="-522"/>
      <w:jc w:val="center"/>
      <w:rPr>
        <w:rFonts w:ascii="Arial" w:eastAsia="Times New Roman" w:hAnsi="Arial" w:cs="Times New Roman"/>
        <w:sz w:val="16"/>
        <w:lang w:val="en-US"/>
      </w:rPr>
    </w:pPr>
    <w:r w:rsidRPr="00546DC6">
      <w:rPr>
        <w:rFonts w:ascii="Arial" w:eastAsia="Times New Roman" w:hAnsi="Arial" w:cs="Times New Roman"/>
        <w:sz w:val="16"/>
        <w:lang w:val="en-US"/>
      </w:rPr>
      <w:t>A member of DBE Services serving all schools in the Dioceses of Blackburn, Carlisle, Chester, Liverpool, Manchester and York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C6" w:rsidRDefault="00546D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CC" w:rsidRDefault="00CD4ECC" w:rsidP="007E0A0F">
      <w:pPr>
        <w:spacing w:after="0" w:line="240" w:lineRule="auto"/>
      </w:pPr>
      <w:r>
        <w:separator/>
      </w:r>
    </w:p>
  </w:footnote>
  <w:footnote w:type="continuationSeparator" w:id="0">
    <w:p w:rsidR="00CD4ECC" w:rsidRDefault="00CD4ECC" w:rsidP="007E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C6" w:rsidRDefault="00546D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A0F" w:rsidRDefault="007E0A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476250" y="443345"/>
          <wp:positionH relativeFrom="margin">
            <wp:align>right</wp:align>
          </wp:positionH>
          <wp:positionV relativeFrom="topMargin">
            <wp:posOffset>180340</wp:posOffset>
          </wp:positionV>
          <wp:extent cx="1795895" cy="554182"/>
          <wp:effectExtent l="19050" t="0" r="0" b="0"/>
          <wp:wrapThrough wrapText="bothSides">
            <wp:wrapPolygon edited="0">
              <wp:start x="-229" y="0"/>
              <wp:lineTo x="-229" y="20790"/>
              <wp:lineTo x="21538" y="20790"/>
              <wp:lineTo x="21538" y="0"/>
              <wp:lineTo x="-229" y="0"/>
            </wp:wrapPolygon>
          </wp:wrapThrough>
          <wp:docPr id="2" name="Picture 1" descr="chester_dbe_logo_colour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ester_dbe_logo_colour_l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5895" cy="554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C6" w:rsidRDefault="00546D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D84"/>
    <w:multiLevelType w:val="hybridMultilevel"/>
    <w:tmpl w:val="610C7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14D2"/>
    <w:multiLevelType w:val="hybridMultilevel"/>
    <w:tmpl w:val="0114C2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C/wAQfS4sJYOeEVkwztzaWJhMasmeBb7afcxa/j1ylgFwFJv/JxvNghypxpYM83l6t6bXase+SEqpdknOxU4A==" w:salt="UKI3D19aHb31uda8D/Pvz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63"/>
    <w:rsid w:val="0004566C"/>
    <w:rsid w:val="001D075B"/>
    <w:rsid w:val="00222F91"/>
    <w:rsid w:val="00247B2B"/>
    <w:rsid w:val="002D7DBF"/>
    <w:rsid w:val="003963DC"/>
    <w:rsid w:val="003D6352"/>
    <w:rsid w:val="0053369A"/>
    <w:rsid w:val="00546DC6"/>
    <w:rsid w:val="005D4045"/>
    <w:rsid w:val="005D5FE8"/>
    <w:rsid w:val="005E7310"/>
    <w:rsid w:val="006D1543"/>
    <w:rsid w:val="00736806"/>
    <w:rsid w:val="007E0A0F"/>
    <w:rsid w:val="007E76B1"/>
    <w:rsid w:val="007F1743"/>
    <w:rsid w:val="00885CFC"/>
    <w:rsid w:val="008B3619"/>
    <w:rsid w:val="008E0EF0"/>
    <w:rsid w:val="008E118E"/>
    <w:rsid w:val="00A30B5E"/>
    <w:rsid w:val="00B005DF"/>
    <w:rsid w:val="00B54763"/>
    <w:rsid w:val="00C5147A"/>
    <w:rsid w:val="00CD4ECC"/>
    <w:rsid w:val="00D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0F"/>
  </w:style>
  <w:style w:type="paragraph" w:styleId="Footer">
    <w:name w:val="footer"/>
    <w:basedOn w:val="Normal"/>
    <w:link w:val="FooterChar"/>
    <w:uiPriority w:val="99"/>
    <w:unhideWhenUsed/>
    <w:rsid w:val="007E0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0F"/>
  </w:style>
  <w:style w:type="paragraph" w:styleId="BalloonText">
    <w:name w:val="Balloon Text"/>
    <w:basedOn w:val="Normal"/>
    <w:link w:val="BalloonTextChar"/>
    <w:uiPriority w:val="99"/>
    <w:semiHidden/>
    <w:unhideWhenUsed/>
    <w:rsid w:val="007E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0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3763"/>
    <w:rPr>
      <w:color w:val="808080"/>
    </w:rPr>
  </w:style>
  <w:style w:type="table" w:styleId="TableGrid">
    <w:name w:val="Table Grid"/>
    <w:basedOn w:val="TableNormal"/>
    <w:uiPriority w:val="39"/>
    <w:rsid w:val="00DE37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0F"/>
  </w:style>
  <w:style w:type="paragraph" w:styleId="Footer">
    <w:name w:val="footer"/>
    <w:basedOn w:val="Normal"/>
    <w:link w:val="FooterChar"/>
    <w:uiPriority w:val="99"/>
    <w:unhideWhenUsed/>
    <w:rsid w:val="007E0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0F"/>
  </w:style>
  <w:style w:type="paragraph" w:styleId="BalloonText">
    <w:name w:val="Balloon Text"/>
    <w:basedOn w:val="Normal"/>
    <w:link w:val="BalloonTextChar"/>
    <w:uiPriority w:val="99"/>
    <w:semiHidden/>
    <w:unhideWhenUsed/>
    <w:rsid w:val="007E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0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3763"/>
    <w:rPr>
      <w:color w:val="808080"/>
    </w:rPr>
  </w:style>
  <w:style w:type="table" w:styleId="TableGrid">
    <w:name w:val="Table Grid"/>
    <w:basedOn w:val="TableNormal"/>
    <w:uiPriority w:val="39"/>
    <w:rsid w:val="00DE37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turnbull.CDBF\Desktop\Templates\CDBE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289982918747B3B0DB8BBFF83C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FB967-CC40-4EF0-BBE3-D2E48CA38A5D}"/>
      </w:docPartPr>
      <w:docPartBody>
        <w:p w:rsidR="005E69AE" w:rsidRDefault="00B20AF3" w:rsidP="00B20AF3">
          <w:pPr>
            <w:pStyle w:val="BA289982918747B3B0DB8BBFF83CA10A3"/>
          </w:pPr>
          <w:r w:rsidRPr="00A60B07">
            <w:rPr>
              <w:rStyle w:val="PlaceholderText"/>
            </w:rPr>
            <w:t>Click here to enter text.</w:t>
          </w:r>
        </w:p>
      </w:docPartBody>
    </w:docPart>
    <w:docPart>
      <w:docPartPr>
        <w:name w:val="3B075C124CAC4D6792E2931D648F8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942A-86EF-4C69-8CC4-153D73779789}"/>
      </w:docPartPr>
      <w:docPartBody>
        <w:p w:rsidR="005E69AE" w:rsidRDefault="00B20AF3" w:rsidP="00B20AF3">
          <w:pPr>
            <w:pStyle w:val="3B075C124CAC4D6792E2931D648F8AD23"/>
          </w:pPr>
          <w:r w:rsidRPr="00A60B07">
            <w:rPr>
              <w:rStyle w:val="PlaceholderText"/>
            </w:rPr>
            <w:t>Click here to enter text.</w:t>
          </w:r>
        </w:p>
      </w:docPartBody>
    </w:docPart>
    <w:docPart>
      <w:docPartPr>
        <w:name w:val="9333AC27544E48E792F86F962CB4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1EBB3-D900-4713-BEBA-8224EACC94A3}"/>
      </w:docPartPr>
      <w:docPartBody>
        <w:p w:rsidR="005E69AE" w:rsidRDefault="00B20AF3" w:rsidP="00B20AF3">
          <w:pPr>
            <w:pStyle w:val="9333AC27544E48E792F86F962CB4148D3"/>
          </w:pPr>
          <w:r w:rsidRPr="00A60B07">
            <w:rPr>
              <w:rStyle w:val="PlaceholderText"/>
            </w:rPr>
            <w:t>Click here to enter text.</w:t>
          </w:r>
        </w:p>
      </w:docPartBody>
    </w:docPart>
    <w:docPart>
      <w:docPartPr>
        <w:name w:val="CCD62558717549569E0C928FB827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6300F-3E75-42C1-9804-A3B78CE5381E}"/>
      </w:docPartPr>
      <w:docPartBody>
        <w:p w:rsidR="005E69AE" w:rsidRDefault="00B20AF3" w:rsidP="00B20AF3">
          <w:pPr>
            <w:pStyle w:val="CCD62558717549569E0C928FB82762F23"/>
          </w:pPr>
          <w:r w:rsidRPr="00A60B07">
            <w:rPr>
              <w:rStyle w:val="PlaceholderText"/>
            </w:rPr>
            <w:t>Click here to enter text.</w:t>
          </w:r>
        </w:p>
      </w:docPartBody>
    </w:docPart>
    <w:docPart>
      <w:docPartPr>
        <w:name w:val="B688AEE2A7D64F059E9B86CE82ADF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C937C-C719-4206-B41C-501AF0874CA7}"/>
      </w:docPartPr>
      <w:docPartBody>
        <w:p w:rsidR="005E69AE" w:rsidRDefault="00B20AF3" w:rsidP="00B20AF3">
          <w:pPr>
            <w:pStyle w:val="B688AEE2A7D64F059E9B86CE82ADF0743"/>
          </w:pPr>
          <w:r w:rsidRPr="00A60B07">
            <w:rPr>
              <w:rStyle w:val="PlaceholderText"/>
            </w:rPr>
            <w:t>Click here to enter text.</w:t>
          </w:r>
        </w:p>
      </w:docPartBody>
    </w:docPart>
    <w:docPart>
      <w:docPartPr>
        <w:name w:val="A925280CA5B246AFA29102A537AB1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95425-7AC1-45FE-8AEF-23BE2E513B04}"/>
      </w:docPartPr>
      <w:docPartBody>
        <w:p w:rsidR="005E69AE" w:rsidRDefault="00B20AF3" w:rsidP="00B20AF3">
          <w:pPr>
            <w:pStyle w:val="A925280CA5B246AFA29102A537AB1E5C3"/>
          </w:pPr>
          <w:r w:rsidRPr="00A60B07">
            <w:rPr>
              <w:rStyle w:val="PlaceholderText"/>
            </w:rPr>
            <w:t>Click here to enter text.</w:t>
          </w:r>
        </w:p>
      </w:docPartBody>
    </w:docPart>
    <w:docPart>
      <w:docPartPr>
        <w:name w:val="79AC691F91014C6698F4486B973D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4F11-62C7-4E29-9CC5-6A9606CEAB70}"/>
      </w:docPartPr>
      <w:docPartBody>
        <w:p w:rsidR="005E69AE" w:rsidRDefault="00B20AF3" w:rsidP="00B20AF3">
          <w:pPr>
            <w:pStyle w:val="79AC691F91014C6698F4486B973D53473"/>
          </w:pPr>
          <w:r w:rsidRPr="00A60B0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9EE6-3BAA-4E0D-B1E0-88683061C65A}"/>
      </w:docPartPr>
      <w:docPartBody>
        <w:p w:rsidR="00E935A3" w:rsidRDefault="00B20AF3">
          <w:r w:rsidRPr="00072A4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8E"/>
    <w:rsid w:val="003B03C7"/>
    <w:rsid w:val="003E5E66"/>
    <w:rsid w:val="003F70F4"/>
    <w:rsid w:val="005E69AE"/>
    <w:rsid w:val="009571B4"/>
    <w:rsid w:val="009744FA"/>
    <w:rsid w:val="00994F96"/>
    <w:rsid w:val="009A3801"/>
    <w:rsid w:val="00AD448E"/>
    <w:rsid w:val="00B20AF3"/>
    <w:rsid w:val="00E935A3"/>
    <w:rsid w:val="00E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21390075D641C3AD9BFF192B307F29">
    <w:name w:val="5721390075D641C3AD9BFF192B307F29"/>
    <w:rsid w:val="00AD448E"/>
  </w:style>
  <w:style w:type="paragraph" w:customStyle="1" w:styleId="7F1928FABCD94E6E861A2F9BB267D56F">
    <w:name w:val="7F1928FABCD94E6E861A2F9BB267D56F"/>
    <w:rsid w:val="00AD448E"/>
  </w:style>
  <w:style w:type="paragraph" w:customStyle="1" w:styleId="701A2F1DAF574A71B4ECFF28AC32EFB9">
    <w:name w:val="701A2F1DAF574A71B4ECFF28AC32EFB9"/>
    <w:rsid w:val="00AD448E"/>
  </w:style>
  <w:style w:type="paragraph" w:customStyle="1" w:styleId="AA087F3A7B61443BB52E7C402B5301C6">
    <w:name w:val="AA087F3A7B61443BB52E7C402B5301C6"/>
    <w:rsid w:val="00AD448E"/>
  </w:style>
  <w:style w:type="paragraph" w:customStyle="1" w:styleId="0263850656354F7DBF4A39B4C4DF27FF">
    <w:name w:val="0263850656354F7DBF4A39B4C4DF27FF"/>
    <w:rsid w:val="00AD448E"/>
  </w:style>
  <w:style w:type="paragraph" w:customStyle="1" w:styleId="9BF96DDC66C646FC9F9E961CD13909C2">
    <w:name w:val="9BF96DDC66C646FC9F9E961CD13909C2"/>
    <w:rsid w:val="00AD448E"/>
  </w:style>
  <w:style w:type="character" w:styleId="PlaceholderText">
    <w:name w:val="Placeholder Text"/>
    <w:basedOn w:val="DefaultParagraphFont"/>
    <w:uiPriority w:val="99"/>
    <w:semiHidden/>
    <w:rsid w:val="00B20AF3"/>
    <w:rPr>
      <w:color w:val="808080"/>
    </w:rPr>
  </w:style>
  <w:style w:type="paragraph" w:customStyle="1" w:styleId="3988BBE1AFA549969F1DEC8C7EDC4381">
    <w:name w:val="3988BBE1AFA549969F1DEC8C7EDC4381"/>
    <w:rsid w:val="00AD448E"/>
  </w:style>
  <w:style w:type="paragraph" w:customStyle="1" w:styleId="1173AAABA6A844479BBFA6BE7F103640">
    <w:name w:val="1173AAABA6A844479BBFA6BE7F103640"/>
    <w:rsid w:val="00EF68BA"/>
    <w:pPr>
      <w:spacing w:after="160" w:line="259" w:lineRule="auto"/>
    </w:pPr>
  </w:style>
  <w:style w:type="paragraph" w:customStyle="1" w:styleId="BA289982918747B3B0DB8BBFF83CA10A">
    <w:name w:val="BA289982918747B3B0DB8BBFF83CA10A"/>
    <w:rsid w:val="00EF68BA"/>
  </w:style>
  <w:style w:type="paragraph" w:customStyle="1" w:styleId="3B075C124CAC4D6792E2931D648F8AD2">
    <w:name w:val="3B075C124CAC4D6792E2931D648F8AD2"/>
    <w:rsid w:val="00EF68BA"/>
  </w:style>
  <w:style w:type="paragraph" w:customStyle="1" w:styleId="9333AC27544E48E792F86F962CB4148D">
    <w:name w:val="9333AC27544E48E792F86F962CB4148D"/>
    <w:rsid w:val="00EF68BA"/>
  </w:style>
  <w:style w:type="paragraph" w:customStyle="1" w:styleId="CCD62558717549569E0C928FB82762F2">
    <w:name w:val="CCD62558717549569E0C928FB82762F2"/>
    <w:rsid w:val="00EF68BA"/>
  </w:style>
  <w:style w:type="paragraph" w:customStyle="1" w:styleId="B688AEE2A7D64F059E9B86CE82ADF074">
    <w:name w:val="B688AEE2A7D64F059E9B86CE82ADF074"/>
    <w:rsid w:val="00EF68BA"/>
  </w:style>
  <w:style w:type="paragraph" w:customStyle="1" w:styleId="A925280CA5B246AFA29102A537AB1E5C">
    <w:name w:val="A925280CA5B246AFA29102A537AB1E5C"/>
    <w:rsid w:val="00EF68BA"/>
  </w:style>
  <w:style w:type="paragraph" w:customStyle="1" w:styleId="79AC691F91014C6698F4486B973D5347">
    <w:name w:val="79AC691F91014C6698F4486B973D5347"/>
    <w:rsid w:val="00EF68BA"/>
  </w:style>
  <w:style w:type="paragraph" w:customStyle="1" w:styleId="BA289982918747B3B0DB8BBFF83CA10A1">
    <w:name w:val="BA289982918747B3B0DB8BBFF83CA10A1"/>
    <w:rsid w:val="005E69AE"/>
  </w:style>
  <w:style w:type="paragraph" w:customStyle="1" w:styleId="3B075C124CAC4D6792E2931D648F8AD21">
    <w:name w:val="3B075C124CAC4D6792E2931D648F8AD21"/>
    <w:rsid w:val="005E69AE"/>
  </w:style>
  <w:style w:type="paragraph" w:customStyle="1" w:styleId="9333AC27544E48E792F86F962CB4148D1">
    <w:name w:val="9333AC27544E48E792F86F962CB4148D1"/>
    <w:rsid w:val="005E69AE"/>
  </w:style>
  <w:style w:type="paragraph" w:customStyle="1" w:styleId="CCD62558717549569E0C928FB82762F21">
    <w:name w:val="CCD62558717549569E0C928FB82762F21"/>
    <w:rsid w:val="005E69AE"/>
  </w:style>
  <w:style w:type="paragraph" w:customStyle="1" w:styleId="B688AEE2A7D64F059E9B86CE82ADF0741">
    <w:name w:val="B688AEE2A7D64F059E9B86CE82ADF0741"/>
    <w:rsid w:val="005E69AE"/>
  </w:style>
  <w:style w:type="paragraph" w:customStyle="1" w:styleId="A925280CA5B246AFA29102A537AB1E5C1">
    <w:name w:val="A925280CA5B246AFA29102A537AB1E5C1"/>
    <w:rsid w:val="005E69AE"/>
  </w:style>
  <w:style w:type="paragraph" w:customStyle="1" w:styleId="79AC691F91014C6698F4486B973D53471">
    <w:name w:val="79AC691F91014C6698F4486B973D53471"/>
    <w:rsid w:val="005E69AE"/>
  </w:style>
  <w:style w:type="paragraph" w:customStyle="1" w:styleId="BA289982918747B3B0DB8BBFF83CA10A2">
    <w:name w:val="BA289982918747B3B0DB8BBFF83CA10A2"/>
    <w:rsid w:val="00B20AF3"/>
  </w:style>
  <w:style w:type="paragraph" w:customStyle="1" w:styleId="3B075C124CAC4D6792E2931D648F8AD22">
    <w:name w:val="3B075C124CAC4D6792E2931D648F8AD22"/>
    <w:rsid w:val="00B20AF3"/>
  </w:style>
  <w:style w:type="paragraph" w:customStyle="1" w:styleId="9333AC27544E48E792F86F962CB4148D2">
    <w:name w:val="9333AC27544E48E792F86F962CB4148D2"/>
    <w:rsid w:val="00B20AF3"/>
  </w:style>
  <w:style w:type="paragraph" w:customStyle="1" w:styleId="CCD62558717549569E0C928FB82762F22">
    <w:name w:val="CCD62558717549569E0C928FB82762F22"/>
    <w:rsid w:val="00B20AF3"/>
  </w:style>
  <w:style w:type="paragraph" w:customStyle="1" w:styleId="B688AEE2A7D64F059E9B86CE82ADF0742">
    <w:name w:val="B688AEE2A7D64F059E9B86CE82ADF0742"/>
    <w:rsid w:val="00B20AF3"/>
  </w:style>
  <w:style w:type="paragraph" w:customStyle="1" w:styleId="A925280CA5B246AFA29102A537AB1E5C2">
    <w:name w:val="A925280CA5B246AFA29102A537AB1E5C2"/>
    <w:rsid w:val="00B20AF3"/>
  </w:style>
  <w:style w:type="paragraph" w:customStyle="1" w:styleId="79AC691F91014C6698F4486B973D53472">
    <w:name w:val="79AC691F91014C6698F4486B973D53472"/>
    <w:rsid w:val="00B20AF3"/>
  </w:style>
  <w:style w:type="paragraph" w:customStyle="1" w:styleId="BA289982918747B3B0DB8BBFF83CA10A3">
    <w:name w:val="BA289982918747B3B0DB8BBFF83CA10A3"/>
    <w:rsid w:val="00B20AF3"/>
  </w:style>
  <w:style w:type="paragraph" w:customStyle="1" w:styleId="3B075C124CAC4D6792E2931D648F8AD23">
    <w:name w:val="3B075C124CAC4D6792E2931D648F8AD23"/>
    <w:rsid w:val="00B20AF3"/>
  </w:style>
  <w:style w:type="paragraph" w:customStyle="1" w:styleId="9333AC27544E48E792F86F962CB4148D3">
    <w:name w:val="9333AC27544E48E792F86F962CB4148D3"/>
    <w:rsid w:val="00B20AF3"/>
  </w:style>
  <w:style w:type="paragraph" w:customStyle="1" w:styleId="CCD62558717549569E0C928FB82762F23">
    <w:name w:val="CCD62558717549569E0C928FB82762F23"/>
    <w:rsid w:val="00B20AF3"/>
  </w:style>
  <w:style w:type="paragraph" w:customStyle="1" w:styleId="B688AEE2A7D64F059E9B86CE82ADF0743">
    <w:name w:val="B688AEE2A7D64F059E9B86CE82ADF0743"/>
    <w:rsid w:val="00B20AF3"/>
  </w:style>
  <w:style w:type="paragraph" w:customStyle="1" w:styleId="A925280CA5B246AFA29102A537AB1E5C3">
    <w:name w:val="A925280CA5B246AFA29102A537AB1E5C3"/>
    <w:rsid w:val="00B20AF3"/>
  </w:style>
  <w:style w:type="paragraph" w:customStyle="1" w:styleId="79AC691F91014C6698F4486B973D53473">
    <w:name w:val="79AC691F91014C6698F4486B973D53473"/>
    <w:rsid w:val="00B20A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21390075D641C3AD9BFF192B307F29">
    <w:name w:val="5721390075D641C3AD9BFF192B307F29"/>
    <w:rsid w:val="00AD448E"/>
  </w:style>
  <w:style w:type="paragraph" w:customStyle="1" w:styleId="7F1928FABCD94E6E861A2F9BB267D56F">
    <w:name w:val="7F1928FABCD94E6E861A2F9BB267D56F"/>
    <w:rsid w:val="00AD448E"/>
  </w:style>
  <w:style w:type="paragraph" w:customStyle="1" w:styleId="701A2F1DAF574A71B4ECFF28AC32EFB9">
    <w:name w:val="701A2F1DAF574A71B4ECFF28AC32EFB9"/>
    <w:rsid w:val="00AD448E"/>
  </w:style>
  <w:style w:type="paragraph" w:customStyle="1" w:styleId="AA087F3A7B61443BB52E7C402B5301C6">
    <w:name w:val="AA087F3A7B61443BB52E7C402B5301C6"/>
    <w:rsid w:val="00AD448E"/>
  </w:style>
  <w:style w:type="paragraph" w:customStyle="1" w:styleId="0263850656354F7DBF4A39B4C4DF27FF">
    <w:name w:val="0263850656354F7DBF4A39B4C4DF27FF"/>
    <w:rsid w:val="00AD448E"/>
  </w:style>
  <w:style w:type="paragraph" w:customStyle="1" w:styleId="9BF96DDC66C646FC9F9E961CD13909C2">
    <w:name w:val="9BF96DDC66C646FC9F9E961CD13909C2"/>
    <w:rsid w:val="00AD448E"/>
  </w:style>
  <w:style w:type="character" w:styleId="PlaceholderText">
    <w:name w:val="Placeholder Text"/>
    <w:basedOn w:val="DefaultParagraphFont"/>
    <w:uiPriority w:val="99"/>
    <w:semiHidden/>
    <w:rsid w:val="00B20AF3"/>
    <w:rPr>
      <w:color w:val="808080"/>
    </w:rPr>
  </w:style>
  <w:style w:type="paragraph" w:customStyle="1" w:styleId="3988BBE1AFA549969F1DEC8C7EDC4381">
    <w:name w:val="3988BBE1AFA549969F1DEC8C7EDC4381"/>
    <w:rsid w:val="00AD448E"/>
  </w:style>
  <w:style w:type="paragraph" w:customStyle="1" w:styleId="1173AAABA6A844479BBFA6BE7F103640">
    <w:name w:val="1173AAABA6A844479BBFA6BE7F103640"/>
    <w:rsid w:val="00EF68BA"/>
    <w:pPr>
      <w:spacing w:after="160" w:line="259" w:lineRule="auto"/>
    </w:pPr>
  </w:style>
  <w:style w:type="paragraph" w:customStyle="1" w:styleId="BA289982918747B3B0DB8BBFF83CA10A">
    <w:name w:val="BA289982918747B3B0DB8BBFF83CA10A"/>
    <w:rsid w:val="00EF68BA"/>
  </w:style>
  <w:style w:type="paragraph" w:customStyle="1" w:styleId="3B075C124CAC4D6792E2931D648F8AD2">
    <w:name w:val="3B075C124CAC4D6792E2931D648F8AD2"/>
    <w:rsid w:val="00EF68BA"/>
  </w:style>
  <w:style w:type="paragraph" w:customStyle="1" w:styleId="9333AC27544E48E792F86F962CB4148D">
    <w:name w:val="9333AC27544E48E792F86F962CB4148D"/>
    <w:rsid w:val="00EF68BA"/>
  </w:style>
  <w:style w:type="paragraph" w:customStyle="1" w:styleId="CCD62558717549569E0C928FB82762F2">
    <w:name w:val="CCD62558717549569E0C928FB82762F2"/>
    <w:rsid w:val="00EF68BA"/>
  </w:style>
  <w:style w:type="paragraph" w:customStyle="1" w:styleId="B688AEE2A7D64F059E9B86CE82ADF074">
    <w:name w:val="B688AEE2A7D64F059E9B86CE82ADF074"/>
    <w:rsid w:val="00EF68BA"/>
  </w:style>
  <w:style w:type="paragraph" w:customStyle="1" w:styleId="A925280CA5B246AFA29102A537AB1E5C">
    <w:name w:val="A925280CA5B246AFA29102A537AB1E5C"/>
    <w:rsid w:val="00EF68BA"/>
  </w:style>
  <w:style w:type="paragraph" w:customStyle="1" w:styleId="79AC691F91014C6698F4486B973D5347">
    <w:name w:val="79AC691F91014C6698F4486B973D5347"/>
    <w:rsid w:val="00EF68BA"/>
  </w:style>
  <w:style w:type="paragraph" w:customStyle="1" w:styleId="BA289982918747B3B0DB8BBFF83CA10A1">
    <w:name w:val="BA289982918747B3B0DB8BBFF83CA10A1"/>
    <w:rsid w:val="005E69AE"/>
  </w:style>
  <w:style w:type="paragraph" w:customStyle="1" w:styleId="3B075C124CAC4D6792E2931D648F8AD21">
    <w:name w:val="3B075C124CAC4D6792E2931D648F8AD21"/>
    <w:rsid w:val="005E69AE"/>
  </w:style>
  <w:style w:type="paragraph" w:customStyle="1" w:styleId="9333AC27544E48E792F86F962CB4148D1">
    <w:name w:val="9333AC27544E48E792F86F962CB4148D1"/>
    <w:rsid w:val="005E69AE"/>
  </w:style>
  <w:style w:type="paragraph" w:customStyle="1" w:styleId="CCD62558717549569E0C928FB82762F21">
    <w:name w:val="CCD62558717549569E0C928FB82762F21"/>
    <w:rsid w:val="005E69AE"/>
  </w:style>
  <w:style w:type="paragraph" w:customStyle="1" w:styleId="B688AEE2A7D64F059E9B86CE82ADF0741">
    <w:name w:val="B688AEE2A7D64F059E9B86CE82ADF0741"/>
    <w:rsid w:val="005E69AE"/>
  </w:style>
  <w:style w:type="paragraph" w:customStyle="1" w:styleId="A925280CA5B246AFA29102A537AB1E5C1">
    <w:name w:val="A925280CA5B246AFA29102A537AB1E5C1"/>
    <w:rsid w:val="005E69AE"/>
  </w:style>
  <w:style w:type="paragraph" w:customStyle="1" w:styleId="79AC691F91014C6698F4486B973D53471">
    <w:name w:val="79AC691F91014C6698F4486B973D53471"/>
    <w:rsid w:val="005E69AE"/>
  </w:style>
  <w:style w:type="paragraph" w:customStyle="1" w:styleId="BA289982918747B3B0DB8BBFF83CA10A2">
    <w:name w:val="BA289982918747B3B0DB8BBFF83CA10A2"/>
    <w:rsid w:val="00B20AF3"/>
  </w:style>
  <w:style w:type="paragraph" w:customStyle="1" w:styleId="3B075C124CAC4D6792E2931D648F8AD22">
    <w:name w:val="3B075C124CAC4D6792E2931D648F8AD22"/>
    <w:rsid w:val="00B20AF3"/>
  </w:style>
  <w:style w:type="paragraph" w:customStyle="1" w:styleId="9333AC27544E48E792F86F962CB4148D2">
    <w:name w:val="9333AC27544E48E792F86F962CB4148D2"/>
    <w:rsid w:val="00B20AF3"/>
  </w:style>
  <w:style w:type="paragraph" w:customStyle="1" w:styleId="CCD62558717549569E0C928FB82762F22">
    <w:name w:val="CCD62558717549569E0C928FB82762F22"/>
    <w:rsid w:val="00B20AF3"/>
  </w:style>
  <w:style w:type="paragraph" w:customStyle="1" w:styleId="B688AEE2A7D64F059E9B86CE82ADF0742">
    <w:name w:val="B688AEE2A7D64F059E9B86CE82ADF0742"/>
    <w:rsid w:val="00B20AF3"/>
  </w:style>
  <w:style w:type="paragraph" w:customStyle="1" w:styleId="A925280CA5B246AFA29102A537AB1E5C2">
    <w:name w:val="A925280CA5B246AFA29102A537AB1E5C2"/>
    <w:rsid w:val="00B20AF3"/>
  </w:style>
  <w:style w:type="paragraph" w:customStyle="1" w:styleId="79AC691F91014C6698F4486B973D53472">
    <w:name w:val="79AC691F91014C6698F4486B973D53472"/>
    <w:rsid w:val="00B20AF3"/>
  </w:style>
  <w:style w:type="paragraph" w:customStyle="1" w:styleId="BA289982918747B3B0DB8BBFF83CA10A3">
    <w:name w:val="BA289982918747B3B0DB8BBFF83CA10A3"/>
    <w:rsid w:val="00B20AF3"/>
  </w:style>
  <w:style w:type="paragraph" w:customStyle="1" w:styleId="3B075C124CAC4D6792E2931D648F8AD23">
    <w:name w:val="3B075C124CAC4D6792E2931D648F8AD23"/>
    <w:rsid w:val="00B20AF3"/>
  </w:style>
  <w:style w:type="paragraph" w:customStyle="1" w:styleId="9333AC27544E48E792F86F962CB4148D3">
    <w:name w:val="9333AC27544E48E792F86F962CB4148D3"/>
    <w:rsid w:val="00B20AF3"/>
  </w:style>
  <w:style w:type="paragraph" w:customStyle="1" w:styleId="CCD62558717549569E0C928FB82762F23">
    <w:name w:val="CCD62558717549569E0C928FB82762F23"/>
    <w:rsid w:val="00B20AF3"/>
  </w:style>
  <w:style w:type="paragraph" w:customStyle="1" w:styleId="B688AEE2A7D64F059E9B86CE82ADF0743">
    <w:name w:val="B688AEE2A7D64F059E9B86CE82ADF0743"/>
    <w:rsid w:val="00B20AF3"/>
  </w:style>
  <w:style w:type="paragraph" w:customStyle="1" w:styleId="A925280CA5B246AFA29102A537AB1E5C3">
    <w:name w:val="A925280CA5B246AFA29102A537AB1E5C3"/>
    <w:rsid w:val="00B20AF3"/>
  </w:style>
  <w:style w:type="paragraph" w:customStyle="1" w:styleId="79AC691F91014C6698F4486B973D53473">
    <w:name w:val="79AC691F91014C6698F4486B973D53473"/>
    <w:rsid w:val="00B20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6908-2F11-4568-98D1-EF8F9A22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CDBEHead.dotx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Jeff Turnbull</cp:lastModifiedBy>
  <cp:revision>2</cp:revision>
  <cp:lastPrinted>2016-04-05T14:43:00Z</cp:lastPrinted>
  <dcterms:created xsi:type="dcterms:W3CDTF">2017-03-02T13:14:00Z</dcterms:created>
  <dcterms:modified xsi:type="dcterms:W3CDTF">2017-03-02T13:14:00Z</dcterms:modified>
</cp:coreProperties>
</file>